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B64B4B" w:rsidRDefault="00B64B4B" w:rsidP="00B64B4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EF1177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B64B4B" w:rsidRDefault="00B64B4B" w:rsidP="00B64B4B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734849" w:rsidRPr="00734849">
        <w:rPr>
          <w:rFonts w:ascii="Arial Narrow" w:hAnsi="Arial Narrow" w:cs="Arial"/>
          <w:sz w:val="20"/>
          <w:szCs w:val="18"/>
        </w:rPr>
        <w:t>przeprowadzenie kursów prowadzących do nabycia przez uczniów kwalifikacji zawodowych poprzez zdobycie dodatkowych uprawnień pożądanych na rynku pracy</w:t>
      </w:r>
      <w:r>
        <w:rPr>
          <w:rFonts w:ascii="Arial Narrow" w:hAnsi="Arial Narrow" w:cs="Arial"/>
          <w:i/>
          <w:sz w:val="20"/>
          <w:szCs w:val="20"/>
        </w:rPr>
        <w:t xml:space="preserve">w ramach projektu   "DZISIAJ KOMPETENTNY I WYKWALIFIKOWANY UCZEŃ, JUTRO INNOWACYJNY I KONKURENCYJNY PRACOWNIK"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CE5DAB">
        <w:rPr>
          <w:rFonts w:ascii="Arial Narrow" w:hAnsi="Arial Narrow"/>
          <w:i/>
          <w:sz w:val="20"/>
          <w:szCs w:val="20"/>
        </w:rPr>
        <w:t>1</w:t>
      </w:r>
      <w:r>
        <w:rPr>
          <w:rFonts w:ascii="Arial Narrow" w:hAnsi="Arial Narrow"/>
          <w:i/>
          <w:sz w:val="20"/>
          <w:szCs w:val="20"/>
        </w:rPr>
        <w:t>/RPOWP/</w:t>
      </w:r>
      <w:r w:rsidR="00B4571F">
        <w:rPr>
          <w:rFonts w:ascii="Arial Narrow" w:hAnsi="Arial Narrow"/>
          <w:i/>
          <w:sz w:val="20"/>
          <w:szCs w:val="20"/>
        </w:rPr>
        <w:t>201</w:t>
      </w:r>
      <w:r w:rsidR="00CE5DAB">
        <w:rPr>
          <w:rFonts w:ascii="Arial Narrow" w:hAnsi="Arial Narrow"/>
          <w:i/>
          <w:sz w:val="20"/>
          <w:szCs w:val="20"/>
        </w:rPr>
        <w:t>9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Default="003C50A4" w:rsidP="003C50A4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firmy)                                                                 </w:t>
      </w:r>
      <w:r w:rsidRPr="005A3998">
        <w:rPr>
          <w:rFonts w:ascii="Arial Narrow" w:eastAsia="Times New Roman" w:hAnsi="Arial Narrow" w:cs="Arial"/>
        </w:rPr>
        <w:t>miejscowość, data .............................................</w:t>
      </w:r>
    </w:p>
    <w:p w:rsidR="005C624A" w:rsidRDefault="005C624A" w:rsidP="003C50A4">
      <w:pPr>
        <w:jc w:val="center"/>
        <w:rPr>
          <w:rFonts w:ascii="Arial Narrow" w:hAnsi="Arial Narrow" w:cs="Arial"/>
          <w:b/>
        </w:rPr>
      </w:pPr>
    </w:p>
    <w:p w:rsidR="003C50A4" w:rsidRPr="005A3998" w:rsidRDefault="003C50A4" w:rsidP="003C50A4">
      <w:pPr>
        <w:jc w:val="center"/>
        <w:rPr>
          <w:rFonts w:ascii="Arial Narrow" w:hAnsi="Arial Narrow" w:cs="Arial"/>
          <w:b/>
        </w:rPr>
      </w:pPr>
      <w:r w:rsidRPr="005A3998">
        <w:rPr>
          <w:rFonts w:ascii="Arial Narrow" w:hAnsi="Arial Narrow" w:cs="Arial"/>
          <w:b/>
        </w:rPr>
        <w:t>OŚWIADCZENIE WYKONAWCY</w:t>
      </w:r>
    </w:p>
    <w:p w:rsidR="003C50A4" w:rsidRPr="005A3998" w:rsidRDefault="003C50A4" w:rsidP="003C50A4">
      <w:pPr>
        <w:jc w:val="center"/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składane na podstawie art. 25a ust. 1 ustawy Prawo zamówień publicznych</w:t>
      </w:r>
    </w:p>
    <w:p w:rsidR="007B058E" w:rsidRPr="005A3998" w:rsidRDefault="007B058E" w:rsidP="007B058E">
      <w:pPr>
        <w:jc w:val="center"/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DOTYCZĄCE SPEŁNIANIA WARUNKÓW UDZIAŁU W POSTĘPOWANIU</w:t>
      </w:r>
    </w:p>
    <w:p w:rsidR="007B058E" w:rsidRPr="005A3998" w:rsidRDefault="007B058E" w:rsidP="007B058E">
      <w:pPr>
        <w:jc w:val="center"/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 xml:space="preserve">w trybie przetargu nieograniczonego na: </w:t>
      </w:r>
      <w:r w:rsidR="00734849" w:rsidRPr="005A3998">
        <w:rPr>
          <w:rFonts w:ascii="Arial Narrow" w:hAnsi="Arial Narrow" w:cs="Arial"/>
          <w:sz w:val="22"/>
          <w:szCs w:val="22"/>
        </w:rPr>
        <w:t>przeprowadzenie kursów prowadzących do nabycia przez uczniów kwalifikacji zawodowych poprzez zdobycie dodatkowych uprawnień pożądanych na rynku pracy</w:t>
      </w:r>
      <w:r w:rsidRPr="005A3998">
        <w:rPr>
          <w:rFonts w:ascii="Arial Narrow" w:hAnsi="Arial Narrow" w:cs="Arial"/>
          <w:sz w:val="22"/>
          <w:szCs w:val="22"/>
        </w:rPr>
        <w:t xml:space="preserve">w ramach projektu   "DZISIAJ KOMPETENTNY I WYKWALIFIKOWANY UCZEŃ, JUTRO INNOWACYJNY I KONKURENCYJNY PRACOWNIK" nr </w:t>
      </w:r>
      <w:r w:rsidR="00CE5DAB" w:rsidRPr="005A3998">
        <w:rPr>
          <w:rFonts w:ascii="Arial Narrow" w:hAnsi="Arial Narrow" w:cs="Arial"/>
          <w:sz w:val="22"/>
          <w:szCs w:val="22"/>
        </w:rPr>
        <w:t>1</w:t>
      </w:r>
      <w:r w:rsidRPr="005A3998">
        <w:rPr>
          <w:rFonts w:ascii="Arial Narrow" w:hAnsi="Arial Narrow" w:cs="Arial"/>
          <w:sz w:val="22"/>
          <w:szCs w:val="22"/>
        </w:rPr>
        <w:t>/RPOWP/201</w:t>
      </w:r>
      <w:r w:rsidR="00CE5DAB" w:rsidRPr="005A3998">
        <w:rPr>
          <w:rFonts w:ascii="Arial Narrow" w:hAnsi="Arial Narrow" w:cs="Arial"/>
          <w:sz w:val="22"/>
          <w:szCs w:val="22"/>
        </w:rPr>
        <w:t>9</w:t>
      </w:r>
    </w:p>
    <w:p w:rsidR="003C50A4" w:rsidRPr="005A3998" w:rsidRDefault="003C50A4" w:rsidP="007B058E">
      <w:pPr>
        <w:jc w:val="center"/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prowadzonego przez  Technikum Leśne w Białowieży, reprezentując:</w:t>
      </w:r>
    </w:p>
    <w:p w:rsidR="003C50A4" w:rsidRPr="005A3998" w:rsidRDefault="003C50A4" w:rsidP="003C50A4">
      <w:pPr>
        <w:jc w:val="center"/>
        <w:rPr>
          <w:rFonts w:ascii="Arial Narrow" w:hAnsi="Arial Narrow" w:cs="Arial"/>
        </w:rPr>
      </w:pPr>
      <w:r w:rsidRPr="005A3998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5A3998" w:rsidRDefault="001018C0" w:rsidP="001018C0">
      <w:p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oświadczam, że:</w:t>
      </w:r>
    </w:p>
    <w:p w:rsidR="00C44FA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 xml:space="preserve">nie podlegam wykluczeniu z postępowania na podstawie art. 24 ust. 1 pkt 12-23 ustawy Prawo zamówień publicznych </w:t>
      </w:r>
    </w:p>
    <w:p w:rsidR="00C44FA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nie podlegam wykluczeniu z postępowania na podstawie art. 24 ust. 5 pkt 1 i pkt 4 ustawy Prawo zamówień publicznych.</w:t>
      </w:r>
    </w:p>
    <w:p w:rsidR="001018C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 xml:space="preserve">* zachodzą w stosunku do mnie podstawy </w:t>
      </w:r>
      <w:r w:rsidR="00C44FA0" w:rsidRPr="005A3998">
        <w:rPr>
          <w:rFonts w:ascii="Arial Narrow" w:hAnsi="Arial Narrow" w:cs="Arial"/>
          <w:sz w:val="22"/>
          <w:szCs w:val="22"/>
        </w:rPr>
        <w:t>wykluczenia</w:t>
      </w:r>
      <w:r w:rsidRPr="005A3998">
        <w:rPr>
          <w:rFonts w:ascii="Arial Narrow" w:hAnsi="Arial Narrow" w:cs="Arial"/>
          <w:sz w:val="22"/>
          <w:szCs w:val="22"/>
        </w:rPr>
        <w:t xml:space="preserve"> z postępowania na podstawie art. ............. ustawy Prawo zamówień publicznych (podać mającą zastosowanie podstawę wykluczenia spośród wymienionych w art. 24 ust. 1 pkt 13-14, 16-20 lub art. 24 ust. 5 ustawy Pzp)</w:t>
      </w:r>
    </w:p>
    <w:p w:rsidR="00C44FA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Jednocześnie oświadczam, że w związku z ww. okolicznością, na podstawie art. 24 ust. 8 ustawy Prawo zamówień publicznych podjąłem następujące środki naprawcze:</w:t>
      </w:r>
      <w:r w:rsidR="00C44FA0" w:rsidRPr="005A3998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Oświadczam, że w stosunku do następującego/ych podmiotu/ów, na którego/ych zasoby powołuję się w niniejszym postępowaniu, tj.:</w:t>
      </w:r>
      <w:r w:rsidR="00C44FA0" w:rsidRPr="005A3998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3998">
        <w:rPr>
          <w:rFonts w:ascii="Arial Narrow" w:hAnsi="Arial Narrow" w:cs="Arial"/>
          <w:sz w:val="22"/>
          <w:szCs w:val="22"/>
        </w:rPr>
        <w:t xml:space="preserve"> podać pełną nazwę/firmę, adres, a także w zależności od podmiotu: NIP/PESEL, KRS/CEiDG)nie zachodzą podstawy wykluczenia z postępowania o udzielenie zamówienia.</w:t>
      </w:r>
    </w:p>
    <w:p w:rsidR="00C44FA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w stosunku do następującego/ych podmiotu/ów, będącego/ych podwykonawcą/ami:</w:t>
      </w:r>
      <w:r w:rsidR="00C44FA0" w:rsidRPr="005A3998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5A3998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5A3998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5A3998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Default="00C44FA0" w:rsidP="00C44FA0">
      <w:pPr>
        <w:pStyle w:val="Akapitzli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1018C0" w:rsidRPr="00C44FA0" w:rsidRDefault="00E41955" w:rsidP="00C44FA0">
      <w:pPr>
        <w:pStyle w:val="Akapitzli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018C0" w:rsidRPr="00C44FA0">
        <w:rPr>
          <w:rFonts w:ascii="Arial" w:hAnsi="Arial" w:cs="Arial"/>
          <w:sz w:val="23"/>
          <w:szCs w:val="23"/>
        </w:rPr>
        <w:t>...................................................</w:t>
      </w:r>
    </w:p>
    <w:p w:rsidR="003B031E" w:rsidRPr="003B031E" w:rsidRDefault="003B031E" w:rsidP="003B031E">
      <w:pPr>
        <w:ind w:left="4236" w:firstLine="706"/>
        <w:jc w:val="center"/>
        <w:rPr>
          <w:rFonts w:ascii="Arial Narrow" w:hAnsi="Arial Narrow" w:cs="Arial"/>
          <w:sz w:val="18"/>
          <w:szCs w:val="18"/>
        </w:rPr>
      </w:pPr>
      <w:r w:rsidRPr="003B031E">
        <w:rPr>
          <w:rFonts w:ascii="Arial Narrow" w:hAnsi="Arial Narrow" w:cs="Arial"/>
          <w:sz w:val="18"/>
          <w:szCs w:val="18"/>
        </w:rPr>
        <w:t xml:space="preserve">czytelny podpis lub pieczątka z podpisem osoby </w:t>
      </w:r>
    </w:p>
    <w:p w:rsidR="003B031E" w:rsidRPr="003B031E" w:rsidRDefault="003B031E" w:rsidP="003B031E">
      <w:pPr>
        <w:jc w:val="center"/>
        <w:rPr>
          <w:rFonts w:ascii="Arial Narrow" w:hAnsi="Arial Narrow" w:cs="Arial"/>
          <w:sz w:val="18"/>
          <w:szCs w:val="18"/>
        </w:rPr>
      </w:pPr>
      <w:r w:rsidRPr="003B031E">
        <w:rPr>
          <w:rFonts w:ascii="Arial Narrow" w:hAnsi="Arial Narrow" w:cs="Arial"/>
          <w:sz w:val="18"/>
          <w:szCs w:val="18"/>
        </w:rPr>
        <w:tab/>
      </w:r>
      <w:r w:rsidRPr="003B031E">
        <w:rPr>
          <w:rFonts w:ascii="Arial Narrow" w:hAnsi="Arial Narrow" w:cs="Arial"/>
          <w:sz w:val="18"/>
          <w:szCs w:val="18"/>
        </w:rPr>
        <w:tab/>
      </w:r>
      <w:r w:rsidRPr="003B031E">
        <w:rPr>
          <w:rFonts w:ascii="Arial Narrow" w:hAnsi="Arial Narrow" w:cs="Arial"/>
          <w:sz w:val="18"/>
          <w:szCs w:val="18"/>
        </w:rPr>
        <w:tab/>
      </w:r>
      <w:r w:rsidRPr="003B031E">
        <w:rPr>
          <w:rFonts w:ascii="Arial Narrow" w:hAnsi="Arial Narrow" w:cs="Arial"/>
          <w:sz w:val="18"/>
          <w:szCs w:val="18"/>
        </w:rPr>
        <w:tab/>
      </w:r>
      <w:r w:rsidRPr="003B031E">
        <w:rPr>
          <w:rFonts w:ascii="Arial Narrow" w:hAnsi="Arial Narrow" w:cs="Arial"/>
          <w:sz w:val="18"/>
          <w:szCs w:val="18"/>
        </w:rPr>
        <w:tab/>
      </w:r>
      <w:r w:rsidRPr="003B031E">
        <w:rPr>
          <w:rFonts w:ascii="Arial Narrow" w:hAnsi="Arial Narrow" w:cs="Arial"/>
          <w:sz w:val="18"/>
          <w:szCs w:val="18"/>
        </w:rPr>
        <w:tab/>
      </w:r>
      <w:r w:rsidRPr="003B031E">
        <w:rPr>
          <w:rFonts w:ascii="Arial Narrow" w:hAnsi="Arial Narrow" w:cs="Arial"/>
          <w:sz w:val="18"/>
          <w:szCs w:val="18"/>
        </w:rPr>
        <w:tab/>
        <w:t>uprawnionej do reprezentowania Wykonawcy</w:t>
      </w:r>
    </w:p>
    <w:p w:rsidR="00E95C75" w:rsidRPr="005A3998" w:rsidRDefault="00E95C75" w:rsidP="003B031E">
      <w:pPr>
        <w:jc w:val="right"/>
        <w:rPr>
          <w:rFonts w:ascii="Arial Narrow" w:hAnsi="Arial Narrow"/>
        </w:rPr>
      </w:pPr>
    </w:p>
    <w:sectPr w:rsidR="00E95C75" w:rsidRPr="005A3998" w:rsidSect="00D85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09" w:rsidRDefault="00ED3A09" w:rsidP="00560058">
      <w:r>
        <w:separator/>
      </w:r>
    </w:p>
  </w:endnote>
  <w:endnote w:type="continuationSeparator" w:id="0">
    <w:p w:rsidR="00ED3A09" w:rsidRDefault="00ED3A09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D2" w:rsidRDefault="006C29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B0C1F">
    <w:pPr>
      <w:pStyle w:val="Stopka"/>
      <w:jc w:val="right"/>
    </w:pPr>
    <w:r>
      <w:fldChar w:fldCharType="begin"/>
    </w:r>
    <w:r w:rsidR="00A56B03">
      <w:instrText>PAGE   \* MERGEFORMAT</w:instrText>
    </w:r>
    <w:r>
      <w:fldChar w:fldCharType="separate"/>
    </w:r>
    <w:r w:rsidR="003B031E">
      <w:rPr>
        <w:noProof/>
      </w:rPr>
      <w:t>1</w:t>
    </w:r>
    <w:r>
      <w:rPr>
        <w:noProof/>
      </w:rPr>
      <w:fldChar w:fldCharType="end"/>
    </w:r>
  </w:p>
  <w:p w:rsidR="00F1346E" w:rsidRDefault="008E7DDA">
    <w:pPr>
      <w:pStyle w:val="Stopka"/>
    </w:pPr>
    <w:r w:rsidRPr="008E7DDA">
      <w:rPr>
        <w:rFonts w:ascii="Arial Narrow" w:hAnsi="Arial Narrow"/>
        <w:sz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D2" w:rsidRDefault="006C2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09" w:rsidRDefault="00ED3A09" w:rsidP="00560058">
      <w:r>
        <w:separator/>
      </w:r>
    </w:p>
  </w:footnote>
  <w:footnote w:type="continuationSeparator" w:id="0">
    <w:p w:rsidR="00ED3A09" w:rsidRDefault="00ED3A09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D2" w:rsidRDefault="006C29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6C29D2" w:rsidRPr="006C29D2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D2" w:rsidRDefault="006C2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61536"/>
    <w:rsid w:val="0009410D"/>
    <w:rsid w:val="000A355D"/>
    <w:rsid w:val="000B12EE"/>
    <w:rsid w:val="000D0797"/>
    <w:rsid w:val="000E59CD"/>
    <w:rsid w:val="000F0677"/>
    <w:rsid w:val="000F338A"/>
    <w:rsid w:val="001018C0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205CAE"/>
    <w:rsid w:val="002350D9"/>
    <w:rsid w:val="002352B6"/>
    <w:rsid w:val="002531C3"/>
    <w:rsid w:val="002B1F7E"/>
    <w:rsid w:val="002C627C"/>
    <w:rsid w:val="002E3823"/>
    <w:rsid w:val="002F51B7"/>
    <w:rsid w:val="0030167C"/>
    <w:rsid w:val="00321E1C"/>
    <w:rsid w:val="00335607"/>
    <w:rsid w:val="00343C56"/>
    <w:rsid w:val="00355650"/>
    <w:rsid w:val="00384757"/>
    <w:rsid w:val="003B031E"/>
    <w:rsid w:val="003C50A4"/>
    <w:rsid w:val="003C76F0"/>
    <w:rsid w:val="003C7C1E"/>
    <w:rsid w:val="003E786B"/>
    <w:rsid w:val="003F561E"/>
    <w:rsid w:val="00405828"/>
    <w:rsid w:val="00413877"/>
    <w:rsid w:val="00426A1E"/>
    <w:rsid w:val="0049052E"/>
    <w:rsid w:val="004A16D4"/>
    <w:rsid w:val="004D0ECA"/>
    <w:rsid w:val="004E4963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967D8"/>
    <w:rsid w:val="005A2B46"/>
    <w:rsid w:val="005A3998"/>
    <w:rsid w:val="005C624A"/>
    <w:rsid w:val="00607463"/>
    <w:rsid w:val="006245ED"/>
    <w:rsid w:val="00626FCE"/>
    <w:rsid w:val="00647DD5"/>
    <w:rsid w:val="00651F8F"/>
    <w:rsid w:val="00665FCC"/>
    <w:rsid w:val="00674DB0"/>
    <w:rsid w:val="00683027"/>
    <w:rsid w:val="00684C72"/>
    <w:rsid w:val="00684FD5"/>
    <w:rsid w:val="0068739F"/>
    <w:rsid w:val="006B341A"/>
    <w:rsid w:val="006C29D2"/>
    <w:rsid w:val="006C587F"/>
    <w:rsid w:val="006E7D00"/>
    <w:rsid w:val="00703764"/>
    <w:rsid w:val="007124C9"/>
    <w:rsid w:val="00732729"/>
    <w:rsid w:val="00734849"/>
    <w:rsid w:val="007512AD"/>
    <w:rsid w:val="0075462E"/>
    <w:rsid w:val="00767337"/>
    <w:rsid w:val="00780350"/>
    <w:rsid w:val="0078514D"/>
    <w:rsid w:val="007B058E"/>
    <w:rsid w:val="007B0C1F"/>
    <w:rsid w:val="007D0862"/>
    <w:rsid w:val="007F7E8F"/>
    <w:rsid w:val="008176BD"/>
    <w:rsid w:val="00821FDE"/>
    <w:rsid w:val="00857241"/>
    <w:rsid w:val="00873F28"/>
    <w:rsid w:val="0089625C"/>
    <w:rsid w:val="00897590"/>
    <w:rsid w:val="008C5786"/>
    <w:rsid w:val="008E7DDA"/>
    <w:rsid w:val="008F60D2"/>
    <w:rsid w:val="00926784"/>
    <w:rsid w:val="00931A2D"/>
    <w:rsid w:val="00932F49"/>
    <w:rsid w:val="009460E5"/>
    <w:rsid w:val="00957EF0"/>
    <w:rsid w:val="00977DE8"/>
    <w:rsid w:val="00981B17"/>
    <w:rsid w:val="00993EDF"/>
    <w:rsid w:val="009A399C"/>
    <w:rsid w:val="009B350B"/>
    <w:rsid w:val="009C507F"/>
    <w:rsid w:val="009D46A4"/>
    <w:rsid w:val="009D5522"/>
    <w:rsid w:val="009E234A"/>
    <w:rsid w:val="009F1B6B"/>
    <w:rsid w:val="00A13298"/>
    <w:rsid w:val="00A215E0"/>
    <w:rsid w:val="00A56B03"/>
    <w:rsid w:val="00A56B45"/>
    <w:rsid w:val="00A8087F"/>
    <w:rsid w:val="00AB3A29"/>
    <w:rsid w:val="00AB49F4"/>
    <w:rsid w:val="00AB6B94"/>
    <w:rsid w:val="00AC4293"/>
    <w:rsid w:val="00AC4FE4"/>
    <w:rsid w:val="00AF6D93"/>
    <w:rsid w:val="00B04890"/>
    <w:rsid w:val="00B12752"/>
    <w:rsid w:val="00B12AF5"/>
    <w:rsid w:val="00B21DFA"/>
    <w:rsid w:val="00B4106B"/>
    <w:rsid w:val="00B4571F"/>
    <w:rsid w:val="00B64B4B"/>
    <w:rsid w:val="00B64D91"/>
    <w:rsid w:val="00B717AE"/>
    <w:rsid w:val="00B92C6F"/>
    <w:rsid w:val="00B94BA3"/>
    <w:rsid w:val="00BC3A3D"/>
    <w:rsid w:val="00C008B5"/>
    <w:rsid w:val="00C019FA"/>
    <w:rsid w:val="00C23D38"/>
    <w:rsid w:val="00C35631"/>
    <w:rsid w:val="00C3771D"/>
    <w:rsid w:val="00C44FA0"/>
    <w:rsid w:val="00C86142"/>
    <w:rsid w:val="00CB0537"/>
    <w:rsid w:val="00CB2CDF"/>
    <w:rsid w:val="00CC35ED"/>
    <w:rsid w:val="00CC3C06"/>
    <w:rsid w:val="00CE0D3E"/>
    <w:rsid w:val="00CE5DAB"/>
    <w:rsid w:val="00CF6457"/>
    <w:rsid w:val="00D3552F"/>
    <w:rsid w:val="00D771F5"/>
    <w:rsid w:val="00D85C63"/>
    <w:rsid w:val="00DC5C9D"/>
    <w:rsid w:val="00DF12C4"/>
    <w:rsid w:val="00DF615F"/>
    <w:rsid w:val="00E251D1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D3A09"/>
    <w:rsid w:val="00EE2387"/>
    <w:rsid w:val="00EE75D9"/>
    <w:rsid w:val="00EF1177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5AEA6-8163-0348-8DD5-0684F317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3587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2019-03-06T08:18:00Z</cp:lastPrinted>
  <dcterms:created xsi:type="dcterms:W3CDTF">2021-03-05T12:13:00Z</dcterms:created>
  <dcterms:modified xsi:type="dcterms:W3CDTF">2021-03-05T12:13:00Z</dcterms:modified>
</cp:coreProperties>
</file>