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8E1E7B">
        <w:rPr>
          <w:rFonts w:ascii="Arial Narrow" w:hAnsi="Arial Narrow"/>
          <w:b/>
          <w:u w:val="single"/>
        </w:rPr>
        <w:t>4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0729F8" w:rsidRPr="00E95C75" w:rsidRDefault="000729F8" w:rsidP="000729F8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38561A">
        <w:rPr>
          <w:rFonts w:ascii="Arial Narrow" w:hAnsi="Arial Narrow"/>
          <w:i/>
          <w:sz w:val="20"/>
          <w:szCs w:val="20"/>
        </w:rPr>
        <w:t>1/RPOWP/2020</w:t>
      </w:r>
    </w:p>
    <w:p w:rsidR="00E95C75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</w:t>
      </w:r>
      <w:proofErr w:type="gramStart"/>
      <w:r w:rsidRPr="00E95C75">
        <w:rPr>
          <w:rFonts w:ascii="Arial" w:eastAsia="Times New Roman" w:hAnsi="Arial" w:cs="Arial"/>
          <w:i/>
          <w:sz w:val="21"/>
          <w:szCs w:val="21"/>
        </w:rPr>
        <w:t xml:space="preserve">firmy)   </w:t>
      </w:r>
      <w:proofErr w:type="gramEnd"/>
      <w:r w:rsidRPr="00E95C75">
        <w:rPr>
          <w:rFonts w:ascii="Arial" w:eastAsia="Times New Roman" w:hAnsi="Arial" w:cs="Arial"/>
          <w:i/>
          <w:sz w:val="21"/>
          <w:szCs w:val="21"/>
        </w:rPr>
        <w:t xml:space="preserve">                           </w:t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D117B1">
        <w:rPr>
          <w:rFonts w:ascii="Arial" w:eastAsia="Times New Roman" w:hAnsi="Arial" w:cs="Arial"/>
          <w:sz w:val="21"/>
          <w:szCs w:val="21"/>
        </w:rPr>
        <w:t>9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1018C0" w:rsidRDefault="00EC338E" w:rsidP="001018C0">
      <w:r>
        <w:t>…………………………………..</w:t>
      </w: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P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2B5AA8" w:rsidRPr="0013071B" w:rsidTr="005D5EEF">
        <w:trPr>
          <w:trHeight w:val="860"/>
        </w:trPr>
        <w:tc>
          <w:tcPr>
            <w:tcW w:w="534" w:type="dxa"/>
            <w:vAlign w:val="center"/>
          </w:tcPr>
          <w:p w:rsidR="002B5AA8" w:rsidRPr="0013071B" w:rsidRDefault="002B5AA8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2B5AA8" w:rsidRPr="00C97AA2" w:rsidTr="00546C30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AA8" w:rsidRPr="00C97AA2" w:rsidRDefault="00E756FD" w:rsidP="004140C5">
            <w:pPr>
              <w:jc w:val="center"/>
              <w:rPr>
                <w:rFonts w:ascii="Arial Narrow" w:hAnsi="Arial Narrow"/>
                <w:b/>
              </w:rPr>
            </w:pPr>
            <w:r w:rsidRPr="00064EE8">
              <w:rPr>
                <w:rFonts w:ascii="Arial Narrow" w:hAnsi="Arial Narrow"/>
                <w:b/>
                <w:sz w:val="22"/>
                <w:szCs w:val="22"/>
              </w:rPr>
              <w:t>Część 1 - Sprzęt laboratoryjny, optyczny i precyzyjny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Dalmierz do wykonywania pomiarów drzew stojących i drzewostanu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Wysokościomierz do wykonywania zajęć terenowych z pomiaru drzewa stojącego i drzewostanu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Rejestrator dźwięku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Mikrofon do </w:t>
            </w:r>
            <w:r w:rsidRPr="005D5EEF">
              <w:rPr>
                <w:rFonts w:ascii="Arial Narrow" w:hAnsi="Arial Narrow"/>
                <w:sz w:val="22"/>
                <w:szCs w:val="22"/>
              </w:rPr>
              <w:t>rejestratora, do określania typów siedliskowych lasu na podstawie gatunków ptaków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Lornetka terenowa do rozpoznawania gatunków drzew i ptaków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5D5EEF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Statyw do lunety ornitologicznej</w:t>
            </w:r>
          </w:p>
        </w:tc>
        <w:tc>
          <w:tcPr>
            <w:tcW w:w="2551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60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6C30" w:rsidRPr="002B5AA8" w:rsidTr="00546C30">
        <w:tc>
          <w:tcPr>
            <w:tcW w:w="9406" w:type="dxa"/>
            <w:gridSpan w:val="5"/>
            <w:vAlign w:val="center"/>
          </w:tcPr>
          <w:p w:rsidR="00546C30" w:rsidRPr="002B5AA8" w:rsidRDefault="00546C30" w:rsidP="00546C30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546C30" w:rsidRPr="00546C30" w:rsidRDefault="00546C30" w:rsidP="00546C30">
      <w:pPr>
        <w:rPr>
          <w:rFonts w:ascii="Arial Narrow" w:hAnsi="Arial Narrow"/>
        </w:rPr>
      </w:pPr>
      <w:proofErr w:type="gramStart"/>
      <w:r w:rsidRPr="00546C30">
        <w:rPr>
          <w:rFonts w:ascii="Arial Narrow" w:hAnsi="Arial Narrow"/>
        </w:rPr>
        <w:lastRenderedPageBreak/>
        <w:t>Wartość</w:t>
      </w:r>
      <w:r w:rsidR="00E756FD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  <w:b/>
        </w:rPr>
        <w:t xml:space="preserve"> </w:t>
      </w:r>
      <w:r w:rsidR="00E756FD" w:rsidRPr="00E756FD">
        <w:rPr>
          <w:rFonts w:ascii="Arial Narrow" w:hAnsi="Arial Narrow"/>
          <w:b/>
        </w:rPr>
        <w:t>Część</w:t>
      </w:r>
      <w:proofErr w:type="gramEnd"/>
      <w:r w:rsidR="00E756FD" w:rsidRPr="00E756FD">
        <w:rPr>
          <w:rFonts w:ascii="Arial Narrow" w:hAnsi="Arial Narrow"/>
          <w:b/>
        </w:rPr>
        <w:t xml:space="preserve"> 1 - Sprzęt laboratoryjny, optyczny i precyzyjny</w:t>
      </w:r>
      <w:r w:rsidR="00E756FD" w:rsidRPr="00546C30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2B5AA8" w:rsidRDefault="002B5AA8" w:rsidP="002B5AA8">
      <w:pPr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546C30" w:rsidRPr="0013071B" w:rsidTr="005D5EEF">
        <w:trPr>
          <w:trHeight w:val="860"/>
        </w:trPr>
        <w:tc>
          <w:tcPr>
            <w:tcW w:w="534" w:type="dxa"/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546C30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6C30" w:rsidRPr="00C97AA2" w:rsidRDefault="00E756FD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2</w:t>
            </w:r>
            <w:r w:rsidRPr="00C97AA2">
              <w:rPr>
                <w:rFonts w:ascii="Arial Narrow" w:hAnsi="Arial Narrow"/>
                <w:b/>
              </w:rPr>
              <w:t xml:space="preserve"> - </w:t>
            </w:r>
            <w:r>
              <w:rPr>
                <w:rFonts w:ascii="Arial Narrow" w:hAnsi="Arial Narrow"/>
                <w:b/>
              </w:rPr>
              <w:t>Plecaki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46C30" w:rsidRPr="002B5AA8" w:rsidTr="005D5EEF">
        <w:tc>
          <w:tcPr>
            <w:tcW w:w="534" w:type="dxa"/>
            <w:vAlign w:val="center"/>
          </w:tcPr>
          <w:p w:rsidR="00546C30" w:rsidRPr="002B5AA8" w:rsidRDefault="00546C30" w:rsidP="00546C30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56" w:type="dxa"/>
            <w:vAlign w:val="center"/>
          </w:tcPr>
          <w:p w:rsidR="00546C30" w:rsidRDefault="00E756FD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Plecak</w:t>
            </w:r>
          </w:p>
        </w:tc>
        <w:tc>
          <w:tcPr>
            <w:tcW w:w="2551" w:type="dxa"/>
            <w:vAlign w:val="center"/>
          </w:tcPr>
          <w:p w:rsidR="00546C30" w:rsidRDefault="00546C30" w:rsidP="004140C5">
            <w:pPr>
              <w:widowControl/>
              <w:suppressAutoHyphens w:val="0"/>
              <w:spacing w:before="100" w:beforeAutospacing="1" w:after="100" w:afterAutospacing="1"/>
              <w:ind w:firstLine="34"/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6C30" w:rsidRPr="002B5AA8" w:rsidTr="004140C5">
        <w:tc>
          <w:tcPr>
            <w:tcW w:w="9406" w:type="dxa"/>
            <w:gridSpan w:val="5"/>
            <w:vAlign w:val="center"/>
          </w:tcPr>
          <w:p w:rsidR="00546C30" w:rsidRPr="002B5AA8" w:rsidRDefault="00546C30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546C30" w:rsidRPr="00546C30" w:rsidRDefault="00546C30" w:rsidP="00546C30">
      <w:pPr>
        <w:rPr>
          <w:rFonts w:ascii="Arial Narrow" w:hAnsi="Arial Narrow"/>
        </w:rPr>
      </w:pPr>
    </w:p>
    <w:p w:rsidR="00546C30" w:rsidRDefault="00546C30" w:rsidP="00546C30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546C30">
        <w:rPr>
          <w:rFonts w:ascii="Arial Narrow" w:hAnsi="Arial Narrow"/>
          <w:b/>
        </w:rPr>
        <w:t>Części 2 - Plecaki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............................................... zł)</w:t>
      </w:r>
    </w:p>
    <w:p w:rsidR="00E756FD" w:rsidRPr="00546C30" w:rsidRDefault="00E756FD" w:rsidP="00546C30">
      <w:pPr>
        <w:rPr>
          <w:rFonts w:ascii="Arial Narrow" w:hAnsi="Arial Narrow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546C30" w:rsidRPr="0013071B" w:rsidTr="005D5EEF">
        <w:trPr>
          <w:trHeight w:val="860"/>
        </w:trPr>
        <w:tc>
          <w:tcPr>
            <w:tcW w:w="534" w:type="dxa"/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546C30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546C30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546C30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6C30" w:rsidRPr="00C97AA2" w:rsidRDefault="00546C30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E756FD">
              <w:rPr>
                <w:rFonts w:ascii="Arial Narrow" w:hAnsi="Arial Narrow"/>
                <w:b/>
              </w:rPr>
              <w:t>3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E756FD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="00E756FD" w:rsidRPr="00064EE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756FD">
              <w:rPr>
                <w:rFonts w:ascii="Arial Narrow" w:hAnsi="Arial Narrow"/>
                <w:b/>
              </w:rPr>
              <w:t>Książki drukowane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6C30" w:rsidRPr="00C97AA2" w:rsidRDefault="00546C30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46C30" w:rsidRPr="002B5AA8" w:rsidTr="005D5EEF">
        <w:tc>
          <w:tcPr>
            <w:tcW w:w="534" w:type="dxa"/>
          </w:tcPr>
          <w:p w:rsidR="00546C30" w:rsidRPr="00C97AA2" w:rsidRDefault="00546C30" w:rsidP="004140C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  <w:vAlign w:val="center"/>
          </w:tcPr>
          <w:p w:rsidR="00546C30" w:rsidRDefault="005D5EEF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Książka „Budki lęgowe dla ptaków”</w:t>
            </w:r>
          </w:p>
        </w:tc>
        <w:tc>
          <w:tcPr>
            <w:tcW w:w="2551" w:type="dxa"/>
            <w:vAlign w:val="center"/>
          </w:tcPr>
          <w:p w:rsidR="00546C30" w:rsidRDefault="00546C30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46C30" w:rsidRDefault="005D5EEF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546C3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Pr="00546C30" w:rsidRDefault="00546C30" w:rsidP="00546C30">
      <w:pPr>
        <w:rPr>
          <w:rFonts w:ascii="Arial Narrow" w:hAnsi="Arial Narrow"/>
        </w:rPr>
      </w:pPr>
    </w:p>
    <w:p w:rsidR="00A53BBB" w:rsidRPr="005D5EEF" w:rsidRDefault="00546C30" w:rsidP="005D5EEF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A53BBB">
        <w:rPr>
          <w:rFonts w:ascii="Arial Narrow" w:hAnsi="Arial Narrow"/>
          <w:b/>
        </w:rPr>
        <w:t>3</w:t>
      </w:r>
      <w:r w:rsidRPr="00C97AA2">
        <w:rPr>
          <w:rFonts w:ascii="Arial Narrow" w:hAnsi="Arial Narrow"/>
          <w:b/>
        </w:rPr>
        <w:t xml:space="preserve"> - </w:t>
      </w:r>
      <w:r w:rsidR="00A53BBB">
        <w:rPr>
          <w:rFonts w:ascii="Arial Narrow" w:hAnsi="Arial Narrow"/>
          <w:b/>
        </w:rPr>
        <w:t>Książki drukowane</w:t>
      </w:r>
      <w:r w:rsidRPr="00546C30">
        <w:rPr>
          <w:rFonts w:ascii="Arial Narrow" w:hAnsi="Arial Narrow"/>
        </w:rPr>
        <w:t xml:space="preserve"> netto .............. zł, podatek VAT ........................ zł, wartość brutto ......................... zł (słownie: ............................................... zł)</w:t>
      </w:r>
    </w:p>
    <w:p w:rsidR="00A53BBB" w:rsidRDefault="00A53BBB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4140C5" w:rsidRPr="0013071B" w:rsidTr="005D5EEF">
        <w:trPr>
          <w:trHeight w:val="860"/>
        </w:trPr>
        <w:tc>
          <w:tcPr>
            <w:tcW w:w="534" w:type="dxa"/>
            <w:vAlign w:val="center"/>
          </w:tcPr>
          <w:p w:rsidR="004140C5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="004140C5"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5D5EEF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5D5EEF">
              <w:rPr>
                <w:rFonts w:ascii="Arial Narrow" w:hAnsi="Arial Narrow"/>
                <w:b/>
              </w:rPr>
              <w:t>4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5D5EEF">
              <w:rPr>
                <w:rFonts w:ascii="Arial Narrow" w:hAnsi="Arial Narrow"/>
                <w:b/>
              </w:rPr>
              <w:t>–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5D5EEF">
              <w:rPr>
                <w:rFonts w:ascii="Arial Narrow" w:hAnsi="Arial Narrow"/>
                <w:b/>
              </w:rPr>
              <w:t>Komputer tablet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40C5" w:rsidRPr="002B5AA8" w:rsidTr="005D5EEF">
        <w:tc>
          <w:tcPr>
            <w:tcW w:w="534" w:type="dxa"/>
            <w:vAlign w:val="center"/>
          </w:tcPr>
          <w:p w:rsidR="004140C5" w:rsidRPr="00C97AA2" w:rsidRDefault="004140C5" w:rsidP="004140C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  <w:vAlign w:val="center"/>
          </w:tcPr>
          <w:p w:rsidR="004140C5" w:rsidRDefault="005D5EEF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Tablet piórkowy</w:t>
            </w:r>
          </w:p>
        </w:tc>
        <w:tc>
          <w:tcPr>
            <w:tcW w:w="2551" w:type="dxa"/>
            <w:vAlign w:val="center"/>
          </w:tcPr>
          <w:p w:rsidR="004140C5" w:rsidRDefault="004140C5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4140C5" w:rsidRDefault="005D5EEF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D5EEF" w:rsidRPr="002B5AA8" w:rsidTr="005D5EEF">
        <w:tc>
          <w:tcPr>
            <w:tcW w:w="534" w:type="dxa"/>
            <w:vAlign w:val="center"/>
          </w:tcPr>
          <w:p w:rsidR="005D5EEF" w:rsidRPr="00C97AA2" w:rsidRDefault="005D5EEF" w:rsidP="004140C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  <w:vAlign w:val="center"/>
          </w:tcPr>
          <w:p w:rsidR="005D5EEF" w:rsidRDefault="005D5EEF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Tablet multimedialny</w:t>
            </w:r>
          </w:p>
        </w:tc>
        <w:tc>
          <w:tcPr>
            <w:tcW w:w="2551" w:type="dxa"/>
            <w:vAlign w:val="center"/>
          </w:tcPr>
          <w:p w:rsidR="005D5EEF" w:rsidRDefault="005D5EEF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D5EEF" w:rsidRDefault="005D5EEF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Oferowany czas dostawy .................... dni </w:t>
      </w:r>
    </w:p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546C30" w:rsidRDefault="004140C5" w:rsidP="004140C5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5D5EEF">
        <w:rPr>
          <w:rFonts w:ascii="Arial Narrow" w:hAnsi="Arial Narrow"/>
          <w:b/>
        </w:rPr>
        <w:t>4</w:t>
      </w:r>
      <w:r w:rsidRPr="00C97AA2">
        <w:rPr>
          <w:rFonts w:ascii="Arial Narrow" w:hAnsi="Arial Narrow"/>
          <w:b/>
        </w:rPr>
        <w:t xml:space="preserve"> </w:t>
      </w:r>
      <w:r w:rsidR="005D5EEF">
        <w:rPr>
          <w:rFonts w:ascii="Arial Narrow" w:hAnsi="Arial Narrow"/>
          <w:b/>
        </w:rPr>
        <w:t>–</w:t>
      </w:r>
      <w:r w:rsidRPr="00C97AA2">
        <w:rPr>
          <w:rFonts w:ascii="Arial Narrow" w:hAnsi="Arial Narrow"/>
          <w:b/>
        </w:rPr>
        <w:t xml:space="preserve"> </w:t>
      </w:r>
      <w:r w:rsidR="005D5EEF">
        <w:rPr>
          <w:rFonts w:ascii="Arial Narrow" w:hAnsi="Arial Narrow"/>
          <w:b/>
        </w:rPr>
        <w:t>komputer tablet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4140C5" w:rsidRDefault="004140C5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4140C5" w:rsidRPr="0013071B" w:rsidTr="005D5EEF">
        <w:trPr>
          <w:trHeight w:val="976"/>
        </w:trPr>
        <w:tc>
          <w:tcPr>
            <w:tcW w:w="534" w:type="dxa"/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E756FD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5D5EEF">
              <w:rPr>
                <w:rFonts w:ascii="Arial Narrow" w:hAnsi="Arial Narrow"/>
                <w:b/>
              </w:rPr>
              <w:t>5</w:t>
            </w:r>
            <w:r w:rsidRPr="00C97AA2">
              <w:rPr>
                <w:rFonts w:ascii="Arial Narrow" w:hAnsi="Arial Narrow"/>
                <w:b/>
              </w:rPr>
              <w:t xml:space="preserve"> - </w:t>
            </w:r>
            <w:r w:rsidR="00E756FD" w:rsidRPr="00E756FD">
              <w:rPr>
                <w:rFonts w:ascii="Arial Narrow" w:hAnsi="Arial Narrow"/>
                <w:b/>
              </w:rPr>
              <w:t>Odzież branżowa, specjalistyczna odzież robocza i dodatki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5D5EEF" w:rsidP="000735C2">
            <w:pPr>
              <w:pStyle w:val="Zawartotabeli"/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Spodnie robocze ochronne do pasa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A53B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801988">
              <w:rPr>
                <w:rFonts w:ascii="Arial Narrow" w:hAnsi="Arial Narrow"/>
                <w:bCs/>
                <w:sz w:val="22"/>
                <w:szCs w:val="22"/>
              </w:rPr>
              <w:t>Bluza – kurtka robocza ochronna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801988">
              <w:rPr>
                <w:rFonts w:ascii="Arial Narrow" w:hAnsi="Arial Narrow"/>
                <w:sz w:val="22"/>
                <w:szCs w:val="22"/>
              </w:rPr>
              <w:t>Kamizelka robocza – bezrękawnik z polaru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801988">
              <w:rPr>
                <w:rFonts w:ascii="Arial Narrow" w:hAnsi="Arial Narrow"/>
                <w:sz w:val="22"/>
                <w:szCs w:val="22"/>
              </w:rPr>
              <w:t>T-shirt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801988">
              <w:rPr>
                <w:rFonts w:ascii="Arial Narrow" w:hAnsi="Arial Narrow"/>
                <w:sz w:val="22"/>
                <w:szCs w:val="22"/>
              </w:rPr>
              <w:t>Trzewiki robocze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801988">
              <w:rPr>
                <w:rFonts w:ascii="Arial Narrow" w:hAnsi="Arial Narrow"/>
                <w:sz w:val="22"/>
                <w:szCs w:val="22"/>
              </w:rPr>
              <w:t>Przeciwdeszczowy komplet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9E0C70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A53BBB">
              <w:rPr>
                <w:rFonts w:ascii="Arial Narrow" w:hAnsi="Arial Narrow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C97AA2" w:rsidRDefault="00A53BBB" w:rsidP="004140C5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</w:tcPr>
          <w:p w:rsidR="00A53BBB" w:rsidRPr="00064EE8" w:rsidRDefault="00801988" w:rsidP="000735C2">
            <w:pPr>
              <w:pStyle w:val="Zawartotabeli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801988">
              <w:rPr>
                <w:rFonts w:ascii="Arial Narrow" w:hAnsi="Arial Narrow"/>
                <w:sz w:val="22"/>
                <w:szCs w:val="22"/>
              </w:rPr>
              <w:t>Skórzane rękawice robocze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A53BBB" w:rsidRPr="002B5AA8" w:rsidTr="005D5EEF">
        <w:tc>
          <w:tcPr>
            <w:tcW w:w="534" w:type="dxa"/>
          </w:tcPr>
          <w:p w:rsidR="00A53BBB" w:rsidRPr="00A53BBB" w:rsidRDefault="00801988" w:rsidP="008019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3856" w:type="dxa"/>
          </w:tcPr>
          <w:p w:rsidR="00A53BBB" w:rsidRPr="00801988" w:rsidRDefault="00801988" w:rsidP="00801988">
            <w:pPr>
              <w:rPr>
                <w:rFonts w:ascii="Arial Narrow" w:eastAsia="Lucida Sans Unicode" w:hAnsi="Arial Narrow"/>
                <w:sz w:val="22"/>
                <w:szCs w:val="22"/>
              </w:rPr>
            </w:pPr>
            <w:r w:rsidRPr="00801988">
              <w:rPr>
                <w:rFonts w:ascii="Arial Narrow" w:eastAsia="Lucida Sans Unicode" w:hAnsi="Arial Narrow"/>
                <w:sz w:val="22"/>
                <w:szCs w:val="22"/>
              </w:rPr>
              <w:t>Czapka chroniąca p</w:t>
            </w:r>
            <w:r>
              <w:rPr>
                <w:rFonts w:ascii="Arial Narrow" w:eastAsia="Lucida Sans Unicode" w:hAnsi="Arial Narrow"/>
                <w:sz w:val="22"/>
                <w:szCs w:val="22"/>
              </w:rPr>
              <w:t>rzed uderzeniem (hełm ochronny)</w:t>
            </w:r>
          </w:p>
        </w:tc>
        <w:tc>
          <w:tcPr>
            <w:tcW w:w="2551" w:type="dxa"/>
            <w:vAlign w:val="center"/>
          </w:tcPr>
          <w:p w:rsidR="00A53BBB" w:rsidRDefault="00A53BBB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A53BBB" w:rsidRDefault="00A53BBB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A53BBB" w:rsidRPr="002B5AA8" w:rsidRDefault="00A53BBB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546C30" w:rsidRDefault="004140C5" w:rsidP="004140C5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5D5EEF">
        <w:rPr>
          <w:rFonts w:ascii="Arial Narrow" w:hAnsi="Arial Narrow"/>
          <w:b/>
        </w:rPr>
        <w:t>5</w:t>
      </w:r>
      <w:r w:rsidRPr="00C97AA2">
        <w:rPr>
          <w:rFonts w:ascii="Arial Narrow" w:hAnsi="Arial Narrow"/>
          <w:b/>
        </w:rPr>
        <w:t xml:space="preserve"> - </w:t>
      </w:r>
      <w:r w:rsidR="00E756FD" w:rsidRPr="00E756FD">
        <w:rPr>
          <w:rFonts w:ascii="Arial Narrow" w:hAnsi="Arial Narrow"/>
          <w:b/>
        </w:rPr>
        <w:t>Odzież branżowa, specjalistyczna odzież robocza i dodatki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4140C5" w:rsidRDefault="004140C5" w:rsidP="002B5AA8">
      <w:pPr>
        <w:rPr>
          <w:rFonts w:ascii="Arial Narrow" w:hAnsi="Arial Narrow"/>
          <w:b/>
          <w:sz w:val="28"/>
        </w:rPr>
      </w:pPr>
    </w:p>
    <w:p w:rsidR="00091FE6" w:rsidRDefault="00091FE6" w:rsidP="00091FE6">
      <w:pPr>
        <w:rPr>
          <w:rFonts w:ascii="Arial Narrow" w:hAnsi="Arial Narrow"/>
        </w:rPr>
      </w:pPr>
    </w:p>
    <w:p w:rsidR="00AB79F9" w:rsidRDefault="00AB79F9" w:rsidP="00091FE6">
      <w:pPr>
        <w:rPr>
          <w:rFonts w:ascii="Arial Narrow" w:hAnsi="Arial Narrow"/>
        </w:rPr>
      </w:pPr>
    </w:p>
    <w:p w:rsidR="00AB79F9" w:rsidRPr="00C2158E" w:rsidRDefault="00AB79F9" w:rsidP="00AB79F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</w:t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</w:t>
      </w: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AB79F9" w:rsidRPr="00546C30" w:rsidRDefault="00AB79F9" w:rsidP="00091FE6">
      <w:pPr>
        <w:rPr>
          <w:rFonts w:ascii="Arial Narrow" w:hAnsi="Arial Narrow"/>
        </w:rPr>
      </w:pPr>
    </w:p>
    <w:sectPr w:rsidR="00AB79F9" w:rsidRPr="00546C30" w:rsidSect="005D5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65" w:rsidRDefault="00F67865" w:rsidP="00560058">
      <w:r>
        <w:separator/>
      </w:r>
    </w:p>
  </w:endnote>
  <w:endnote w:type="continuationSeparator" w:id="0">
    <w:p w:rsidR="00F67865" w:rsidRDefault="00F6786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C3" w:rsidRDefault="00E74F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2B5088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801988">
      <w:rPr>
        <w:noProof/>
      </w:rPr>
      <w:t>3</w:t>
    </w:r>
    <w:r>
      <w:rPr>
        <w:noProof/>
      </w:rPr>
      <w:fldChar w:fldCharType="end"/>
    </w:r>
  </w:p>
  <w:p w:rsidR="004140C5" w:rsidRDefault="00414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C3" w:rsidRDefault="00E74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65" w:rsidRDefault="00F67865" w:rsidP="00560058">
      <w:r>
        <w:separator/>
      </w:r>
    </w:p>
  </w:footnote>
  <w:footnote w:type="continuationSeparator" w:id="0">
    <w:p w:rsidR="00F67865" w:rsidRDefault="00F6786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C3" w:rsidRDefault="00E74F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D117B1" w:rsidP="00D117B1">
    <w:pPr>
      <w:pStyle w:val="Nagwek"/>
      <w:tabs>
        <w:tab w:val="left" w:pos="4334"/>
      </w:tabs>
      <w:jc w:val="center"/>
    </w:pPr>
    <w:r w:rsidRPr="00D117B1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C3" w:rsidRDefault="00E74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1"/>
  </w:num>
  <w:num w:numId="11">
    <w:abstractNumId w:val="10"/>
  </w:num>
  <w:num w:numId="12">
    <w:abstractNumId w:val="17"/>
  </w:num>
  <w:num w:numId="13">
    <w:abstractNumId w:val="3"/>
  </w:num>
  <w:num w:numId="14">
    <w:abstractNumId w:val="4"/>
  </w:num>
  <w:num w:numId="15">
    <w:abstractNumId w:val="26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729F8"/>
    <w:rsid w:val="00091FE6"/>
    <w:rsid w:val="0009410D"/>
    <w:rsid w:val="000B12EE"/>
    <w:rsid w:val="000D0797"/>
    <w:rsid w:val="000D1E29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205CAE"/>
    <w:rsid w:val="002350D9"/>
    <w:rsid w:val="002531C3"/>
    <w:rsid w:val="00295ED7"/>
    <w:rsid w:val="00297512"/>
    <w:rsid w:val="002B1F7E"/>
    <w:rsid w:val="002B5088"/>
    <w:rsid w:val="002B5AA8"/>
    <w:rsid w:val="002E0B84"/>
    <w:rsid w:val="002E3823"/>
    <w:rsid w:val="002F51B7"/>
    <w:rsid w:val="0030167C"/>
    <w:rsid w:val="00321E1C"/>
    <w:rsid w:val="00335607"/>
    <w:rsid w:val="00343C56"/>
    <w:rsid w:val="00355650"/>
    <w:rsid w:val="00384757"/>
    <w:rsid w:val="0038561A"/>
    <w:rsid w:val="003C76F0"/>
    <w:rsid w:val="003E4382"/>
    <w:rsid w:val="003E786B"/>
    <w:rsid w:val="003F561E"/>
    <w:rsid w:val="00405828"/>
    <w:rsid w:val="00413877"/>
    <w:rsid w:val="004140C5"/>
    <w:rsid w:val="00426A1E"/>
    <w:rsid w:val="0043330A"/>
    <w:rsid w:val="00463E0A"/>
    <w:rsid w:val="00486FDB"/>
    <w:rsid w:val="0049052E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5B0E0D"/>
    <w:rsid w:val="005D5EEF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536A7"/>
    <w:rsid w:val="0075462E"/>
    <w:rsid w:val="00767337"/>
    <w:rsid w:val="00776D43"/>
    <w:rsid w:val="0078514D"/>
    <w:rsid w:val="00786A9F"/>
    <w:rsid w:val="007D0862"/>
    <w:rsid w:val="007E3124"/>
    <w:rsid w:val="007F7E8F"/>
    <w:rsid w:val="00801988"/>
    <w:rsid w:val="008176BD"/>
    <w:rsid w:val="00817FC7"/>
    <w:rsid w:val="00821FDE"/>
    <w:rsid w:val="00851125"/>
    <w:rsid w:val="00857241"/>
    <w:rsid w:val="00873F28"/>
    <w:rsid w:val="0089625C"/>
    <w:rsid w:val="00897590"/>
    <w:rsid w:val="008A75F9"/>
    <w:rsid w:val="008D6D41"/>
    <w:rsid w:val="008E1E7B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0C70"/>
    <w:rsid w:val="009E234A"/>
    <w:rsid w:val="00A13298"/>
    <w:rsid w:val="00A215E0"/>
    <w:rsid w:val="00A53BBB"/>
    <w:rsid w:val="00A7558A"/>
    <w:rsid w:val="00AB3A29"/>
    <w:rsid w:val="00AB49F4"/>
    <w:rsid w:val="00AB6B94"/>
    <w:rsid w:val="00AB79F9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771D"/>
    <w:rsid w:val="00C433F8"/>
    <w:rsid w:val="00CB0537"/>
    <w:rsid w:val="00CC35ED"/>
    <w:rsid w:val="00CE0D3E"/>
    <w:rsid w:val="00CF6457"/>
    <w:rsid w:val="00D117B1"/>
    <w:rsid w:val="00D3552F"/>
    <w:rsid w:val="00D771F5"/>
    <w:rsid w:val="00DC5C9D"/>
    <w:rsid w:val="00DD241C"/>
    <w:rsid w:val="00DF12C4"/>
    <w:rsid w:val="00DF615F"/>
    <w:rsid w:val="00E07756"/>
    <w:rsid w:val="00E251D1"/>
    <w:rsid w:val="00E458C9"/>
    <w:rsid w:val="00E553D2"/>
    <w:rsid w:val="00E56080"/>
    <w:rsid w:val="00E74FC3"/>
    <w:rsid w:val="00E756FD"/>
    <w:rsid w:val="00E7647A"/>
    <w:rsid w:val="00E772A4"/>
    <w:rsid w:val="00E8072C"/>
    <w:rsid w:val="00E86427"/>
    <w:rsid w:val="00E91BBE"/>
    <w:rsid w:val="00E95182"/>
    <w:rsid w:val="00E95C75"/>
    <w:rsid w:val="00EA2E5A"/>
    <w:rsid w:val="00EC338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67865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7DBE553-3DFB-49AE-A466-F938F199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9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988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988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39F2-A03B-0649-B6DE-049A1FD6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4318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2020-06-02T09:48:00Z</cp:lastPrinted>
  <dcterms:created xsi:type="dcterms:W3CDTF">2021-03-04T20:50:00Z</dcterms:created>
  <dcterms:modified xsi:type="dcterms:W3CDTF">2021-03-04T20:50:00Z</dcterms:modified>
</cp:coreProperties>
</file>