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764078">
        <w:rPr>
          <w:rFonts w:ascii="Arial Narrow" w:hAnsi="Arial Narrow"/>
          <w:b/>
          <w:u w:val="single"/>
        </w:rPr>
        <w:t>4</w:t>
      </w:r>
    </w:p>
    <w:p w:rsidR="004F53B8" w:rsidRDefault="004F53B8" w:rsidP="004F53B8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1A13C2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A13C2" w:rsidRDefault="004F53B8" w:rsidP="001A13C2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1A13C2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1A13C2">
        <w:rPr>
          <w:rFonts w:ascii="Arial Narrow" w:hAnsi="Arial Narrow"/>
          <w:i/>
          <w:sz w:val="20"/>
          <w:szCs w:val="20"/>
        </w:rPr>
        <w:t xml:space="preserve">nr </w:t>
      </w:r>
      <w:r w:rsidR="00E36A75">
        <w:rPr>
          <w:rFonts w:ascii="Arial Narrow" w:hAnsi="Arial Narrow"/>
          <w:i/>
          <w:sz w:val="20"/>
          <w:szCs w:val="20"/>
        </w:rPr>
        <w:t>4</w:t>
      </w:r>
      <w:r w:rsidR="001A13C2">
        <w:rPr>
          <w:rFonts w:ascii="Arial Narrow" w:hAnsi="Arial Narrow"/>
          <w:i/>
          <w:sz w:val="20"/>
          <w:szCs w:val="20"/>
        </w:rPr>
        <w:t>/RPOWP/201</w:t>
      </w:r>
      <w:r w:rsidR="00E36A75">
        <w:rPr>
          <w:rFonts w:ascii="Arial Narrow" w:hAnsi="Arial Narrow"/>
          <w:i/>
          <w:sz w:val="20"/>
          <w:szCs w:val="20"/>
        </w:rPr>
        <w:t>9</w:t>
      </w:r>
    </w:p>
    <w:p w:rsidR="001A13C2" w:rsidRDefault="001A13C2" w:rsidP="001A13C2">
      <w:pPr>
        <w:jc w:val="right"/>
        <w:rPr>
          <w:rFonts w:ascii="Arial Narrow" w:hAnsi="Arial Narrow"/>
          <w:b/>
          <w:u w:val="single"/>
        </w:rPr>
      </w:pPr>
    </w:p>
    <w:p w:rsidR="00E95C75" w:rsidRDefault="001A13C2" w:rsidP="001A13C2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 xml:space="preserve">          </w:t>
      </w:r>
      <w:r w:rsidR="00E14E07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E95C75"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EC338E">
        <w:rPr>
          <w:rFonts w:ascii="Arial" w:eastAsia="Times New Roman" w:hAnsi="Arial" w:cs="Arial"/>
          <w:sz w:val="21"/>
          <w:szCs w:val="21"/>
        </w:rPr>
        <w:t>201</w:t>
      </w:r>
      <w:r w:rsidR="00120238">
        <w:rPr>
          <w:rFonts w:ascii="Arial" w:eastAsia="Times New Roman" w:hAnsi="Arial" w:cs="Arial"/>
          <w:sz w:val="21"/>
          <w:szCs w:val="21"/>
        </w:rPr>
        <w:t>9</w:t>
      </w:r>
      <w:r w:rsidR="005C7CAE">
        <w:rPr>
          <w:rFonts w:ascii="Arial" w:eastAsia="Times New Roman" w:hAnsi="Arial" w:cs="Arial"/>
          <w:sz w:val="21"/>
          <w:szCs w:val="21"/>
        </w:rPr>
        <w:t xml:space="preserve"> 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C338E" w:rsidRDefault="00EC338E" w:rsidP="001018C0">
      <w:r>
        <w:t>…………………………………..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</w:t>
      </w:r>
      <w:r w:rsidR="00E14E07">
        <w:rPr>
          <w:rFonts w:ascii="Arial" w:hAnsi="Arial" w:cs="Arial"/>
          <w:sz w:val="21"/>
          <w:szCs w:val="21"/>
        </w:rPr>
        <w:t xml:space="preserve">/nazwisko i imię oraz adres </w:t>
      </w:r>
      <w:r w:rsidR="001A13C2">
        <w:rPr>
          <w:rFonts w:ascii="Arial" w:hAnsi="Arial" w:cs="Arial"/>
          <w:sz w:val="21"/>
          <w:szCs w:val="21"/>
        </w:rPr>
        <w:t>W</w:t>
      </w:r>
      <w:r w:rsidR="00E14E07">
        <w:rPr>
          <w:rFonts w:ascii="Arial" w:hAnsi="Arial" w:cs="Arial"/>
          <w:sz w:val="21"/>
          <w:szCs w:val="21"/>
        </w:rPr>
        <w:t>ykonawcy</w:t>
      </w:r>
      <w:r>
        <w:rPr>
          <w:rFonts w:ascii="Arial" w:hAnsi="Arial" w:cs="Arial"/>
          <w:sz w:val="21"/>
          <w:szCs w:val="21"/>
        </w:rPr>
        <w:t>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p w:rsidR="00E65CD9" w:rsidRDefault="00E65CD9" w:rsidP="002B5AA8">
      <w:pPr>
        <w:rPr>
          <w:rFonts w:ascii="Arial Narrow" w:hAnsi="Arial Narrow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19"/>
        <w:gridCol w:w="1819"/>
        <w:gridCol w:w="1820"/>
        <w:gridCol w:w="1819"/>
        <w:gridCol w:w="1819"/>
        <w:gridCol w:w="1820"/>
      </w:tblGrid>
      <w:tr w:rsidR="00E14E07" w:rsidTr="00E14E07">
        <w:tc>
          <w:tcPr>
            <w:tcW w:w="534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 w:rsidR="00326346"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 w:rsidR="00326346"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E14E07" w:rsidTr="004651B0">
        <w:tc>
          <w:tcPr>
            <w:tcW w:w="14710" w:type="dxa"/>
            <w:gridSpan w:val="8"/>
          </w:tcPr>
          <w:p w:rsidR="00E14E07" w:rsidRDefault="001A13C2" w:rsidP="002B5AA8">
            <w:pPr>
              <w:rPr>
                <w:rFonts w:ascii="Arial Narrow" w:hAnsi="Arial Narrow"/>
              </w:rPr>
            </w:pPr>
            <w:r w:rsidRPr="004877F8">
              <w:rPr>
                <w:rFonts w:ascii="Arial Narrow" w:hAnsi="Arial Narrow"/>
                <w:b/>
              </w:rPr>
              <w:t xml:space="preserve">Część 1. </w:t>
            </w:r>
            <w:r w:rsidR="00B9721E" w:rsidRPr="00B9721E">
              <w:rPr>
                <w:rFonts w:ascii="Arial Narrow" w:hAnsi="Arial Narrow"/>
                <w:b/>
              </w:rPr>
              <w:t>Kurs „Szkolenie w zakresie stosowania środków ochrony roślin sprzętem naziemnym z wyłączeniem sprzętu montowanego na pojazdach szynowych oraz innego sprzętu stosowanego w kolejnictwie”</w:t>
            </w:r>
          </w:p>
        </w:tc>
      </w:tr>
      <w:tr w:rsidR="00E14E07" w:rsidTr="003B73DE">
        <w:tc>
          <w:tcPr>
            <w:tcW w:w="534" w:type="dxa"/>
          </w:tcPr>
          <w:p w:rsidR="00E14E07" w:rsidRPr="003B73DE" w:rsidRDefault="00E14E07" w:rsidP="003B73DE">
            <w:pPr>
              <w:pStyle w:val="Akapitzlist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E14E07" w:rsidRPr="001A13C2" w:rsidRDefault="00B9721E" w:rsidP="002B5AA8">
            <w:pPr>
              <w:rPr>
                <w:rFonts w:ascii="Arial Narrow" w:hAnsi="Arial Narrow"/>
              </w:rPr>
            </w:pPr>
            <w:r w:rsidRPr="00B9721E">
              <w:rPr>
                <w:rFonts w:ascii="Arial Narrow" w:hAnsi="Arial Narrow"/>
              </w:rPr>
              <w:t>Kurs „Szkolenie w zakresie stosowania środków ochrony roślin sprzętem naziemnym z wyłączeniem sprzętu montowanego na pojazdach szynowych oraz innego sprzętu stosowanego w kolejnictwie”</w:t>
            </w:r>
          </w:p>
        </w:tc>
        <w:tc>
          <w:tcPr>
            <w:tcW w:w="1819" w:type="dxa"/>
            <w:vAlign w:val="center"/>
          </w:tcPr>
          <w:p w:rsidR="00E14E07" w:rsidRDefault="00DD5793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819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</w:tr>
      <w:tr w:rsidR="003B73DE" w:rsidRPr="003B73DE" w:rsidTr="003B73DE">
        <w:tc>
          <w:tcPr>
            <w:tcW w:w="9252" w:type="dxa"/>
            <w:gridSpan w:val="5"/>
            <w:vAlign w:val="center"/>
          </w:tcPr>
          <w:p w:rsidR="003B73DE" w:rsidRPr="003B73DE" w:rsidRDefault="003B73DE" w:rsidP="003B73DE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B73DE" w:rsidRPr="003B73DE" w:rsidRDefault="003B73DE" w:rsidP="002B5AA8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B73DE" w:rsidRPr="003B73DE" w:rsidRDefault="003B73DE" w:rsidP="002B5AA8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B73DE" w:rsidRPr="003B73DE" w:rsidRDefault="003B73DE" w:rsidP="002B5AA8">
            <w:pPr>
              <w:rPr>
                <w:rFonts w:ascii="Arial Narrow" w:hAnsi="Arial Narrow"/>
                <w:b/>
              </w:rPr>
            </w:pPr>
          </w:p>
        </w:tc>
      </w:tr>
    </w:tbl>
    <w:p w:rsidR="003B73DE" w:rsidRPr="00546C30" w:rsidRDefault="003B73DE" w:rsidP="003B73DE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="001A13C2" w:rsidRPr="004877F8">
        <w:rPr>
          <w:rFonts w:ascii="Arial Narrow" w:hAnsi="Arial Narrow"/>
          <w:b/>
        </w:rPr>
        <w:t xml:space="preserve">Część 1. </w:t>
      </w:r>
      <w:r w:rsidR="00B9721E" w:rsidRPr="00B9721E">
        <w:rPr>
          <w:rFonts w:ascii="Arial Narrow" w:hAnsi="Arial Narrow"/>
          <w:b/>
        </w:rPr>
        <w:t>Kurs „Szkolenie w zakresie stosowania środków ochrony roślin sprzętem naziemnym z wyłączeniem sprzętu montowanego na pojazdach szynowych oraz innego sprzętu stosowanego w kolejnictwie”</w:t>
      </w:r>
      <w:r w:rsidR="00B9721E"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............ zł, podatek VAT ........................ zł, wartość brutto .........................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B73DE" w:rsidRDefault="003B73DE" w:rsidP="002B5AA8">
      <w:pPr>
        <w:rPr>
          <w:rFonts w:ascii="Arial Narrow" w:hAnsi="Arial Narrow"/>
        </w:rPr>
      </w:pPr>
    </w:p>
    <w:p w:rsidR="00DD5793" w:rsidRDefault="00DD5793" w:rsidP="002B5AA8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3307"/>
        <w:gridCol w:w="1843"/>
        <w:gridCol w:w="1701"/>
        <w:gridCol w:w="1984"/>
        <w:gridCol w:w="1701"/>
        <w:gridCol w:w="1843"/>
        <w:gridCol w:w="1920"/>
      </w:tblGrid>
      <w:tr w:rsidR="00DD5793" w:rsidTr="00DD5793">
        <w:tc>
          <w:tcPr>
            <w:tcW w:w="487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307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 w:rsidR="00326346"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701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 w:rsidR="00326346"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984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701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43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92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B73DE" w:rsidTr="00DD5793">
        <w:tc>
          <w:tcPr>
            <w:tcW w:w="14786" w:type="dxa"/>
            <w:gridSpan w:val="8"/>
          </w:tcPr>
          <w:p w:rsidR="003B73DE" w:rsidRDefault="001A13C2" w:rsidP="00861C0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>Część 2. Kurs obsługa żurawi leśnych</w:t>
            </w:r>
          </w:p>
        </w:tc>
      </w:tr>
      <w:tr w:rsidR="00DD5793" w:rsidTr="00DD5793">
        <w:tc>
          <w:tcPr>
            <w:tcW w:w="487" w:type="dxa"/>
          </w:tcPr>
          <w:p w:rsidR="001A13C2" w:rsidRPr="003B73DE" w:rsidRDefault="001A13C2" w:rsidP="001A13C2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:rsidR="001A13C2" w:rsidRPr="001A13C2" w:rsidRDefault="001A13C2" w:rsidP="001A13C2">
            <w:pPr>
              <w:rPr>
                <w:rFonts w:ascii="Arial Narrow" w:hAnsi="Arial Narrow"/>
              </w:rPr>
            </w:pPr>
            <w:r w:rsidRPr="001A13C2">
              <w:rPr>
                <w:rFonts w:ascii="Arial Narrow" w:hAnsi="Arial Narrow"/>
              </w:rPr>
              <w:t>Kurs obsługa żurawi leśnych</w:t>
            </w:r>
          </w:p>
        </w:tc>
        <w:tc>
          <w:tcPr>
            <w:tcW w:w="1843" w:type="dxa"/>
            <w:vAlign w:val="center"/>
          </w:tcPr>
          <w:p w:rsidR="001A13C2" w:rsidRDefault="00DD5793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701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4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20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</w:tr>
      <w:tr w:rsidR="00DD5793" w:rsidRPr="003B73DE" w:rsidTr="00DD5793">
        <w:tc>
          <w:tcPr>
            <w:tcW w:w="9322" w:type="dxa"/>
            <w:gridSpan w:val="5"/>
            <w:vAlign w:val="center"/>
          </w:tcPr>
          <w:p w:rsidR="003B73DE" w:rsidRPr="003B73DE" w:rsidRDefault="003B73DE" w:rsidP="00861C0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</w:tr>
    </w:tbl>
    <w:p w:rsidR="003B73DE" w:rsidRPr="00546C30" w:rsidRDefault="003B73DE" w:rsidP="003B73DE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3B73DE">
        <w:rPr>
          <w:rFonts w:ascii="Arial Narrow" w:hAnsi="Arial Narrow"/>
          <w:b/>
        </w:rPr>
        <w:t xml:space="preserve">Część 2 - </w:t>
      </w:r>
      <w:r w:rsidR="001A13C2" w:rsidRPr="00D11487">
        <w:rPr>
          <w:rFonts w:ascii="Arial Narrow" w:hAnsi="Arial Narrow"/>
          <w:b/>
        </w:rPr>
        <w:t>Kurs obsługa żurawi leśnych</w:t>
      </w:r>
      <w:r w:rsidRPr="003B73D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............ zł, podatek VAT ........................ zł, wartość brutto .........................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B73DE" w:rsidRDefault="003B73DE" w:rsidP="002B5AA8">
      <w:pPr>
        <w:rPr>
          <w:rFonts w:ascii="Arial Narrow" w:hAnsi="Arial Narrow"/>
        </w:rPr>
      </w:pPr>
    </w:p>
    <w:p w:rsidR="003B73DE" w:rsidRDefault="003B73DE" w:rsidP="003B73D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19"/>
        <w:gridCol w:w="1819"/>
        <w:gridCol w:w="1820"/>
        <w:gridCol w:w="1819"/>
        <w:gridCol w:w="1819"/>
        <w:gridCol w:w="1820"/>
      </w:tblGrid>
      <w:tr w:rsidR="00326346" w:rsidTr="00861C03">
        <w:tc>
          <w:tcPr>
            <w:tcW w:w="534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B73DE" w:rsidTr="00861C03">
        <w:tc>
          <w:tcPr>
            <w:tcW w:w="14710" w:type="dxa"/>
            <w:gridSpan w:val="8"/>
          </w:tcPr>
          <w:p w:rsidR="003B73DE" w:rsidRDefault="00326346" w:rsidP="00861C0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>Część 3. Kurs prawa jazdy kategorii B+E</w:t>
            </w:r>
          </w:p>
        </w:tc>
      </w:tr>
      <w:tr w:rsidR="003B73DE" w:rsidTr="00861C03">
        <w:tc>
          <w:tcPr>
            <w:tcW w:w="534" w:type="dxa"/>
          </w:tcPr>
          <w:p w:rsidR="003B73DE" w:rsidRPr="003B73DE" w:rsidRDefault="003B73DE" w:rsidP="003B73DE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3B73DE" w:rsidRPr="00326346" w:rsidRDefault="00326346" w:rsidP="00861C03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prawa jazdy kategorii B+E</w:t>
            </w:r>
          </w:p>
        </w:tc>
        <w:tc>
          <w:tcPr>
            <w:tcW w:w="1819" w:type="dxa"/>
            <w:vAlign w:val="center"/>
          </w:tcPr>
          <w:p w:rsidR="003B73DE" w:rsidRDefault="00C54C9A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</w:tr>
      <w:tr w:rsidR="003B73DE" w:rsidRPr="003B73DE" w:rsidTr="00861C03">
        <w:tc>
          <w:tcPr>
            <w:tcW w:w="9252" w:type="dxa"/>
            <w:gridSpan w:val="5"/>
            <w:vAlign w:val="center"/>
          </w:tcPr>
          <w:p w:rsidR="003B73DE" w:rsidRPr="003B73DE" w:rsidRDefault="003B73DE" w:rsidP="00861C0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</w:tr>
    </w:tbl>
    <w:p w:rsidR="00546C30" w:rsidRDefault="003B73DE" w:rsidP="004D3529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="00326346" w:rsidRPr="00D11487">
        <w:rPr>
          <w:rFonts w:ascii="Arial Narrow" w:hAnsi="Arial Narrow"/>
          <w:b/>
        </w:rPr>
        <w:t>Część 3. Kurs prawa jazdy kategorii B+E</w:t>
      </w:r>
      <w:r w:rsidR="00326346" w:rsidRPr="00546C30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 w:rsidR="004D3529"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326346">
      <w:pPr>
        <w:rPr>
          <w:rFonts w:ascii="Arial Narrow" w:hAnsi="Arial Narrow"/>
        </w:rPr>
      </w:pPr>
    </w:p>
    <w:tbl>
      <w:tblPr>
        <w:tblStyle w:val="Tabela-Siatka"/>
        <w:tblW w:w="15141" w:type="dxa"/>
        <w:tblLook w:val="04A0" w:firstRow="1" w:lastRow="0" w:firstColumn="1" w:lastColumn="0" w:noHBand="0" w:noVBand="1"/>
      </w:tblPr>
      <w:tblGrid>
        <w:gridCol w:w="534"/>
        <w:gridCol w:w="3685"/>
        <w:gridCol w:w="1819"/>
        <w:gridCol w:w="1819"/>
        <w:gridCol w:w="1820"/>
        <w:gridCol w:w="6"/>
        <w:gridCol w:w="1813"/>
        <w:gridCol w:w="6"/>
        <w:gridCol w:w="1813"/>
        <w:gridCol w:w="6"/>
        <w:gridCol w:w="1814"/>
        <w:gridCol w:w="6"/>
      </w:tblGrid>
      <w:tr w:rsidR="00326346" w:rsidTr="00326346">
        <w:trPr>
          <w:gridAfter w:val="1"/>
          <w:wAfter w:w="6" w:type="dxa"/>
        </w:trPr>
        <w:tc>
          <w:tcPr>
            <w:tcW w:w="534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685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gridSpan w:val="2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gridSpan w:val="2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gridSpan w:val="2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26346" w:rsidTr="00326346">
        <w:tc>
          <w:tcPr>
            <w:tcW w:w="15141" w:type="dxa"/>
            <w:gridSpan w:val="12"/>
          </w:tcPr>
          <w:p w:rsidR="00326346" w:rsidRDefault="00326346" w:rsidP="004D3ADB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>Część 4. Kurs drwal – operator pilarki</w:t>
            </w:r>
          </w:p>
        </w:tc>
      </w:tr>
      <w:tr w:rsidR="00326346" w:rsidTr="00326346">
        <w:trPr>
          <w:gridAfter w:val="1"/>
          <w:wAfter w:w="6" w:type="dxa"/>
        </w:trPr>
        <w:tc>
          <w:tcPr>
            <w:tcW w:w="534" w:type="dxa"/>
          </w:tcPr>
          <w:p w:rsidR="00326346" w:rsidRPr="00326346" w:rsidRDefault="00326346" w:rsidP="00326346">
            <w:pPr>
              <w:pStyle w:val="Akapitzlist"/>
              <w:numPr>
                <w:ilvl w:val="0"/>
                <w:numId w:val="30"/>
              </w:numPr>
              <w:ind w:left="426"/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326346" w:rsidRPr="00326346" w:rsidRDefault="00326346" w:rsidP="004D3ADB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drwal – operator pilarki</w:t>
            </w:r>
          </w:p>
        </w:tc>
        <w:tc>
          <w:tcPr>
            <w:tcW w:w="1819" w:type="dxa"/>
            <w:vAlign w:val="center"/>
          </w:tcPr>
          <w:p w:rsidR="00326346" w:rsidRDefault="00E36A75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</w:tr>
      <w:tr w:rsidR="00326346" w:rsidRPr="003B73DE" w:rsidTr="00326346">
        <w:tc>
          <w:tcPr>
            <w:tcW w:w="9683" w:type="dxa"/>
            <w:gridSpan w:val="6"/>
            <w:vAlign w:val="center"/>
          </w:tcPr>
          <w:p w:rsidR="00326346" w:rsidRPr="003B73DE" w:rsidRDefault="00326346" w:rsidP="004D3ADB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gridSpan w:val="2"/>
            <w:shd w:val="clear" w:color="auto" w:fill="BFBFBF" w:themeFill="background1" w:themeFillShade="BF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  <w:gridSpan w:val="2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  <w:gridSpan w:val="2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</w:tr>
    </w:tbl>
    <w:p w:rsidR="00326346" w:rsidRDefault="00326346" w:rsidP="00326346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Pr="00D11487">
        <w:rPr>
          <w:rFonts w:ascii="Arial Narrow" w:hAnsi="Arial Narrow"/>
          <w:b/>
        </w:rPr>
        <w:t xml:space="preserve">Część 4. Kurs drwal – operator pilarki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326346">
      <w:pPr>
        <w:rPr>
          <w:rFonts w:ascii="Arial Narrow" w:hAnsi="Arial Narrow"/>
        </w:rPr>
      </w:pPr>
    </w:p>
    <w:tbl>
      <w:tblPr>
        <w:tblStyle w:val="Tabela-Siatka"/>
        <w:tblW w:w="15276" w:type="dxa"/>
        <w:tblLook w:val="04A0" w:firstRow="1" w:lastRow="0" w:firstColumn="1" w:lastColumn="0" w:noHBand="0" w:noVBand="1"/>
      </w:tblPr>
      <w:tblGrid>
        <w:gridCol w:w="487"/>
        <w:gridCol w:w="3732"/>
        <w:gridCol w:w="1843"/>
        <w:gridCol w:w="1701"/>
        <w:gridCol w:w="1843"/>
        <w:gridCol w:w="1842"/>
        <w:gridCol w:w="1843"/>
        <w:gridCol w:w="1985"/>
      </w:tblGrid>
      <w:tr w:rsidR="00DD5793" w:rsidTr="00DD5793">
        <w:tc>
          <w:tcPr>
            <w:tcW w:w="487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lastRenderedPageBreak/>
              <w:t>Lp.</w:t>
            </w:r>
          </w:p>
        </w:tc>
        <w:tc>
          <w:tcPr>
            <w:tcW w:w="3732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701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42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985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26346" w:rsidTr="00DD5793">
        <w:tc>
          <w:tcPr>
            <w:tcW w:w="15276" w:type="dxa"/>
            <w:gridSpan w:val="8"/>
          </w:tcPr>
          <w:p w:rsidR="00326346" w:rsidRDefault="00326346" w:rsidP="004D3ADB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>Część 5. Kurs obsługi wózka jezdniowego</w:t>
            </w:r>
          </w:p>
        </w:tc>
      </w:tr>
      <w:tr w:rsidR="00DD5793" w:rsidTr="00DD5793">
        <w:tc>
          <w:tcPr>
            <w:tcW w:w="487" w:type="dxa"/>
          </w:tcPr>
          <w:p w:rsidR="00326346" w:rsidRPr="00326346" w:rsidRDefault="00326346" w:rsidP="003263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732" w:type="dxa"/>
          </w:tcPr>
          <w:p w:rsidR="00326346" w:rsidRPr="00326346" w:rsidRDefault="00326346" w:rsidP="004D3ADB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obsługi wózka jezdniowego</w:t>
            </w:r>
          </w:p>
        </w:tc>
        <w:tc>
          <w:tcPr>
            <w:tcW w:w="1843" w:type="dxa"/>
            <w:vAlign w:val="center"/>
          </w:tcPr>
          <w:p w:rsidR="00326346" w:rsidRDefault="00E36A75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701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2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</w:tr>
      <w:tr w:rsidR="00DD5793" w:rsidRPr="003B73DE" w:rsidTr="00DD5793">
        <w:tc>
          <w:tcPr>
            <w:tcW w:w="9606" w:type="dxa"/>
            <w:gridSpan w:val="5"/>
            <w:vAlign w:val="center"/>
          </w:tcPr>
          <w:p w:rsidR="00326346" w:rsidRPr="003B73DE" w:rsidRDefault="00326346" w:rsidP="004D3ADB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</w:tr>
    </w:tbl>
    <w:p w:rsidR="00326346" w:rsidRDefault="00326346" w:rsidP="00326346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Pr="00D11487">
        <w:rPr>
          <w:rFonts w:ascii="Arial Narrow" w:hAnsi="Arial Narrow"/>
          <w:b/>
        </w:rPr>
        <w:t xml:space="preserve">Część 5. Kurs obsługi wózka jezdniowego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326346" w:rsidRDefault="00326346" w:rsidP="00326346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819"/>
        <w:gridCol w:w="1819"/>
        <w:gridCol w:w="1820"/>
        <w:gridCol w:w="1819"/>
        <w:gridCol w:w="1819"/>
        <w:gridCol w:w="1820"/>
      </w:tblGrid>
      <w:tr w:rsidR="00326346" w:rsidTr="00326346">
        <w:tc>
          <w:tcPr>
            <w:tcW w:w="675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26346" w:rsidTr="004D3ADB">
        <w:tc>
          <w:tcPr>
            <w:tcW w:w="14710" w:type="dxa"/>
            <w:gridSpan w:val="8"/>
          </w:tcPr>
          <w:p w:rsidR="00326346" w:rsidRDefault="00326346" w:rsidP="004D3ADB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>Część 6. Kurs brakarza</w:t>
            </w:r>
          </w:p>
        </w:tc>
      </w:tr>
      <w:tr w:rsidR="00326346" w:rsidTr="00326346">
        <w:tc>
          <w:tcPr>
            <w:tcW w:w="675" w:type="dxa"/>
          </w:tcPr>
          <w:p w:rsidR="00326346" w:rsidRPr="00326346" w:rsidRDefault="00326346" w:rsidP="00326346">
            <w:pPr>
              <w:pStyle w:val="Akapitzlist"/>
              <w:numPr>
                <w:ilvl w:val="0"/>
                <w:numId w:val="32"/>
              </w:numPr>
              <w:ind w:left="284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326346" w:rsidRPr="00326346" w:rsidRDefault="00326346" w:rsidP="004D3ADB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brakarza</w:t>
            </w:r>
          </w:p>
        </w:tc>
        <w:tc>
          <w:tcPr>
            <w:tcW w:w="1819" w:type="dxa"/>
            <w:vAlign w:val="center"/>
          </w:tcPr>
          <w:p w:rsidR="00326346" w:rsidRDefault="00E36A75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</w:tr>
      <w:tr w:rsidR="00326346" w:rsidRPr="003B73DE" w:rsidTr="004D3ADB">
        <w:tc>
          <w:tcPr>
            <w:tcW w:w="9252" w:type="dxa"/>
            <w:gridSpan w:val="5"/>
            <w:vAlign w:val="center"/>
          </w:tcPr>
          <w:p w:rsidR="00326346" w:rsidRPr="003B73DE" w:rsidRDefault="00326346" w:rsidP="004D3ADB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</w:tr>
    </w:tbl>
    <w:p w:rsidR="00326346" w:rsidRDefault="00326346" w:rsidP="00326346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Pr="00D11487">
        <w:rPr>
          <w:rFonts w:ascii="Arial Narrow" w:hAnsi="Arial Narrow"/>
          <w:b/>
        </w:rPr>
        <w:t xml:space="preserve">Część 6. Kurs brakarza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7D2C93" w:rsidRDefault="007D2C93" w:rsidP="007D2C93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...................................................</w:t>
      </w:r>
    </w:p>
    <w:p w:rsidR="007D2C93" w:rsidRDefault="007D2C93" w:rsidP="007D2C93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D2C93" w:rsidRDefault="007D2C93" w:rsidP="007D2C93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reprezentowania Wykonawcy</w:t>
      </w:r>
    </w:p>
    <w:p w:rsidR="00120238" w:rsidRPr="00160B57" w:rsidRDefault="00120238" w:rsidP="00120238">
      <w:pPr>
        <w:ind w:left="6354"/>
        <w:jc w:val="right"/>
        <w:rPr>
          <w:rFonts w:ascii="Arial Narrow" w:hAnsi="Arial Narrow"/>
          <w:b/>
          <w:sz w:val="22"/>
          <w:u w:val="single"/>
        </w:rPr>
      </w:pPr>
    </w:p>
    <w:p w:rsidR="00120238" w:rsidRDefault="00120238" w:rsidP="00120238">
      <w:pPr>
        <w:jc w:val="right"/>
        <w:rPr>
          <w:rFonts w:ascii="Arial Narrow" w:hAnsi="Arial Narrow"/>
          <w:b/>
          <w:sz w:val="28"/>
        </w:rPr>
      </w:pPr>
    </w:p>
    <w:sectPr w:rsidR="00120238" w:rsidSect="002B5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8F" w:rsidRDefault="0049668F" w:rsidP="00560058">
      <w:r>
        <w:separator/>
      </w:r>
    </w:p>
  </w:endnote>
  <w:endnote w:type="continuationSeparator" w:id="0">
    <w:p w:rsidR="0049668F" w:rsidRDefault="0049668F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C4" w:rsidRDefault="00DB0C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6A76D9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7D2C93">
      <w:rPr>
        <w:noProof/>
      </w:rPr>
      <w:t>3</w:t>
    </w:r>
    <w:r>
      <w:rPr>
        <w:noProof/>
      </w:rPr>
      <w:fldChar w:fldCharType="end"/>
    </w:r>
  </w:p>
  <w:p w:rsidR="004140C5" w:rsidRPr="00603219" w:rsidRDefault="004D3529" w:rsidP="004D3529">
    <w:pPr>
      <w:pStyle w:val="Stopka"/>
      <w:jc w:val="both"/>
      <w:rPr>
        <w:sz w:val="18"/>
        <w:szCs w:val="18"/>
      </w:rPr>
    </w:pPr>
    <w:r w:rsidRPr="00603219">
      <w:rPr>
        <w:rFonts w:ascii="Arial Narrow" w:hAnsi="Arial Narrow"/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C4" w:rsidRDefault="00DB0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8F" w:rsidRDefault="0049668F" w:rsidP="00560058">
      <w:r>
        <w:separator/>
      </w:r>
    </w:p>
  </w:footnote>
  <w:footnote w:type="continuationSeparator" w:id="0">
    <w:p w:rsidR="0049668F" w:rsidRDefault="0049668F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C4" w:rsidRDefault="00DB0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9512EC" w:rsidP="00603219">
    <w:pPr>
      <w:pStyle w:val="Nagwek"/>
      <w:tabs>
        <w:tab w:val="left" w:pos="4334"/>
        <w:tab w:val="center" w:pos="7285"/>
      </w:tabs>
      <w:jc w:val="center"/>
    </w:pPr>
    <w:r w:rsidRPr="009512E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C4" w:rsidRDefault="00DB0C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83C1D85"/>
    <w:multiLevelType w:val="hybridMultilevel"/>
    <w:tmpl w:val="674C4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32FC7"/>
    <w:multiLevelType w:val="hybridMultilevel"/>
    <w:tmpl w:val="A4DE7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413A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12099C"/>
    <w:multiLevelType w:val="hybridMultilevel"/>
    <w:tmpl w:val="2F34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557926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2463ED"/>
    <w:multiLevelType w:val="hybridMultilevel"/>
    <w:tmpl w:val="7710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25"/>
  </w:num>
  <w:num w:numId="11">
    <w:abstractNumId w:val="11"/>
  </w:num>
  <w:num w:numId="12">
    <w:abstractNumId w:val="20"/>
  </w:num>
  <w:num w:numId="13">
    <w:abstractNumId w:val="3"/>
  </w:num>
  <w:num w:numId="14">
    <w:abstractNumId w:val="4"/>
  </w:num>
  <w:num w:numId="15">
    <w:abstractNumId w:val="31"/>
  </w:num>
  <w:num w:numId="16">
    <w:abstractNumId w:val="21"/>
  </w:num>
  <w:num w:numId="17">
    <w:abstractNumId w:val="17"/>
  </w:num>
  <w:num w:numId="18">
    <w:abstractNumId w:val="22"/>
  </w:num>
  <w:num w:numId="19">
    <w:abstractNumId w:val="8"/>
  </w:num>
  <w:num w:numId="20">
    <w:abstractNumId w:val="16"/>
  </w:num>
  <w:num w:numId="21">
    <w:abstractNumId w:val="23"/>
  </w:num>
  <w:num w:numId="22">
    <w:abstractNumId w:val="26"/>
  </w:num>
  <w:num w:numId="23">
    <w:abstractNumId w:val="29"/>
  </w:num>
  <w:num w:numId="24">
    <w:abstractNumId w:val="14"/>
  </w:num>
  <w:num w:numId="25">
    <w:abstractNumId w:val="28"/>
  </w:num>
  <w:num w:numId="26">
    <w:abstractNumId w:val="6"/>
  </w:num>
  <w:num w:numId="27">
    <w:abstractNumId w:val="15"/>
  </w:num>
  <w:num w:numId="28">
    <w:abstractNumId w:val="27"/>
  </w:num>
  <w:num w:numId="29">
    <w:abstractNumId w:val="19"/>
  </w:num>
  <w:num w:numId="30">
    <w:abstractNumId w:val="24"/>
  </w:num>
  <w:num w:numId="31">
    <w:abstractNumId w:val="32"/>
  </w:num>
  <w:num w:numId="3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91FE6"/>
    <w:rsid w:val="0009410D"/>
    <w:rsid w:val="000B12EE"/>
    <w:rsid w:val="000D0797"/>
    <w:rsid w:val="000D3931"/>
    <w:rsid w:val="000E59CD"/>
    <w:rsid w:val="000F04E6"/>
    <w:rsid w:val="000F338A"/>
    <w:rsid w:val="001018C0"/>
    <w:rsid w:val="001201EC"/>
    <w:rsid w:val="00120238"/>
    <w:rsid w:val="001212C2"/>
    <w:rsid w:val="00122059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A13C2"/>
    <w:rsid w:val="001B0A93"/>
    <w:rsid w:val="00205CAE"/>
    <w:rsid w:val="002350D9"/>
    <w:rsid w:val="002531C3"/>
    <w:rsid w:val="00295ED7"/>
    <w:rsid w:val="002B1F7E"/>
    <w:rsid w:val="002B5AA8"/>
    <w:rsid w:val="002E3823"/>
    <w:rsid w:val="002F51B7"/>
    <w:rsid w:val="0030167C"/>
    <w:rsid w:val="00321E1C"/>
    <w:rsid w:val="00326346"/>
    <w:rsid w:val="00335607"/>
    <w:rsid w:val="00343C56"/>
    <w:rsid w:val="00355650"/>
    <w:rsid w:val="0038309F"/>
    <w:rsid w:val="00384757"/>
    <w:rsid w:val="003B73DE"/>
    <w:rsid w:val="003C76F0"/>
    <w:rsid w:val="003E4382"/>
    <w:rsid w:val="003E786B"/>
    <w:rsid w:val="003F561E"/>
    <w:rsid w:val="00405828"/>
    <w:rsid w:val="00413877"/>
    <w:rsid w:val="004140C5"/>
    <w:rsid w:val="00426A1E"/>
    <w:rsid w:val="00456812"/>
    <w:rsid w:val="0049052E"/>
    <w:rsid w:val="0049668F"/>
    <w:rsid w:val="004A4BBA"/>
    <w:rsid w:val="004D3529"/>
    <w:rsid w:val="004F53B8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A2B46"/>
    <w:rsid w:val="005C7CAE"/>
    <w:rsid w:val="00603219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A76D9"/>
    <w:rsid w:val="006B341A"/>
    <w:rsid w:val="006C587F"/>
    <w:rsid w:val="006E7D00"/>
    <w:rsid w:val="00703764"/>
    <w:rsid w:val="007124C9"/>
    <w:rsid w:val="00732729"/>
    <w:rsid w:val="007536A7"/>
    <w:rsid w:val="0075462E"/>
    <w:rsid w:val="00764078"/>
    <w:rsid w:val="00767337"/>
    <w:rsid w:val="0078514D"/>
    <w:rsid w:val="007D0862"/>
    <w:rsid w:val="007D2C93"/>
    <w:rsid w:val="007F7E8F"/>
    <w:rsid w:val="00806BBB"/>
    <w:rsid w:val="008176BD"/>
    <w:rsid w:val="00821FDE"/>
    <w:rsid w:val="00857241"/>
    <w:rsid w:val="00873F28"/>
    <w:rsid w:val="0089625C"/>
    <w:rsid w:val="00897590"/>
    <w:rsid w:val="008A75F9"/>
    <w:rsid w:val="008D6D41"/>
    <w:rsid w:val="008F60D2"/>
    <w:rsid w:val="00931A2D"/>
    <w:rsid w:val="00932F49"/>
    <w:rsid w:val="009512EC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34269"/>
    <w:rsid w:val="00B4106B"/>
    <w:rsid w:val="00B524A9"/>
    <w:rsid w:val="00B5750A"/>
    <w:rsid w:val="00B64D91"/>
    <w:rsid w:val="00B717AE"/>
    <w:rsid w:val="00B92C6F"/>
    <w:rsid w:val="00B94BA3"/>
    <w:rsid w:val="00B9721E"/>
    <w:rsid w:val="00BC3A3D"/>
    <w:rsid w:val="00BD5B74"/>
    <w:rsid w:val="00C008B5"/>
    <w:rsid w:val="00C019FA"/>
    <w:rsid w:val="00C03386"/>
    <w:rsid w:val="00C23D38"/>
    <w:rsid w:val="00C3771D"/>
    <w:rsid w:val="00C433F8"/>
    <w:rsid w:val="00C54C9A"/>
    <w:rsid w:val="00CB0537"/>
    <w:rsid w:val="00CC35ED"/>
    <w:rsid w:val="00CE0D3E"/>
    <w:rsid w:val="00CF6457"/>
    <w:rsid w:val="00D14681"/>
    <w:rsid w:val="00D23A6E"/>
    <w:rsid w:val="00D3552F"/>
    <w:rsid w:val="00D42DFC"/>
    <w:rsid w:val="00D771F5"/>
    <w:rsid w:val="00DA08D5"/>
    <w:rsid w:val="00DB0CC4"/>
    <w:rsid w:val="00DC5C9D"/>
    <w:rsid w:val="00DD5793"/>
    <w:rsid w:val="00DF12C4"/>
    <w:rsid w:val="00DF615F"/>
    <w:rsid w:val="00E07756"/>
    <w:rsid w:val="00E14E07"/>
    <w:rsid w:val="00E251D1"/>
    <w:rsid w:val="00E36A75"/>
    <w:rsid w:val="00E458C9"/>
    <w:rsid w:val="00E553D2"/>
    <w:rsid w:val="00E56080"/>
    <w:rsid w:val="00E65CD9"/>
    <w:rsid w:val="00E7647A"/>
    <w:rsid w:val="00E772A4"/>
    <w:rsid w:val="00E8072C"/>
    <w:rsid w:val="00E86427"/>
    <w:rsid w:val="00E95C75"/>
    <w:rsid w:val="00EA2E5A"/>
    <w:rsid w:val="00EC338E"/>
    <w:rsid w:val="00ED54DC"/>
    <w:rsid w:val="00EE2387"/>
    <w:rsid w:val="00EE75D9"/>
    <w:rsid w:val="00F03258"/>
    <w:rsid w:val="00F06FED"/>
    <w:rsid w:val="00F1346E"/>
    <w:rsid w:val="00F310DE"/>
    <w:rsid w:val="00F35155"/>
    <w:rsid w:val="00F44648"/>
    <w:rsid w:val="00F45687"/>
    <w:rsid w:val="00F61682"/>
    <w:rsid w:val="00F63680"/>
    <w:rsid w:val="00F638CF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76D35-7DED-EA42-AC55-F4E9F92A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4373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2019-05-30T12:37:00Z</cp:lastPrinted>
  <dcterms:created xsi:type="dcterms:W3CDTF">2021-03-05T11:13:00Z</dcterms:created>
  <dcterms:modified xsi:type="dcterms:W3CDTF">2021-03-05T11:13:00Z</dcterms:modified>
</cp:coreProperties>
</file>