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8E1E7B">
        <w:rPr>
          <w:rFonts w:ascii="Arial Narrow" w:hAnsi="Arial Narrow"/>
          <w:b/>
          <w:u w:val="single"/>
        </w:rPr>
        <w:t>4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0729F8" w:rsidRPr="00E95C75" w:rsidRDefault="000729F8" w:rsidP="000729F8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>nr 2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firmy)                              </w:t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D117B1">
        <w:rPr>
          <w:rFonts w:ascii="Arial" w:eastAsia="Times New Roman" w:hAnsi="Arial" w:cs="Arial"/>
          <w:sz w:val="21"/>
          <w:szCs w:val="21"/>
        </w:rPr>
        <w:t>9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1018C0" w:rsidRDefault="00EC338E" w:rsidP="001018C0">
      <w:r>
        <w:t>…………………………………..</w:t>
      </w:r>
    </w:p>
    <w:p w:rsidR="00EC338E" w:rsidRDefault="00EC338E" w:rsidP="001018C0">
      <w:r>
        <w:t>………………………………….</w:t>
      </w:r>
    </w:p>
    <w:p w:rsidR="00EC338E" w:rsidRDefault="00EC338E" w:rsidP="001018C0">
      <w:r>
        <w:t>………………………………….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P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2B5AA8" w:rsidRPr="0013071B" w:rsidTr="00546C30">
        <w:trPr>
          <w:trHeight w:val="860"/>
        </w:trPr>
        <w:tc>
          <w:tcPr>
            <w:tcW w:w="534" w:type="dxa"/>
            <w:vAlign w:val="center"/>
          </w:tcPr>
          <w:p w:rsidR="002B5AA8" w:rsidRPr="0013071B" w:rsidRDefault="002B5AA8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2B5AA8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2B5AA8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2B5AA8" w:rsidRPr="00C97AA2" w:rsidTr="00546C30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AA8" w:rsidRPr="00C97AA2" w:rsidRDefault="00E756FD" w:rsidP="004140C5">
            <w:pPr>
              <w:jc w:val="center"/>
              <w:rPr>
                <w:rFonts w:ascii="Arial Narrow" w:hAnsi="Arial Narrow"/>
                <w:b/>
              </w:rPr>
            </w:pPr>
            <w:r w:rsidRPr="00064EE8">
              <w:rPr>
                <w:rFonts w:ascii="Arial Narrow" w:hAnsi="Arial Narrow"/>
                <w:b/>
                <w:sz w:val="22"/>
                <w:szCs w:val="22"/>
              </w:rPr>
              <w:t>Część 1 - Sprzęt laboratoryjny, optyczny i precyzyjny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56FD" w:rsidRPr="002B5AA8" w:rsidTr="00546C30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56FD" w:rsidRPr="00064EE8" w:rsidRDefault="00E756FD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Latarka dla myśliwych</w:t>
            </w:r>
          </w:p>
        </w:tc>
        <w:tc>
          <w:tcPr>
            <w:tcW w:w="3544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756FD" w:rsidRPr="00064EE8" w:rsidRDefault="00E756FD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46C30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56FD" w:rsidRPr="00064EE8" w:rsidRDefault="00E756FD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Węgielnica pentagonalna</w:t>
            </w:r>
          </w:p>
        </w:tc>
        <w:tc>
          <w:tcPr>
            <w:tcW w:w="3544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756FD" w:rsidRPr="00064EE8" w:rsidRDefault="00E756FD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46C30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56FD" w:rsidRPr="00064EE8" w:rsidRDefault="00E756FD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Szkicownik geodezyjny A4</w:t>
            </w:r>
          </w:p>
        </w:tc>
        <w:tc>
          <w:tcPr>
            <w:tcW w:w="3544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56FD" w:rsidRPr="00064EE8" w:rsidRDefault="00E756FD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46C30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56FD" w:rsidRPr="00064EE8" w:rsidRDefault="00E756FD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Taśma stalowa</w:t>
            </w:r>
          </w:p>
        </w:tc>
        <w:tc>
          <w:tcPr>
            <w:tcW w:w="3544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56FD" w:rsidRPr="00064EE8" w:rsidRDefault="00E756FD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46C30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56FD" w:rsidRPr="00064EE8" w:rsidRDefault="00E756FD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Kompas</w:t>
            </w:r>
          </w:p>
        </w:tc>
        <w:tc>
          <w:tcPr>
            <w:tcW w:w="3544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56FD" w:rsidRPr="00064EE8" w:rsidRDefault="00E756FD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46C30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756FD" w:rsidRPr="00064EE8" w:rsidRDefault="00E756FD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Dalmierz laserowy</w:t>
            </w:r>
          </w:p>
        </w:tc>
        <w:tc>
          <w:tcPr>
            <w:tcW w:w="3544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56FD" w:rsidRPr="00064EE8" w:rsidRDefault="00E756FD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6C30" w:rsidRPr="002B5AA8" w:rsidTr="00546C30">
        <w:tc>
          <w:tcPr>
            <w:tcW w:w="9406" w:type="dxa"/>
            <w:gridSpan w:val="5"/>
            <w:vAlign w:val="center"/>
          </w:tcPr>
          <w:p w:rsidR="00546C30" w:rsidRPr="002B5AA8" w:rsidRDefault="00546C30" w:rsidP="00546C30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xxxxxxxxx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2B5A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Default="00546C30" w:rsidP="002B5A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546C30" w:rsidRPr="00546C30" w:rsidRDefault="00546C30" w:rsidP="00546C30">
      <w:pPr>
        <w:rPr>
          <w:rFonts w:ascii="Arial Narrow" w:hAnsi="Arial Narrow"/>
        </w:rPr>
      </w:pPr>
      <w:r w:rsidRPr="00546C30">
        <w:rPr>
          <w:rFonts w:ascii="Arial Narrow" w:hAnsi="Arial Narrow"/>
        </w:rPr>
        <w:t>Wartość</w:t>
      </w:r>
      <w:r w:rsidR="00E756FD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  <w:b/>
        </w:rPr>
        <w:t xml:space="preserve"> </w:t>
      </w:r>
      <w:r w:rsidR="00E756FD" w:rsidRPr="00E756FD">
        <w:rPr>
          <w:rFonts w:ascii="Arial Narrow" w:hAnsi="Arial Narrow"/>
          <w:b/>
        </w:rPr>
        <w:t>Część 1 - Sprzęt laboratoryjny, optyczny i precyzyjny</w:t>
      </w:r>
      <w:r w:rsidR="00E756FD" w:rsidRPr="00546C30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2B5AA8" w:rsidRDefault="002B5AA8" w:rsidP="002B5AA8">
      <w:pPr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546C30" w:rsidRPr="0013071B" w:rsidTr="004140C5">
        <w:trPr>
          <w:trHeight w:val="860"/>
        </w:trPr>
        <w:tc>
          <w:tcPr>
            <w:tcW w:w="534" w:type="dxa"/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lastRenderedPageBreak/>
              <w:t>Lp.</w:t>
            </w:r>
          </w:p>
        </w:tc>
        <w:tc>
          <w:tcPr>
            <w:tcW w:w="2551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546C30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6C30" w:rsidRPr="00C97AA2" w:rsidRDefault="00E756FD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2</w:t>
            </w:r>
            <w:r w:rsidRPr="00C97AA2">
              <w:rPr>
                <w:rFonts w:ascii="Arial Narrow" w:hAnsi="Arial Narrow"/>
                <w:b/>
              </w:rPr>
              <w:t xml:space="preserve"> - </w:t>
            </w:r>
            <w:r>
              <w:rPr>
                <w:rFonts w:ascii="Arial Narrow" w:hAnsi="Arial Narrow"/>
                <w:b/>
              </w:rPr>
              <w:t>Plecaki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46C30" w:rsidRPr="002B5AA8" w:rsidTr="00546C30">
        <w:tc>
          <w:tcPr>
            <w:tcW w:w="534" w:type="dxa"/>
            <w:vAlign w:val="center"/>
          </w:tcPr>
          <w:p w:rsidR="00546C30" w:rsidRPr="002B5AA8" w:rsidRDefault="00546C30" w:rsidP="00546C30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46C30" w:rsidRDefault="00E756FD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Plecak</w:t>
            </w:r>
          </w:p>
        </w:tc>
        <w:tc>
          <w:tcPr>
            <w:tcW w:w="3544" w:type="dxa"/>
            <w:vAlign w:val="center"/>
          </w:tcPr>
          <w:p w:rsidR="00546C30" w:rsidRDefault="00546C30" w:rsidP="004140C5">
            <w:pPr>
              <w:widowControl/>
              <w:suppressAutoHyphens w:val="0"/>
              <w:spacing w:before="100" w:beforeAutospacing="1" w:after="100" w:afterAutospacing="1"/>
              <w:ind w:firstLine="34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6C30" w:rsidRPr="002B5AA8" w:rsidTr="004140C5">
        <w:tc>
          <w:tcPr>
            <w:tcW w:w="9406" w:type="dxa"/>
            <w:gridSpan w:val="5"/>
            <w:vAlign w:val="center"/>
          </w:tcPr>
          <w:p w:rsidR="00546C30" w:rsidRPr="002B5AA8" w:rsidRDefault="00546C30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xxxxxxxxx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546C30" w:rsidRPr="00546C30" w:rsidRDefault="00546C30" w:rsidP="00546C30">
      <w:pPr>
        <w:rPr>
          <w:rFonts w:ascii="Arial Narrow" w:hAnsi="Arial Narrow"/>
        </w:rPr>
      </w:pPr>
    </w:p>
    <w:p w:rsidR="00546C30" w:rsidRDefault="00546C30" w:rsidP="00546C30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546C30">
        <w:rPr>
          <w:rFonts w:ascii="Arial Narrow" w:hAnsi="Arial Narrow"/>
          <w:b/>
        </w:rPr>
        <w:t>Części 2 - Plecaki</w:t>
      </w:r>
      <w:r w:rsidRPr="00546C30">
        <w:rPr>
          <w:rFonts w:ascii="Arial Narrow" w:hAnsi="Arial Narrow"/>
        </w:rPr>
        <w:t xml:space="preserve"> netto .............. zł, podatek VAT ........................ zł, wartość brutto ......................... zł (słownie: ............................................... zł)</w:t>
      </w:r>
    </w:p>
    <w:p w:rsidR="00E756FD" w:rsidRPr="00546C30" w:rsidRDefault="00E756FD" w:rsidP="00546C30">
      <w:pPr>
        <w:rPr>
          <w:rFonts w:ascii="Arial Narrow" w:hAnsi="Arial Narrow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546C30" w:rsidRPr="0013071B" w:rsidTr="004140C5">
        <w:trPr>
          <w:trHeight w:val="860"/>
        </w:trPr>
        <w:tc>
          <w:tcPr>
            <w:tcW w:w="534" w:type="dxa"/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546C30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6C30" w:rsidRPr="00C97AA2" w:rsidRDefault="00546C30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E756FD">
              <w:rPr>
                <w:rFonts w:ascii="Arial Narrow" w:hAnsi="Arial Narrow"/>
                <w:b/>
              </w:rPr>
              <w:t>3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E756FD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="00E756FD" w:rsidRPr="00064EE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756FD">
              <w:rPr>
                <w:rFonts w:ascii="Arial Narrow" w:hAnsi="Arial Narrow"/>
                <w:b/>
              </w:rPr>
              <w:t>Książki drukowane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46C30" w:rsidRPr="002B5AA8" w:rsidTr="004140C5">
        <w:tc>
          <w:tcPr>
            <w:tcW w:w="534" w:type="dxa"/>
          </w:tcPr>
          <w:p w:rsidR="00546C30" w:rsidRPr="00C97AA2" w:rsidRDefault="00546C30" w:rsidP="004140C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546C30" w:rsidRDefault="00E756FD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Ptaki. Przewodnik Collinsa</w:t>
            </w:r>
          </w:p>
        </w:tc>
        <w:tc>
          <w:tcPr>
            <w:tcW w:w="3544" w:type="dxa"/>
            <w:vAlign w:val="center"/>
          </w:tcPr>
          <w:p w:rsidR="00546C30" w:rsidRDefault="00546C30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46C30" w:rsidRDefault="00E756FD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Pr="00546C30" w:rsidRDefault="00546C30" w:rsidP="00546C30">
      <w:pPr>
        <w:rPr>
          <w:rFonts w:ascii="Arial Narrow" w:hAnsi="Arial Narrow"/>
        </w:rPr>
      </w:pPr>
    </w:p>
    <w:p w:rsidR="00546C30" w:rsidRPr="00546C30" w:rsidRDefault="00546C30" w:rsidP="00546C30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A53BBB">
        <w:rPr>
          <w:rFonts w:ascii="Arial Narrow" w:hAnsi="Arial Narrow"/>
          <w:b/>
        </w:rPr>
        <w:t>3</w:t>
      </w:r>
      <w:r w:rsidRPr="00C97AA2">
        <w:rPr>
          <w:rFonts w:ascii="Arial Narrow" w:hAnsi="Arial Narrow"/>
          <w:b/>
        </w:rPr>
        <w:t xml:space="preserve"> - </w:t>
      </w:r>
      <w:r w:rsidR="00A53BBB">
        <w:rPr>
          <w:rFonts w:ascii="Arial Narrow" w:hAnsi="Arial Narrow"/>
          <w:b/>
        </w:rPr>
        <w:t>Książki drukowane</w:t>
      </w:r>
      <w:r w:rsidRPr="00546C30">
        <w:rPr>
          <w:rFonts w:ascii="Arial Narrow" w:hAnsi="Arial Narrow"/>
        </w:rPr>
        <w:t xml:space="preserve"> netto .............. zł, podatek VAT ........................ zł, wartość brutto ......................... zł (słownie: ............................................... zł)</w:t>
      </w:r>
    </w:p>
    <w:p w:rsidR="00546C30" w:rsidRDefault="00546C30">
      <w:pPr>
        <w:widowControl/>
        <w:suppressAutoHyphens w:val="0"/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A53BBB" w:rsidRPr="0013071B" w:rsidTr="000735C2">
        <w:trPr>
          <w:trHeight w:val="860"/>
        </w:trPr>
        <w:tc>
          <w:tcPr>
            <w:tcW w:w="534" w:type="dxa"/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A53BBB" w:rsidRPr="0013071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A53BBB" w:rsidRDefault="00A53BBB" w:rsidP="000735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A53BBB" w:rsidRPr="00C97AA2" w:rsidTr="000735C2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3BBB" w:rsidRPr="00C97AA2" w:rsidRDefault="00A53BBB" w:rsidP="00A53BBB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4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064EE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</w:rPr>
              <w:t>Urządzenia bezpośredniego monitorowania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53BBB" w:rsidRPr="00C97AA2" w:rsidRDefault="00A53BBB" w:rsidP="000735C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53BBB" w:rsidRPr="00C97AA2" w:rsidRDefault="00A53BBB" w:rsidP="000735C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53BBB" w:rsidRPr="00C97AA2" w:rsidRDefault="00A53BBB" w:rsidP="000735C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53BBB" w:rsidRPr="00C97AA2" w:rsidRDefault="00A53BBB" w:rsidP="000735C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53BBB" w:rsidRPr="00C97AA2" w:rsidRDefault="00A53BBB" w:rsidP="000735C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53BBB" w:rsidRPr="002B5AA8" w:rsidTr="000735C2">
        <w:tc>
          <w:tcPr>
            <w:tcW w:w="534" w:type="dxa"/>
          </w:tcPr>
          <w:p w:rsidR="00A53BBB" w:rsidRPr="00A53BBB" w:rsidRDefault="00A53BBB" w:rsidP="00A53BBB">
            <w:pPr>
              <w:jc w:val="both"/>
              <w:rPr>
                <w:rFonts w:ascii="Arial Narrow" w:hAnsi="Arial Narrow"/>
              </w:rPr>
            </w:pPr>
            <w:r w:rsidRPr="00A53BBB">
              <w:rPr>
                <w:rFonts w:ascii="Arial Narrow" w:hAnsi="Arial Narrow"/>
              </w:rPr>
              <w:t>2</w:t>
            </w:r>
          </w:p>
        </w:tc>
        <w:tc>
          <w:tcPr>
            <w:tcW w:w="2551" w:type="dxa"/>
            <w:vAlign w:val="center"/>
          </w:tcPr>
          <w:p w:rsidR="00A53BBB" w:rsidRDefault="00A53BBB" w:rsidP="000735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Fotokomórka kamera leśna</w:t>
            </w:r>
          </w:p>
        </w:tc>
        <w:tc>
          <w:tcPr>
            <w:tcW w:w="3544" w:type="dxa"/>
            <w:vAlign w:val="center"/>
          </w:tcPr>
          <w:p w:rsidR="00A53BBB" w:rsidRDefault="00A53BBB" w:rsidP="000735C2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7558A" w:rsidP="000735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0735C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0735C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0735C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0735C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0735C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A53BBB" w:rsidRDefault="00A53BBB" w:rsidP="00A53BB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A53BBB" w:rsidRDefault="00A53BBB" w:rsidP="00A53BB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A53BBB" w:rsidRPr="00546C30" w:rsidRDefault="00A53BBB" w:rsidP="00A53BBB">
      <w:pPr>
        <w:rPr>
          <w:rFonts w:ascii="Arial Narrow" w:hAnsi="Arial Narrow"/>
        </w:rPr>
      </w:pPr>
    </w:p>
    <w:p w:rsidR="00A53BBB" w:rsidRPr="00A53BBB" w:rsidRDefault="00A53BBB" w:rsidP="00A53BBB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>
        <w:rPr>
          <w:rFonts w:ascii="Arial Narrow" w:hAnsi="Arial Narrow"/>
          <w:b/>
        </w:rPr>
        <w:t>4</w:t>
      </w:r>
      <w:r w:rsidRPr="00C97AA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z w:val="22"/>
          <w:szCs w:val="22"/>
        </w:rPr>
        <w:t>–</w:t>
      </w:r>
      <w:r w:rsidRPr="00064EE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</w:rPr>
        <w:t>Urządzenia bezpośredniego monitorowania</w:t>
      </w:r>
      <w:r w:rsidRPr="00546C30">
        <w:rPr>
          <w:rFonts w:ascii="Arial Narrow" w:hAnsi="Arial Narrow"/>
        </w:rPr>
        <w:t xml:space="preserve"> netto .............. zł, podatek VAT ........................ zł, wartość brutto ......................... zł (słownie: </w:t>
      </w:r>
      <w:r w:rsidRPr="00546C30">
        <w:rPr>
          <w:rFonts w:ascii="Arial Narrow" w:hAnsi="Arial Narrow"/>
        </w:rPr>
        <w:lastRenderedPageBreak/>
        <w:t>............................................... zł)</w:t>
      </w:r>
    </w:p>
    <w:p w:rsidR="00A53BBB" w:rsidRDefault="00A53BBB">
      <w:pPr>
        <w:widowControl/>
        <w:suppressAutoHyphens w:val="0"/>
        <w:rPr>
          <w:rFonts w:ascii="Arial Narrow" w:hAnsi="Arial Narrow"/>
          <w:b/>
          <w:sz w:val="28"/>
        </w:rPr>
      </w:pPr>
    </w:p>
    <w:p w:rsidR="00A53BBB" w:rsidRDefault="00A53BBB">
      <w:pPr>
        <w:widowControl/>
        <w:suppressAutoHyphens w:val="0"/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4140C5" w:rsidRPr="0013071B" w:rsidTr="004140C5">
        <w:trPr>
          <w:trHeight w:val="860"/>
        </w:trPr>
        <w:tc>
          <w:tcPr>
            <w:tcW w:w="534" w:type="dxa"/>
            <w:vAlign w:val="center"/>
          </w:tcPr>
          <w:p w:rsidR="004140C5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="004140C5"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4140C5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5</w:t>
            </w:r>
            <w:r w:rsidRPr="00C97AA2">
              <w:rPr>
                <w:rFonts w:ascii="Arial Narrow" w:hAnsi="Arial Narrow"/>
                <w:b/>
              </w:rPr>
              <w:t xml:space="preserve"> - </w:t>
            </w:r>
            <w:r>
              <w:rPr>
                <w:rFonts w:ascii="Arial Narrow" w:hAnsi="Arial Narrow"/>
                <w:b/>
              </w:rPr>
              <w:t>Tablety graficzne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40C5" w:rsidRPr="002B5AA8" w:rsidTr="004140C5">
        <w:tc>
          <w:tcPr>
            <w:tcW w:w="534" w:type="dxa"/>
            <w:vAlign w:val="center"/>
          </w:tcPr>
          <w:p w:rsidR="004140C5" w:rsidRPr="00C97AA2" w:rsidRDefault="004140C5" w:rsidP="004140C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4140C5" w:rsidRDefault="004140C5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Tablet graficzny </w:t>
            </w:r>
          </w:p>
        </w:tc>
        <w:tc>
          <w:tcPr>
            <w:tcW w:w="3544" w:type="dxa"/>
            <w:vAlign w:val="center"/>
          </w:tcPr>
          <w:p w:rsidR="004140C5" w:rsidRDefault="004140C5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140C5" w:rsidRPr="002B5AA8" w:rsidTr="004140C5">
        <w:tc>
          <w:tcPr>
            <w:tcW w:w="9406" w:type="dxa"/>
            <w:gridSpan w:val="5"/>
            <w:vAlign w:val="center"/>
          </w:tcPr>
          <w:p w:rsidR="004140C5" w:rsidRPr="002B5AA8" w:rsidRDefault="004140C5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xxxxxxxxx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4140C5" w:rsidRPr="00546C30" w:rsidRDefault="004140C5" w:rsidP="004140C5">
      <w:pPr>
        <w:rPr>
          <w:rFonts w:ascii="Arial Narrow" w:hAnsi="Arial Narrow"/>
        </w:rPr>
      </w:pPr>
    </w:p>
    <w:p w:rsidR="004140C5" w:rsidRPr="00546C30" w:rsidRDefault="004140C5" w:rsidP="004140C5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>
        <w:rPr>
          <w:rFonts w:ascii="Arial Narrow" w:hAnsi="Arial Narrow"/>
          <w:b/>
        </w:rPr>
        <w:t>5</w:t>
      </w:r>
      <w:r w:rsidRPr="00C97AA2"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  <w:b/>
        </w:rPr>
        <w:t xml:space="preserve">Tablety graficzne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4140C5" w:rsidRDefault="004140C5">
      <w:pPr>
        <w:widowControl/>
        <w:suppressAutoHyphens w:val="0"/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4140C5" w:rsidRPr="0013071B" w:rsidTr="004140C5">
        <w:trPr>
          <w:trHeight w:val="976"/>
        </w:trPr>
        <w:tc>
          <w:tcPr>
            <w:tcW w:w="534" w:type="dxa"/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4140C5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0C5" w:rsidRPr="00C97AA2" w:rsidRDefault="004140C5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E756FD">
              <w:rPr>
                <w:rFonts w:ascii="Arial Narrow" w:hAnsi="Arial Narrow"/>
                <w:b/>
              </w:rPr>
              <w:t>6</w:t>
            </w:r>
            <w:r w:rsidRPr="00C97AA2">
              <w:rPr>
                <w:rFonts w:ascii="Arial Narrow" w:hAnsi="Arial Narrow"/>
                <w:b/>
              </w:rPr>
              <w:t xml:space="preserve"> - </w:t>
            </w:r>
            <w:r w:rsidR="00E756FD" w:rsidRPr="00E756FD">
              <w:rPr>
                <w:rFonts w:ascii="Arial Narrow" w:hAnsi="Arial Narrow"/>
                <w:b/>
              </w:rPr>
              <w:t>Odzież branżowa, specjalistyczna odzież robocza i dodatki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064EE8">
              <w:rPr>
                <w:rFonts w:ascii="Arial Narrow" w:hAnsi="Arial Narrow"/>
                <w:bCs/>
                <w:sz w:val="22"/>
                <w:szCs w:val="22"/>
              </w:rPr>
              <w:t>Spodnie robocze moro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A53BB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064EE8">
              <w:rPr>
                <w:rFonts w:ascii="Arial Narrow" w:hAnsi="Arial Narrow"/>
                <w:bCs/>
                <w:sz w:val="22"/>
                <w:szCs w:val="22"/>
              </w:rPr>
              <w:t xml:space="preserve">Trzewiki robocze 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 xml:space="preserve">Przeciwdeszczowy komplet 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 xml:space="preserve">Kurtka robocza moro 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 xml:space="preserve">T-shirt </w:t>
            </w:r>
            <w:r w:rsidRPr="00064EE8">
              <w:rPr>
                <w:rFonts w:ascii="Arial Narrow" w:hAnsi="Arial Narrow" w:cs="Arial"/>
                <w:color w:val="111111"/>
                <w:sz w:val="22"/>
                <w:szCs w:val="22"/>
                <w:shd w:val="clear" w:color="auto" w:fill="FFFFFF"/>
              </w:rPr>
              <w:t>moro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 xml:space="preserve">Kamizelka robocza moro 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9E0C70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A53BBB">
              <w:rPr>
                <w:rFonts w:ascii="Arial Narrow" w:hAnsi="Arial Narrow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Arial Narrow" w:hAnsi="Arial Narrow" w:cs="Arial"/>
                <w:b w:val="0"/>
                <w:color w:val="111111"/>
                <w:sz w:val="22"/>
                <w:szCs w:val="22"/>
              </w:rPr>
            </w:pPr>
            <w:r w:rsidRPr="00064EE8">
              <w:rPr>
                <w:rFonts w:ascii="Arial Narrow" w:hAnsi="Arial Narrow" w:cs="Arial"/>
                <w:b w:val="0"/>
                <w:color w:val="111111"/>
                <w:sz w:val="22"/>
                <w:szCs w:val="22"/>
                <w:bdr w:val="none" w:sz="0" w:space="0" w:color="auto" w:frame="1"/>
              </w:rPr>
              <w:t>Skórzane rękawice robocze </w:t>
            </w:r>
          </w:p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A53BBB" w:rsidRDefault="009E0C70" w:rsidP="00A53BB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Nagwek1"/>
              <w:numPr>
                <w:ilvl w:val="0"/>
                <w:numId w:val="0"/>
              </w:numPr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 w:rsidRPr="00064EE8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Hełm antyskalpowy lekki typu kask czapka</w:t>
            </w:r>
          </w:p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A53BBB" w:rsidRDefault="00A53BBB" w:rsidP="00A53BBB">
            <w:pPr>
              <w:rPr>
                <w:rFonts w:ascii="Arial Narrow" w:hAnsi="Arial Narrow"/>
              </w:rPr>
            </w:pPr>
            <w:r w:rsidRPr="00A53BBB">
              <w:rPr>
                <w:rFonts w:ascii="Arial Narrow" w:hAnsi="Arial Narrow"/>
              </w:rPr>
              <w:t>9</w:t>
            </w: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Przeciwhałasowe nauszniki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4418D9">
        <w:tc>
          <w:tcPr>
            <w:tcW w:w="534" w:type="dxa"/>
          </w:tcPr>
          <w:p w:rsidR="00A53BBB" w:rsidRPr="00A53BBB" w:rsidRDefault="00A53BBB" w:rsidP="00A53B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551" w:type="dxa"/>
          </w:tcPr>
          <w:p w:rsidR="00A53BBB" w:rsidRPr="00064EE8" w:rsidRDefault="00A53BBB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975716">
              <w:rPr>
                <w:rFonts w:ascii="Arial Narrow" w:hAnsi="Arial Narrow"/>
                <w:sz w:val="22"/>
                <w:szCs w:val="22"/>
              </w:rPr>
              <w:t>Kapelusz z moskitierą</w:t>
            </w:r>
          </w:p>
        </w:tc>
        <w:tc>
          <w:tcPr>
            <w:tcW w:w="3544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140C5" w:rsidRPr="002B5AA8" w:rsidTr="004140C5">
        <w:tc>
          <w:tcPr>
            <w:tcW w:w="9406" w:type="dxa"/>
            <w:gridSpan w:val="5"/>
            <w:vAlign w:val="center"/>
          </w:tcPr>
          <w:p w:rsidR="004140C5" w:rsidRPr="002B5AA8" w:rsidRDefault="004140C5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xxxxxxxxx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4140C5" w:rsidRPr="00546C30" w:rsidRDefault="004140C5" w:rsidP="004140C5">
      <w:pPr>
        <w:rPr>
          <w:rFonts w:ascii="Arial Narrow" w:hAnsi="Arial Narrow"/>
        </w:rPr>
      </w:pPr>
    </w:p>
    <w:p w:rsidR="004140C5" w:rsidRPr="00546C30" w:rsidRDefault="004140C5" w:rsidP="004140C5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E756FD">
        <w:rPr>
          <w:rFonts w:ascii="Arial Narrow" w:hAnsi="Arial Narrow"/>
          <w:b/>
        </w:rPr>
        <w:t>6</w:t>
      </w:r>
      <w:r w:rsidRPr="00C97AA2">
        <w:rPr>
          <w:rFonts w:ascii="Arial Narrow" w:hAnsi="Arial Narrow"/>
          <w:b/>
        </w:rPr>
        <w:t xml:space="preserve"> - </w:t>
      </w:r>
      <w:r w:rsidR="00E756FD" w:rsidRPr="00E756FD">
        <w:rPr>
          <w:rFonts w:ascii="Arial Narrow" w:hAnsi="Arial Narrow"/>
          <w:b/>
        </w:rPr>
        <w:t>Odzież branżowa, specjalistyczna odzież robocza i dodatki</w:t>
      </w:r>
      <w:r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4140C5" w:rsidRDefault="004140C5" w:rsidP="002B5AA8">
      <w:pPr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417"/>
        <w:gridCol w:w="1360"/>
        <w:gridCol w:w="1361"/>
        <w:gridCol w:w="1361"/>
        <w:gridCol w:w="1361"/>
        <w:gridCol w:w="1361"/>
      </w:tblGrid>
      <w:tr w:rsidR="004140C5" w:rsidRPr="0013071B" w:rsidTr="004140C5">
        <w:trPr>
          <w:trHeight w:val="860"/>
        </w:trPr>
        <w:tc>
          <w:tcPr>
            <w:tcW w:w="534" w:type="dxa"/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3544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4140C5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0C5" w:rsidRPr="00C97AA2" w:rsidRDefault="004140C5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E756FD">
              <w:rPr>
                <w:rFonts w:ascii="Arial Narrow" w:hAnsi="Arial Narrow"/>
                <w:b/>
              </w:rPr>
              <w:t>7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E756FD">
              <w:rPr>
                <w:rFonts w:ascii="Arial Narrow" w:hAnsi="Arial Narrow"/>
                <w:b/>
              </w:rPr>
              <w:t>–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E756FD">
              <w:rPr>
                <w:rFonts w:ascii="Arial Narrow" w:hAnsi="Arial Narrow"/>
                <w:b/>
              </w:rPr>
              <w:t>Środki owadobójcze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40C5" w:rsidRPr="002B5AA8" w:rsidTr="004140C5">
        <w:tc>
          <w:tcPr>
            <w:tcW w:w="534" w:type="dxa"/>
          </w:tcPr>
          <w:p w:rsidR="004140C5" w:rsidRPr="00C97AA2" w:rsidRDefault="004140C5" w:rsidP="004140C5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4140C5" w:rsidRDefault="00A53BBB" w:rsidP="004140C5">
            <w:pPr>
              <w:rPr>
                <w:rFonts w:ascii="Arial Narrow" w:hAnsi="Arial Narrow"/>
              </w:rPr>
            </w:pPr>
            <w:r w:rsidRPr="00064EE8">
              <w:rPr>
                <w:rFonts w:ascii="Arial Narrow" w:hAnsi="Arial Narrow"/>
                <w:sz w:val="22"/>
                <w:szCs w:val="22"/>
              </w:rPr>
              <w:t>Środek na Komary Kleszcze</w:t>
            </w:r>
          </w:p>
        </w:tc>
        <w:tc>
          <w:tcPr>
            <w:tcW w:w="3544" w:type="dxa"/>
            <w:vAlign w:val="center"/>
          </w:tcPr>
          <w:p w:rsidR="004140C5" w:rsidRDefault="004140C5" w:rsidP="004140C5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140C5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140C5" w:rsidRPr="002B5AA8" w:rsidTr="004140C5">
        <w:tc>
          <w:tcPr>
            <w:tcW w:w="9406" w:type="dxa"/>
            <w:gridSpan w:val="5"/>
            <w:vAlign w:val="center"/>
          </w:tcPr>
          <w:p w:rsidR="004140C5" w:rsidRPr="002B5AA8" w:rsidRDefault="004140C5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xxxxxxxxx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4140C5" w:rsidRPr="00546C30" w:rsidRDefault="004140C5" w:rsidP="004140C5">
      <w:pPr>
        <w:rPr>
          <w:rFonts w:ascii="Arial Narrow" w:hAnsi="Arial Narrow"/>
        </w:rPr>
      </w:pPr>
    </w:p>
    <w:p w:rsidR="004140C5" w:rsidRPr="00AB79F9" w:rsidRDefault="004140C5" w:rsidP="002B5AA8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9E0C70">
        <w:rPr>
          <w:rFonts w:ascii="Arial Narrow" w:hAnsi="Arial Narrow"/>
          <w:b/>
        </w:rPr>
        <w:t>7</w:t>
      </w:r>
      <w:r w:rsidRPr="00C97AA2">
        <w:rPr>
          <w:rFonts w:ascii="Arial Narrow" w:hAnsi="Arial Narrow"/>
          <w:b/>
        </w:rPr>
        <w:t xml:space="preserve"> </w:t>
      </w:r>
      <w:r w:rsidR="00E756FD">
        <w:rPr>
          <w:rFonts w:ascii="Arial Narrow" w:hAnsi="Arial Narrow"/>
          <w:b/>
        </w:rPr>
        <w:t>–</w:t>
      </w:r>
      <w:r w:rsidRPr="00C97AA2">
        <w:rPr>
          <w:rFonts w:ascii="Arial Narrow" w:hAnsi="Arial Narrow"/>
          <w:b/>
        </w:rPr>
        <w:t xml:space="preserve"> </w:t>
      </w:r>
      <w:r w:rsidR="00E756FD">
        <w:rPr>
          <w:rFonts w:ascii="Arial Narrow" w:hAnsi="Arial Narrow"/>
          <w:b/>
        </w:rPr>
        <w:t>Środki owadobójcze</w:t>
      </w:r>
      <w:r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091FE6" w:rsidRDefault="00091FE6" w:rsidP="00091FE6">
      <w:pPr>
        <w:rPr>
          <w:rFonts w:ascii="Arial Narrow" w:hAnsi="Arial Narrow"/>
        </w:rPr>
      </w:pPr>
    </w:p>
    <w:p w:rsidR="00AB79F9" w:rsidRDefault="00AB79F9" w:rsidP="00091FE6">
      <w:pPr>
        <w:rPr>
          <w:rFonts w:ascii="Arial Narrow" w:hAnsi="Arial Narrow"/>
        </w:rPr>
      </w:pPr>
    </w:p>
    <w:p w:rsidR="00AB79F9" w:rsidRPr="00C2158E" w:rsidRDefault="00AB79F9" w:rsidP="00AB79F9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</w:t>
      </w: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AB79F9" w:rsidRPr="004F7C0F" w:rsidRDefault="00AB79F9" w:rsidP="00AB79F9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AB79F9" w:rsidRPr="004F7C0F" w:rsidRDefault="00AB79F9" w:rsidP="00AB79F9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AB79F9" w:rsidRPr="00546C30" w:rsidRDefault="00AB79F9" w:rsidP="00091FE6">
      <w:pPr>
        <w:rPr>
          <w:rFonts w:ascii="Arial Narrow" w:hAnsi="Arial Narrow"/>
        </w:rPr>
      </w:pPr>
    </w:p>
    <w:sectPr w:rsidR="00AB79F9" w:rsidRPr="00546C30" w:rsidSect="002B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2CA" w:rsidRDefault="004332CA" w:rsidP="00560058">
      <w:r>
        <w:separator/>
      </w:r>
    </w:p>
  </w:endnote>
  <w:endnote w:type="continuationSeparator" w:id="0">
    <w:p w:rsidR="004332CA" w:rsidRDefault="004332CA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55" w:rsidRDefault="001D7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2B5088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8E1E7B">
      <w:rPr>
        <w:noProof/>
      </w:rPr>
      <w:t>1</w:t>
    </w:r>
    <w:r>
      <w:rPr>
        <w:noProof/>
      </w:rPr>
      <w:fldChar w:fldCharType="end"/>
    </w:r>
  </w:p>
  <w:p w:rsidR="004140C5" w:rsidRDefault="00414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55" w:rsidRDefault="001D7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2CA" w:rsidRDefault="004332CA" w:rsidP="00560058">
      <w:r>
        <w:separator/>
      </w:r>
    </w:p>
  </w:footnote>
  <w:footnote w:type="continuationSeparator" w:id="0">
    <w:p w:rsidR="004332CA" w:rsidRDefault="004332CA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55" w:rsidRDefault="001D7D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D117B1" w:rsidP="00D117B1">
    <w:pPr>
      <w:pStyle w:val="Nagwek"/>
      <w:tabs>
        <w:tab w:val="left" w:pos="4334"/>
      </w:tabs>
      <w:jc w:val="center"/>
    </w:pPr>
    <w:r w:rsidRPr="00D117B1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D55" w:rsidRDefault="001D7D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21"/>
  </w:num>
  <w:num w:numId="11">
    <w:abstractNumId w:val="10"/>
  </w:num>
  <w:num w:numId="12">
    <w:abstractNumId w:val="17"/>
  </w:num>
  <w:num w:numId="13">
    <w:abstractNumId w:val="3"/>
  </w:num>
  <w:num w:numId="14">
    <w:abstractNumId w:val="4"/>
  </w:num>
  <w:num w:numId="15">
    <w:abstractNumId w:val="26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22"/>
  </w:num>
  <w:num w:numId="23">
    <w:abstractNumId w:val="24"/>
  </w:num>
  <w:num w:numId="24">
    <w:abstractNumId w:val="13"/>
  </w:num>
  <w:num w:numId="25">
    <w:abstractNumId w:val="23"/>
  </w:num>
  <w:num w:numId="2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729F8"/>
    <w:rsid w:val="00091FE6"/>
    <w:rsid w:val="0009410D"/>
    <w:rsid w:val="000B12EE"/>
    <w:rsid w:val="000D0797"/>
    <w:rsid w:val="000D1E29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B0A93"/>
    <w:rsid w:val="001D7D55"/>
    <w:rsid w:val="00205CAE"/>
    <w:rsid w:val="002350D9"/>
    <w:rsid w:val="002531C3"/>
    <w:rsid w:val="00295ED7"/>
    <w:rsid w:val="00297512"/>
    <w:rsid w:val="002B1F7E"/>
    <w:rsid w:val="002B5088"/>
    <w:rsid w:val="002B5AA8"/>
    <w:rsid w:val="002E0B84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E4382"/>
    <w:rsid w:val="003E786B"/>
    <w:rsid w:val="003F561E"/>
    <w:rsid w:val="00405828"/>
    <w:rsid w:val="00413877"/>
    <w:rsid w:val="004140C5"/>
    <w:rsid w:val="00426A1E"/>
    <w:rsid w:val="004332CA"/>
    <w:rsid w:val="0043330A"/>
    <w:rsid w:val="00463E0A"/>
    <w:rsid w:val="00486FDB"/>
    <w:rsid w:val="0049052E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536A7"/>
    <w:rsid w:val="0075462E"/>
    <w:rsid w:val="00767337"/>
    <w:rsid w:val="00776D43"/>
    <w:rsid w:val="0078514D"/>
    <w:rsid w:val="00786A9F"/>
    <w:rsid w:val="007D0862"/>
    <w:rsid w:val="007E3124"/>
    <w:rsid w:val="007F7E8F"/>
    <w:rsid w:val="008176BD"/>
    <w:rsid w:val="00817FC7"/>
    <w:rsid w:val="00821FDE"/>
    <w:rsid w:val="00857241"/>
    <w:rsid w:val="00873F28"/>
    <w:rsid w:val="0089625C"/>
    <w:rsid w:val="00897590"/>
    <w:rsid w:val="008A75F9"/>
    <w:rsid w:val="008D6D41"/>
    <w:rsid w:val="008E1E7B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0C70"/>
    <w:rsid w:val="009E234A"/>
    <w:rsid w:val="00A13298"/>
    <w:rsid w:val="00A215E0"/>
    <w:rsid w:val="00A53BBB"/>
    <w:rsid w:val="00A7558A"/>
    <w:rsid w:val="00AB3A29"/>
    <w:rsid w:val="00AB49F4"/>
    <w:rsid w:val="00AB6B94"/>
    <w:rsid w:val="00AB79F9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C3A3D"/>
    <w:rsid w:val="00C008B5"/>
    <w:rsid w:val="00C019FA"/>
    <w:rsid w:val="00C23D38"/>
    <w:rsid w:val="00C3771D"/>
    <w:rsid w:val="00C433F8"/>
    <w:rsid w:val="00CB0537"/>
    <w:rsid w:val="00CC35ED"/>
    <w:rsid w:val="00CE0D3E"/>
    <w:rsid w:val="00CF6457"/>
    <w:rsid w:val="00D117B1"/>
    <w:rsid w:val="00D3552F"/>
    <w:rsid w:val="00D771F5"/>
    <w:rsid w:val="00DC5C9D"/>
    <w:rsid w:val="00DD241C"/>
    <w:rsid w:val="00DF12C4"/>
    <w:rsid w:val="00DF615F"/>
    <w:rsid w:val="00E07756"/>
    <w:rsid w:val="00E251D1"/>
    <w:rsid w:val="00E458C9"/>
    <w:rsid w:val="00E553D2"/>
    <w:rsid w:val="00E56080"/>
    <w:rsid w:val="00E756FD"/>
    <w:rsid w:val="00E7647A"/>
    <w:rsid w:val="00E772A4"/>
    <w:rsid w:val="00E8072C"/>
    <w:rsid w:val="00E86427"/>
    <w:rsid w:val="00E91BBE"/>
    <w:rsid w:val="00E95182"/>
    <w:rsid w:val="00E95C75"/>
    <w:rsid w:val="00EA2E5A"/>
    <w:rsid w:val="00EC338E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5F93B-05C9-DC4D-B91F-DA621EA6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4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5141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2019-05-10T11:43:00Z</cp:lastPrinted>
  <dcterms:created xsi:type="dcterms:W3CDTF">2021-03-05T11:47:00Z</dcterms:created>
  <dcterms:modified xsi:type="dcterms:W3CDTF">2021-03-05T11:47:00Z</dcterms:modified>
</cp:coreProperties>
</file>