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71D5" w:rsidRPr="00F90ABC" w:rsidRDefault="002371D5" w:rsidP="002371D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9A200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3 </w:t>
      </w:r>
      <w:r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2371D5" w:rsidRPr="00AB2D00" w:rsidRDefault="002371D5" w:rsidP="002371D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2371D5" w:rsidRPr="008D161C" w:rsidRDefault="002371D5" w:rsidP="002371D5">
      <w:pPr>
        <w:jc w:val="right"/>
        <w:rPr>
          <w:rFonts w:eastAsia="Times New Roman"/>
          <w:sz w:val="22"/>
          <w:szCs w:val="22"/>
        </w:rPr>
      </w:pPr>
      <w:proofErr w:type="gramStart"/>
      <w:r w:rsidRPr="008D161C">
        <w:rPr>
          <w:rFonts w:eastAsia="Times New Roman"/>
          <w:sz w:val="22"/>
          <w:szCs w:val="22"/>
        </w:rPr>
        <w:t>Miejscowość  …</w:t>
      </w:r>
      <w:proofErr w:type="gramEnd"/>
      <w:r w:rsidRPr="008D161C">
        <w:rPr>
          <w:rFonts w:eastAsia="Times New Roman"/>
          <w:sz w:val="22"/>
          <w:szCs w:val="22"/>
        </w:rPr>
        <w:t>……..data……….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C14DD4" w:rsidRDefault="00C14DD4" w:rsidP="00C14DD4">
      <w:pPr>
        <w:jc w:val="center"/>
        <w:rPr>
          <w:b/>
        </w:rPr>
      </w:pPr>
      <w:r>
        <w:rPr>
          <w:b/>
        </w:rPr>
        <w:t>F</w:t>
      </w:r>
      <w:r w:rsidRPr="00585151">
        <w:rPr>
          <w:b/>
        </w:rPr>
        <w:t>ormularz cenowy</w:t>
      </w:r>
    </w:p>
    <w:p w:rsidR="00C14DD4" w:rsidRDefault="00C14DD4" w:rsidP="00C14DD4">
      <w:pPr>
        <w:pStyle w:val="Akapitzlist"/>
        <w:autoSpaceDE w:val="0"/>
        <w:autoSpaceDN w:val="0"/>
        <w:adjustRightInd w:val="0"/>
        <w:ind w:left="928"/>
        <w:jc w:val="both"/>
        <w:rPr>
          <w:b/>
        </w:rPr>
      </w:pPr>
    </w:p>
    <w:p w:rsidR="00A71F3D" w:rsidRPr="00A71F3D" w:rsidRDefault="00A71F3D" w:rsidP="00A71F3D">
      <w:pPr>
        <w:pStyle w:val="Akapitzlist"/>
        <w:autoSpaceDE w:val="0"/>
        <w:autoSpaceDN w:val="0"/>
        <w:adjustRightInd w:val="0"/>
        <w:spacing w:line="276" w:lineRule="auto"/>
        <w:ind w:left="928"/>
        <w:jc w:val="both"/>
      </w:pPr>
      <w:r>
        <w:t>W</w:t>
      </w:r>
      <w:r w:rsidRPr="00A71F3D">
        <w:t>yposażenie pracowni biologii leśnej w ramach projektu „Technik leśnik – kwalifikacje na start”</w:t>
      </w:r>
    </w:p>
    <w:p w:rsidR="00A71F3D" w:rsidRDefault="00A71F3D" w:rsidP="00A71F3D">
      <w:pPr>
        <w:autoSpaceDE w:val="0"/>
        <w:autoSpaceDN w:val="0"/>
        <w:adjustRightInd w:val="0"/>
        <w:jc w:val="both"/>
      </w:pPr>
    </w:p>
    <w:p w:rsidR="00A71F3D" w:rsidRPr="00610A36" w:rsidRDefault="00A71F3D" w:rsidP="00A71F3D">
      <w:pPr>
        <w:autoSpaceDE w:val="0"/>
        <w:autoSpaceDN w:val="0"/>
        <w:adjustRightInd w:val="0"/>
        <w:jc w:val="both"/>
      </w:pPr>
      <w:r w:rsidRPr="00610A36">
        <w:t>Część 1 Zakup biologicznego mikroskopu cyfrowego</w:t>
      </w:r>
    </w:p>
    <w:p w:rsidR="00C14DD4" w:rsidRDefault="00C14DD4" w:rsidP="00C14DD4">
      <w:pPr>
        <w:jc w:val="center"/>
        <w:rPr>
          <w:rFonts w:ascii="Arial Narrow" w:hAnsi="Arial Narrow"/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1559"/>
        <w:gridCol w:w="1134"/>
        <w:gridCol w:w="1134"/>
        <w:gridCol w:w="1134"/>
      </w:tblGrid>
      <w:tr w:rsidR="006D7DD3" w:rsidRPr="00B927D4" w:rsidTr="006D7DD3">
        <w:trPr>
          <w:trHeight w:val="1201"/>
        </w:trPr>
        <w:tc>
          <w:tcPr>
            <w:tcW w:w="534" w:type="dxa"/>
            <w:vAlign w:val="center"/>
          </w:tcPr>
          <w:p w:rsidR="006D7DD3" w:rsidRPr="00B927D4" w:rsidRDefault="006D7DD3" w:rsidP="00DA53D0">
            <w:pPr>
              <w:jc w:val="center"/>
            </w:pPr>
            <w:proofErr w:type="spellStart"/>
            <w:r>
              <w:t>L</w:t>
            </w:r>
            <w:r w:rsidRPr="00B927D4">
              <w:t>p</w:t>
            </w:r>
            <w:proofErr w:type="spellEnd"/>
          </w:p>
        </w:tc>
        <w:tc>
          <w:tcPr>
            <w:tcW w:w="4536" w:type="dxa"/>
            <w:vAlign w:val="center"/>
          </w:tcPr>
          <w:p w:rsidR="006D7DD3" w:rsidRPr="00B927D4" w:rsidRDefault="006D7DD3" w:rsidP="00DA53D0">
            <w:pPr>
              <w:jc w:val="center"/>
            </w:pPr>
            <w:r>
              <w:t>Nazwa</w:t>
            </w:r>
          </w:p>
        </w:tc>
        <w:tc>
          <w:tcPr>
            <w:tcW w:w="850" w:type="dxa"/>
          </w:tcPr>
          <w:p w:rsidR="006D7DD3" w:rsidRPr="00B927D4" w:rsidRDefault="006D7DD3" w:rsidP="00DA53D0">
            <w:pPr>
              <w:jc w:val="center"/>
            </w:pPr>
            <w:r w:rsidRPr="00B927D4">
              <w:t>Ilość</w:t>
            </w:r>
          </w:p>
        </w:tc>
        <w:tc>
          <w:tcPr>
            <w:tcW w:w="1559" w:type="dxa"/>
          </w:tcPr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Nazwa </w:t>
            </w:r>
          </w:p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(marka) </w:t>
            </w:r>
          </w:p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handlowa </w:t>
            </w:r>
          </w:p>
          <w:p w:rsidR="006D7DD3" w:rsidRPr="00BB0FD1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oferowanego </w:t>
            </w:r>
          </w:p>
          <w:p w:rsidR="006D7DD3" w:rsidRPr="00274006" w:rsidRDefault="006D7DD3" w:rsidP="00DA53D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asortymentu </w:t>
            </w:r>
          </w:p>
        </w:tc>
        <w:tc>
          <w:tcPr>
            <w:tcW w:w="1134" w:type="dxa"/>
          </w:tcPr>
          <w:p w:rsidR="006D7DD3" w:rsidRPr="00BB0FD1" w:rsidRDefault="006D7DD3" w:rsidP="002F4657">
            <w:pPr>
              <w:jc w:val="center"/>
              <w:rPr>
                <w:sz w:val="22"/>
                <w:szCs w:val="22"/>
              </w:rPr>
            </w:pPr>
            <w:r w:rsidRPr="00BB0FD1">
              <w:rPr>
                <w:sz w:val="22"/>
                <w:szCs w:val="22"/>
              </w:rPr>
              <w:t xml:space="preserve">Wartość </w:t>
            </w:r>
            <w:r w:rsidR="002F4657">
              <w:rPr>
                <w:sz w:val="22"/>
                <w:szCs w:val="22"/>
              </w:rPr>
              <w:t>netto</w:t>
            </w:r>
          </w:p>
        </w:tc>
        <w:tc>
          <w:tcPr>
            <w:tcW w:w="1134" w:type="dxa"/>
          </w:tcPr>
          <w:p w:rsidR="006D7DD3" w:rsidRPr="00BB0FD1" w:rsidRDefault="002F4657" w:rsidP="00DA5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%</w:t>
            </w:r>
          </w:p>
        </w:tc>
        <w:tc>
          <w:tcPr>
            <w:tcW w:w="1134" w:type="dxa"/>
          </w:tcPr>
          <w:p w:rsidR="006D7DD3" w:rsidRPr="00BB0FD1" w:rsidRDefault="002F4657" w:rsidP="00DA5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</w:t>
            </w:r>
          </w:p>
        </w:tc>
      </w:tr>
      <w:tr w:rsidR="006D7DD3" w:rsidRPr="00B927D4" w:rsidTr="006D7DD3">
        <w:tc>
          <w:tcPr>
            <w:tcW w:w="534" w:type="dxa"/>
          </w:tcPr>
          <w:p w:rsidR="006D7DD3" w:rsidRPr="00B927D4" w:rsidRDefault="006D7DD3" w:rsidP="00DA53D0">
            <w:pPr>
              <w:rPr>
                <w:sz w:val="22"/>
                <w:szCs w:val="22"/>
              </w:rPr>
            </w:pPr>
            <w:r w:rsidRPr="00B927D4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6D7DD3" w:rsidRPr="00B927D4" w:rsidRDefault="00A71F3D" w:rsidP="00DA53D0">
            <w:pPr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Biologiczny mikroskop cyfrowy</w:t>
            </w:r>
          </w:p>
        </w:tc>
        <w:tc>
          <w:tcPr>
            <w:tcW w:w="850" w:type="dxa"/>
          </w:tcPr>
          <w:p w:rsidR="006D7DD3" w:rsidRPr="00B927D4" w:rsidRDefault="006D7DD3" w:rsidP="00DA53D0">
            <w:pPr>
              <w:jc w:val="center"/>
            </w:pPr>
            <w:r w:rsidRPr="00B927D4">
              <w:t>1</w:t>
            </w:r>
          </w:p>
        </w:tc>
        <w:tc>
          <w:tcPr>
            <w:tcW w:w="1559" w:type="dxa"/>
          </w:tcPr>
          <w:p w:rsidR="006D7DD3" w:rsidRPr="00B927D4" w:rsidRDefault="006D7DD3" w:rsidP="00DA53D0">
            <w:pPr>
              <w:jc w:val="center"/>
            </w:pPr>
          </w:p>
        </w:tc>
        <w:tc>
          <w:tcPr>
            <w:tcW w:w="1134" w:type="dxa"/>
          </w:tcPr>
          <w:p w:rsidR="006D7DD3" w:rsidRPr="00B927D4" w:rsidRDefault="006D7DD3" w:rsidP="00DA53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7DD3" w:rsidRPr="00B927D4" w:rsidRDefault="002F4657" w:rsidP="00DA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6D7DD3" w:rsidRPr="00B927D4" w:rsidRDefault="006D7DD3" w:rsidP="00DA53D0">
            <w:pPr>
              <w:rPr>
                <w:sz w:val="22"/>
                <w:szCs w:val="22"/>
              </w:rPr>
            </w:pPr>
          </w:p>
        </w:tc>
      </w:tr>
    </w:tbl>
    <w:p w:rsidR="00C14DD4" w:rsidRDefault="00C14DD4" w:rsidP="00C14DD4">
      <w:pPr>
        <w:rPr>
          <w:rFonts w:eastAsia="Arial"/>
        </w:rPr>
      </w:pPr>
    </w:p>
    <w:p w:rsidR="0054743B" w:rsidRDefault="0054743B" w:rsidP="00C14DD4">
      <w:pPr>
        <w:rPr>
          <w:rFonts w:eastAsia="Arial"/>
        </w:rPr>
      </w:pPr>
      <w:r>
        <w:rPr>
          <w:rFonts w:eastAsia="Arial"/>
        </w:rPr>
        <w:t xml:space="preserve">Okres </w:t>
      </w:r>
      <w:proofErr w:type="gramStart"/>
      <w:r>
        <w:rPr>
          <w:rFonts w:eastAsia="Arial"/>
        </w:rPr>
        <w:t>gwarancji  …</w:t>
      </w:r>
      <w:proofErr w:type="gramEnd"/>
      <w:r>
        <w:rPr>
          <w:rFonts w:eastAsia="Arial"/>
        </w:rPr>
        <w:t>…………….</w:t>
      </w:r>
    </w:p>
    <w:p w:rsidR="0054743B" w:rsidRPr="00B927D4" w:rsidRDefault="0054743B" w:rsidP="00C14DD4">
      <w:pPr>
        <w:rPr>
          <w:rFonts w:eastAsia="Arial"/>
        </w:rPr>
      </w:pPr>
    </w:p>
    <w:p w:rsidR="00A71F3D" w:rsidRDefault="00A71F3D" w:rsidP="00A71F3D">
      <w:pPr>
        <w:autoSpaceDE w:val="0"/>
        <w:autoSpaceDN w:val="0"/>
        <w:adjustRightInd w:val="0"/>
        <w:jc w:val="both"/>
      </w:pPr>
      <w:r w:rsidRPr="00610A36">
        <w:t xml:space="preserve">Część 2 Zakup zestawu komputerowego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1559"/>
        <w:gridCol w:w="1134"/>
        <w:gridCol w:w="1134"/>
        <w:gridCol w:w="1134"/>
      </w:tblGrid>
      <w:tr w:rsidR="00A71F3D" w:rsidRPr="00BB0FD1" w:rsidTr="009915FB">
        <w:trPr>
          <w:trHeight w:val="1201"/>
        </w:trPr>
        <w:tc>
          <w:tcPr>
            <w:tcW w:w="534" w:type="dxa"/>
            <w:vAlign w:val="center"/>
          </w:tcPr>
          <w:p w:rsidR="00A71F3D" w:rsidRPr="00B927D4" w:rsidRDefault="00A71F3D" w:rsidP="009915FB">
            <w:pPr>
              <w:jc w:val="center"/>
            </w:pPr>
            <w:proofErr w:type="spellStart"/>
            <w:r>
              <w:t>L</w:t>
            </w:r>
            <w:r w:rsidRPr="00B927D4">
              <w:t>p</w:t>
            </w:r>
            <w:proofErr w:type="spellEnd"/>
          </w:p>
        </w:tc>
        <w:tc>
          <w:tcPr>
            <w:tcW w:w="4536" w:type="dxa"/>
            <w:vAlign w:val="center"/>
          </w:tcPr>
          <w:p w:rsidR="00A71F3D" w:rsidRPr="00B927D4" w:rsidRDefault="00A71F3D" w:rsidP="009915FB">
            <w:pPr>
              <w:jc w:val="center"/>
            </w:pPr>
            <w:r>
              <w:t>Nazwa</w:t>
            </w:r>
          </w:p>
        </w:tc>
        <w:tc>
          <w:tcPr>
            <w:tcW w:w="850" w:type="dxa"/>
          </w:tcPr>
          <w:p w:rsidR="00A71F3D" w:rsidRPr="00B927D4" w:rsidRDefault="00A71F3D" w:rsidP="009915FB">
            <w:pPr>
              <w:jc w:val="center"/>
            </w:pPr>
            <w:r w:rsidRPr="00B927D4">
              <w:t>Ilość</w:t>
            </w:r>
          </w:p>
        </w:tc>
        <w:tc>
          <w:tcPr>
            <w:tcW w:w="1559" w:type="dxa"/>
          </w:tcPr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Nazwa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(marka)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handlowa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oferowanego </w:t>
            </w:r>
          </w:p>
          <w:p w:rsidR="00A71F3D" w:rsidRPr="00274006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asortymentu 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 w:rsidRPr="00BB0FD1">
              <w:rPr>
                <w:sz w:val="22"/>
                <w:szCs w:val="22"/>
              </w:rPr>
              <w:t xml:space="preserve">Wartość </w:t>
            </w:r>
            <w:r>
              <w:rPr>
                <w:sz w:val="22"/>
                <w:szCs w:val="22"/>
              </w:rPr>
              <w:t>netto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%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</w:t>
            </w:r>
          </w:p>
        </w:tc>
      </w:tr>
      <w:tr w:rsidR="00A71F3D" w:rsidRPr="00B927D4" w:rsidTr="009915FB">
        <w:tc>
          <w:tcPr>
            <w:tcW w:w="5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  <w:r w:rsidRPr="00B927D4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A71F3D" w:rsidRPr="00B927D4" w:rsidRDefault="00E463A7" w:rsidP="009915FB">
            <w:pPr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Zestaw komputerowy</w:t>
            </w:r>
          </w:p>
        </w:tc>
        <w:tc>
          <w:tcPr>
            <w:tcW w:w="850" w:type="dxa"/>
          </w:tcPr>
          <w:p w:rsidR="00A71F3D" w:rsidRPr="00B927D4" w:rsidRDefault="00A71F3D" w:rsidP="009915FB">
            <w:pPr>
              <w:jc w:val="center"/>
            </w:pPr>
            <w:r w:rsidRPr="00B927D4">
              <w:t>1</w:t>
            </w:r>
          </w:p>
        </w:tc>
        <w:tc>
          <w:tcPr>
            <w:tcW w:w="1559" w:type="dxa"/>
          </w:tcPr>
          <w:p w:rsidR="00A71F3D" w:rsidRPr="00B927D4" w:rsidRDefault="00A71F3D" w:rsidP="009915FB">
            <w:pPr>
              <w:jc w:val="center"/>
            </w:pPr>
          </w:p>
        </w:tc>
        <w:tc>
          <w:tcPr>
            <w:tcW w:w="11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1F3D" w:rsidRPr="00B927D4" w:rsidRDefault="00E463A7" w:rsidP="00991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</w:p>
        </w:tc>
      </w:tr>
      <w:tr w:rsidR="00E463A7" w:rsidRPr="00B927D4" w:rsidTr="009915FB">
        <w:tc>
          <w:tcPr>
            <w:tcW w:w="534" w:type="dxa"/>
          </w:tcPr>
          <w:p w:rsidR="00E463A7" w:rsidRPr="00B927D4" w:rsidRDefault="00E463A7" w:rsidP="009915FB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E463A7" w:rsidRDefault="00E463A7" w:rsidP="009915FB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Drukarka ze skanerem</w:t>
            </w:r>
          </w:p>
        </w:tc>
        <w:tc>
          <w:tcPr>
            <w:tcW w:w="850" w:type="dxa"/>
          </w:tcPr>
          <w:p w:rsidR="00E463A7" w:rsidRPr="00B927D4" w:rsidRDefault="00E463A7" w:rsidP="009915FB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463A7" w:rsidRPr="00B927D4" w:rsidRDefault="00E463A7" w:rsidP="009915FB">
            <w:pPr>
              <w:jc w:val="center"/>
            </w:pPr>
          </w:p>
        </w:tc>
        <w:tc>
          <w:tcPr>
            <w:tcW w:w="1134" w:type="dxa"/>
          </w:tcPr>
          <w:p w:rsidR="00E463A7" w:rsidRPr="00B927D4" w:rsidRDefault="00E463A7" w:rsidP="009915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63A7" w:rsidRDefault="00E463A7" w:rsidP="00991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E463A7" w:rsidRPr="00B927D4" w:rsidRDefault="00E463A7" w:rsidP="009915FB">
            <w:pPr>
              <w:rPr>
                <w:sz w:val="22"/>
                <w:szCs w:val="22"/>
              </w:rPr>
            </w:pPr>
          </w:p>
        </w:tc>
      </w:tr>
      <w:tr w:rsidR="00E463A7" w:rsidRPr="00B927D4" w:rsidTr="009915FB">
        <w:tc>
          <w:tcPr>
            <w:tcW w:w="534" w:type="dxa"/>
          </w:tcPr>
          <w:p w:rsidR="00E463A7" w:rsidRDefault="00E463A7" w:rsidP="009915F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E463A7" w:rsidRDefault="00E463A7" w:rsidP="009915FB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Razem</w:t>
            </w:r>
          </w:p>
        </w:tc>
        <w:tc>
          <w:tcPr>
            <w:tcW w:w="850" w:type="dxa"/>
          </w:tcPr>
          <w:p w:rsidR="00E463A7" w:rsidRDefault="00E463A7" w:rsidP="009915FB">
            <w:pPr>
              <w:jc w:val="center"/>
            </w:pPr>
          </w:p>
        </w:tc>
        <w:tc>
          <w:tcPr>
            <w:tcW w:w="1559" w:type="dxa"/>
          </w:tcPr>
          <w:p w:rsidR="00E463A7" w:rsidRPr="00B927D4" w:rsidRDefault="00E463A7" w:rsidP="009915FB">
            <w:pPr>
              <w:jc w:val="center"/>
            </w:pPr>
          </w:p>
        </w:tc>
        <w:tc>
          <w:tcPr>
            <w:tcW w:w="1134" w:type="dxa"/>
          </w:tcPr>
          <w:p w:rsidR="00E463A7" w:rsidRPr="00B927D4" w:rsidRDefault="00E463A7" w:rsidP="009915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63A7" w:rsidRDefault="00E463A7" w:rsidP="009915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63A7" w:rsidRPr="00B927D4" w:rsidRDefault="00E463A7" w:rsidP="009915FB">
            <w:pPr>
              <w:rPr>
                <w:sz w:val="22"/>
                <w:szCs w:val="22"/>
              </w:rPr>
            </w:pPr>
          </w:p>
        </w:tc>
      </w:tr>
    </w:tbl>
    <w:p w:rsidR="00A71F3D" w:rsidRDefault="00A71F3D" w:rsidP="00A71F3D">
      <w:pPr>
        <w:autoSpaceDE w:val="0"/>
        <w:autoSpaceDN w:val="0"/>
        <w:adjustRightInd w:val="0"/>
        <w:jc w:val="both"/>
      </w:pPr>
    </w:p>
    <w:p w:rsidR="0054743B" w:rsidRDefault="0054743B" w:rsidP="00A71F3D">
      <w:pPr>
        <w:autoSpaceDE w:val="0"/>
        <w:autoSpaceDN w:val="0"/>
        <w:adjustRightInd w:val="0"/>
        <w:jc w:val="both"/>
      </w:pPr>
      <w:r>
        <w:t>Okres gwarancji ………………</w:t>
      </w:r>
    </w:p>
    <w:p w:rsidR="0054743B" w:rsidRPr="00610A36" w:rsidRDefault="0054743B" w:rsidP="00A71F3D">
      <w:pPr>
        <w:autoSpaceDE w:val="0"/>
        <w:autoSpaceDN w:val="0"/>
        <w:adjustRightInd w:val="0"/>
        <w:jc w:val="both"/>
      </w:pPr>
      <w:r>
        <w:t xml:space="preserve">       </w:t>
      </w:r>
    </w:p>
    <w:p w:rsidR="00A71F3D" w:rsidRDefault="00A71F3D" w:rsidP="00A71F3D">
      <w:pPr>
        <w:autoSpaceDE w:val="0"/>
        <w:autoSpaceDN w:val="0"/>
        <w:adjustRightInd w:val="0"/>
        <w:jc w:val="both"/>
      </w:pPr>
      <w:r w:rsidRPr="00610A36">
        <w:t>Część 3 Zakup monitora interaktywnego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1559"/>
        <w:gridCol w:w="1134"/>
        <w:gridCol w:w="1134"/>
        <w:gridCol w:w="1134"/>
      </w:tblGrid>
      <w:tr w:rsidR="00A71F3D" w:rsidRPr="00BB0FD1" w:rsidTr="009915FB">
        <w:trPr>
          <w:trHeight w:val="1201"/>
        </w:trPr>
        <w:tc>
          <w:tcPr>
            <w:tcW w:w="534" w:type="dxa"/>
            <w:vAlign w:val="center"/>
          </w:tcPr>
          <w:p w:rsidR="00A71F3D" w:rsidRPr="00B927D4" w:rsidRDefault="00A71F3D" w:rsidP="009915FB">
            <w:pPr>
              <w:jc w:val="center"/>
            </w:pPr>
            <w:proofErr w:type="spellStart"/>
            <w:r>
              <w:t>L</w:t>
            </w:r>
            <w:r w:rsidRPr="00B927D4">
              <w:t>p</w:t>
            </w:r>
            <w:proofErr w:type="spellEnd"/>
          </w:p>
        </w:tc>
        <w:tc>
          <w:tcPr>
            <w:tcW w:w="4536" w:type="dxa"/>
            <w:vAlign w:val="center"/>
          </w:tcPr>
          <w:p w:rsidR="00A71F3D" w:rsidRPr="00B927D4" w:rsidRDefault="00A71F3D" w:rsidP="009915FB">
            <w:pPr>
              <w:jc w:val="center"/>
            </w:pPr>
            <w:r>
              <w:t>Nazwa</w:t>
            </w:r>
          </w:p>
        </w:tc>
        <w:tc>
          <w:tcPr>
            <w:tcW w:w="850" w:type="dxa"/>
          </w:tcPr>
          <w:p w:rsidR="00A71F3D" w:rsidRPr="00B927D4" w:rsidRDefault="00A71F3D" w:rsidP="009915FB">
            <w:pPr>
              <w:jc w:val="center"/>
            </w:pPr>
            <w:r w:rsidRPr="00B927D4">
              <w:t>Ilość</w:t>
            </w:r>
          </w:p>
        </w:tc>
        <w:tc>
          <w:tcPr>
            <w:tcW w:w="1559" w:type="dxa"/>
          </w:tcPr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Nazwa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(marka)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handlowa </w:t>
            </w:r>
          </w:p>
          <w:p w:rsidR="00A71F3D" w:rsidRPr="00BB0FD1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oferowanego </w:t>
            </w:r>
          </w:p>
          <w:p w:rsidR="00A71F3D" w:rsidRPr="00274006" w:rsidRDefault="00A71F3D" w:rsidP="009915F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B0FD1">
              <w:rPr>
                <w:rFonts w:eastAsia="Times New Roman"/>
                <w:kern w:val="0"/>
                <w:sz w:val="22"/>
                <w:szCs w:val="22"/>
              </w:rPr>
              <w:t xml:space="preserve">asortymentu 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 w:rsidRPr="00BB0FD1">
              <w:rPr>
                <w:sz w:val="22"/>
                <w:szCs w:val="22"/>
              </w:rPr>
              <w:t xml:space="preserve">Wartość </w:t>
            </w:r>
            <w:r>
              <w:rPr>
                <w:sz w:val="22"/>
                <w:szCs w:val="22"/>
              </w:rPr>
              <w:t>netto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%</w:t>
            </w:r>
          </w:p>
        </w:tc>
        <w:tc>
          <w:tcPr>
            <w:tcW w:w="1134" w:type="dxa"/>
          </w:tcPr>
          <w:p w:rsidR="00A71F3D" w:rsidRPr="00BB0FD1" w:rsidRDefault="00A71F3D" w:rsidP="00991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</w:t>
            </w:r>
          </w:p>
        </w:tc>
      </w:tr>
      <w:tr w:rsidR="00A71F3D" w:rsidRPr="00B927D4" w:rsidTr="009915FB">
        <w:tc>
          <w:tcPr>
            <w:tcW w:w="5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  <w:r w:rsidRPr="00B927D4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Monitor interaktywny</w:t>
            </w:r>
          </w:p>
        </w:tc>
        <w:tc>
          <w:tcPr>
            <w:tcW w:w="850" w:type="dxa"/>
          </w:tcPr>
          <w:p w:rsidR="00A71F3D" w:rsidRPr="00B927D4" w:rsidRDefault="00A71F3D" w:rsidP="009915FB">
            <w:pPr>
              <w:jc w:val="center"/>
            </w:pPr>
            <w:r w:rsidRPr="00B927D4">
              <w:t>1</w:t>
            </w:r>
          </w:p>
        </w:tc>
        <w:tc>
          <w:tcPr>
            <w:tcW w:w="1559" w:type="dxa"/>
          </w:tcPr>
          <w:p w:rsidR="00A71F3D" w:rsidRPr="00B927D4" w:rsidRDefault="00A71F3D" w:rsidP="009915FB">
            <w:pPr>
              <w:jc w:val="center"/>
            </w:pPr>
          </w:p>
        </w:tc>
        <w:tc>
          <w:tcPr>
            <w:tcW w:w="11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71F3D" w:rsidRPr="00B927D4" w:rsidRDefault="00A71F3D" w:rsidP="009915FB">
            <w:pPr>
              <w:rPr>
                <w:sz w:val="22"/>
                <w:szCs w:val="22"/>
              </w:rPr>
            </w:pPr>
          </w:p>
        </w:tc>
      </w:tr>
    </w:tbl>
    <w:p w:rsidR="00A71F3D" w:rsidRDefault="00A71F3D" w:rsidP="00A71F3D">
      <w:pPr>
        <w:autoSpaceDE w:val="0"/>
        <w:autoSpaceDN w:val="0"/>
        <w:adjustRightInd w:val="0"/>
        <w:jc w:val="both"/>
      </w:pPr>
    </w:p>
    <w:p w:rsidR="0054743B" w:rsidRPr="00036EDE" w:rsidRDefault="0054743B" w:rsidP="00A71F3D">
      <w:pPr>
        <w:autoSpaceDE w:val="0"/>
        <w:autoSpaceDN w:val="0"/>
        <w:adjustRightInd w:val="0"/>
        <w:jc w:val="both"/>
      </w:pPr>
      <w:r>
        <w:t>Okres gwarancji ………………….</w:t>
      </w:r>
    </w:p>
    <w:p w:rsidR="00C14DD4" w:rsidRPr="005C6F5B" w:rsidRDefault="00C14DD4" w:rsidP="00C14DD4">
      <w:pPr>
        <w:jc w:val="right"/>
      </w:pPr>
    </w:p>
    <w:p w:rsidR="002371D5" w:rsidRDefault="002371D5" w:rsidP="002371D5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2371D5" w:rsidRPr="00210057" w:rsidTr="00092BB4">
        <w:trPr>
          <w:trHeight w:val="141"/>
        </w:trPr>
        <w:tc>
          <w:tcPr>
            <w:tcW w:w="6225" w:type="dxa"/>
            <w:shd w:val="clear" w:color="auto" w:fill="FFFFFF"/>
          </w:tcPr>
          <w:p w:rsidR="002371D5" w:rsidRPr="00196DF6" w:rsidRDefault="002371D5" w:rsidP="00092BB4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  <w:r w:rsidRPr="008D161C">
              <w:rPr>
                <w:rFonts w:eastAsia="Calibri"/>
                <w:sz w:val="18"/>
                <w:szCs w:val="18"/>
              </w:rPr>
              <w:t>……………………………………………..</w:t>
            </w:r>
          </w:p>
        </w:tc>
      </w:tr>
      <w:tr w:rsidR="002371D5" w:rsidRPr="00210057" w:rsidTr="00092BB4">
        <w:trPr>
          <w:trHeight w:val="231"/>
        </w:trPr>
        <w:tc>
          <w:tcPr>
            <w:tcW w:w="6225" w:type="dxa"/>
            <w:shd w:val="clear" w:color="auto" w:fill="FFFFFF"/>
          </w:tcPr>
          <w:p w:rsidR="002371D5" w:rsidRDefault="002371D5" w:rsidP="00092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(Podpis i pieczęć Wykonawcy </w:t>
            </w:r>
            <w:proofErr w:type="gramStart"/>
            <w:r>
              <w:rPr>
                <w:sz w:val="16"/>
                <w:szCs w:val="16"/>
              </w:rPr>
              <w:t>lub  osoby</w:t>
            </w:r>
            <w:proofErr w:type="gramEnd"/>
            <w:r>
              <w:rPr>
                <w:sz w:val="16"/>
                <w:szCs w:val="16"/>
              </w:rPr>
              <w:t xml:space="preserve"> upoważnionej)</w:t>
            </w:r>
          </w:p>
          <w:p w:rsidR="002371D5" w:rsidRPr="008D161C" w:rsidRDefault="002371D5" w:rsidP="00092B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3E7D" w:rsidRPr="002371D5" w:rsidRDefault="00493E7D" w:rsidP="002371D5">
      <w:pPr>
        <w:rPr>
          <w:szCs w:val="22"/>
        </w:rPr>
      </w:pPr>
    </w:p>
    <w:sectPr w:rsidR="00493E7D" w:rsidRPr="002371D5" w:rsidSect="0078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9E" w:rsidRDefault="00E56F9E" w:rsidP="00560058">
      <w:r>
        <w:separator/>
      </w:r>
    </w:p>
  </w:endnote>
  <w:endnote w:type="continuationSeparator" w:id="0">
    <w:p w:rsidR="00E56F9E" w:rsidRDefault="00E56F9E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03" w:rsidRDefault="00807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1911F2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54743B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03" w:rsidRDefault="00807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9E" w:rsidRDefault="00E56F9E" w:rsidP="00560058">
      <w:r>
        <w:separator/>
      </w:r>
    </w:p>
  </w:footnote>
  <w:footnote w:type="continuationSeparator" w:id="0">
    <w:p w:rsidR="00E56F9E" w:rsidRDefault="00E56F9E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03" w:rsidRDefault="00807D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03" w:rsidRDefault="00807D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 w15:restartNumberingAfterBreak="0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834D7"/>
    <w:rsid w:val="0009410D"/>
    <w:rsid w:val="000A14E5"/>
    <w:rsid w:val="000A48A4"/>
    <w:rsid w:val="000B12EE"/>
    <w:rsid w:val="000C35FE"/>
    <w:rsid w:val="000D0797"/>
    <w:rsid w:val="000E289B"/>
    <w:rsid w:val="000E59CD"/>
    <w:rsid w:val="000F2A9B"/>
    <w:rsid w:val="000F338A"/>
    <w:rsid w:val="00100EF5"/>
    <w:rsid w:val="001018C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70C3"/>
    <w:rsid w:val="00161014"/>
    <w:rsid w:val="00161183"/>
    <w:rsid w:val="001664E6"/>
    <w:rsid w:val="00166B64"/>
    <w:rsid w:val="0018290C"/>
    <w:rsid w:val="00183912"/>
    <w:rsid w:val="00184265"/>
    <w:rsid w:val="00187177"/>
    <w:rsid w:val="00190C15"/>
    <w:rsid w:val="001911F2"/>
    <w:rsid w:val="001928AB"/>
    <w:rsid w:val="001946DB"/>
    <w:rsid w:val="001B0A93"/>
    <w:rsid w:val="001E0D9D"/>
    <w:rsid w:val="001F3FC4"/>
    <w:rsid w:val="001F4D51"/>
    <w:rsid w:val="001F7ECF"/>
    <w:rsid w:val="002032CA"/>
    <w:rsid w:val="00205CAE"/>
    <w:rsid w:val="00231D35"/>
    <w:rsid w:val="00232271"/>
    <w:rsid w:val="00233CAC"/>
    <w:rsid w:val="002350D9"/>
    <w:rsid w:val="002371D5"/>
    <w:rsid w:val="002412A7"/>
    <w:rsid w:val="00247DB5"/>
    <w:rsid w:val="002531C3"/>
    <w:rsid w:val="002662A6"/>
    <w:rsid w:val="0028453D"/>
    <w:rsid w:val="002860A6"/>
    <w:rsid w:val="002965F4"/>
    <w:rsid w:val="002B1F7E"/>
    <w:rsid w:val="002D0B49"/>
    <w:rsid w:val="002D7455"/>
    <w:rsid w:val="002E3823"/>
    <w:rsid w:val="002F230E"/>
    <w:rsid w:val="002F4657"/>
    <w:rsid w:val="002F4B87"/>
    <w:rsid w:val="002F51B7"/>
    <w:rsid w:val="002F7C0C"/>
    <w:rsid w:val="0030167C"/>
    <w:rsid w:val="00301820"/>
    <w:rsid w:val="0030481D"/>
    <w:rsid w:val="00321E1C"/>
    <w:rsid w:val="00331B02"/>
    <w:rsid w:val="00335607"/>
    <w:rsid w:val="00343C56"/>
    <w:rsid w:val="00355650"/>
    <w:rsid w:val="003643DF"/>
    <w:rsid w:val="00372E7F"/>
    <w:rsid w:val="00384757"/>
    <w:rsid w:val="00390EF7"/>
    <w:rsid w:val="003922B0"/>
    <w:rsid w:val="00393305"/>
    <w:rsid w:val="0039360B"/>
    <w:rsid w:val="003A109E"/>
    <w:rsid w:val="003A2960"/>
    <w:rsid w:val="003B0516"/>
    <w:rsid w:val="003B507C"/>
    <w:rsid w:val="003C76F0"/>
    <w:rsid w:val="003D3C6D"/>
    <w:rsid w:val="003E786B"/>
    <w:rsid w:val="003F016E"/>
    <w:rsid w:val="003F561E"/>
    <w:rsid w:val="00405828"/>
    <w:rsid w:val="00426A1E"/>
    <w:rsid w:val="00433157"/>
    <w:rsid w:val="0043762D"/>
    <w:rsid w:val="004402F2"/>
    <w:rsid w:val="004421E7"/>
    <w:rsid w:val="004474BC"/>
    <w:rsid w:val="00456140"/>
    <w:rsid w:val="0045775D"/>
    <w:rsid w:val="0046297F"/>
    <w:rsid w:val="004638E8"/>
    <w:rsid w:val="00466221"/>
    <w:rsid w:val="00472A4C"/>
    <w:rsid w:val="00480018"/>
    <w:rsid w:val="004843BB"/>
    <w:rsid w:val="004877F8"/>
    <w:rsid w:val="0049052E"/>
    <w:rsid w:val="00493E7D"/>
    <w:rsid w:val="004A36D8"/>
    <w:rsid w:val="004B5AD9"/>
    <w:rsid w:val="004E043D"/>
    <w:rsid w:val="004F58FB"/>
    <w:rsid w:val="004F5CDB"/>
    <w:rsid w:val="00500783"/>
    <w:rsid w:val="00510679"/>
    <w:rsid w:val="00511C21"/>
    <w:rsid w:val="0052451D"/>
    <w:rsid w:val="00530CC1"/>
    <w:rsid w:val="00543E51"/>
    <w:rsid w:val="0054743B"/>
    <w:rsid w:val="00550CE8"/>
    <w:rsid w:val="00553FA2"/>
    <w:rsid w:val="00554ED6"/>
    <w:rsid w:val="00560058"/>
    <w:rsid w:val="00562873"/>
    <w:rsid w:val="00566D64"/>
    <w:rsid w:val="00570B40"/>
    <w:rsid w:val="00571B5D"/>
    <w:rsid w:val="00583186"/>
    <w:rsid w:val="00590EED"/>
    <w:rsid w:val="0059761C"/>
    <w:rsid w:val="005A01C2"/>
    <w:rsid w:val="005A2B46"/>
    <w:rsid w:val="005C6F5B"/>
    <w:rsid w:val="005D49E0"/>
    <w:rsid w:val="005D7CB1"/>
    <w:rsid w:val="005E7515"/>
    <w:rsid w:val="0060164E"/>
    <w:rsid w:val="00603F2D"/>
    <w:rsid w:val="00607463"/>
    <w:rsid w:val="00617ACB"/>
    <w:rsid w:val="006245ED"/>
    <w:rsid w:val="00626FCE"/>
    <w:rsid w:val="0063322B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C1E89"/>
    <w:rsid w:val="006C587F"/>
    <w:rsid w:val="006C6545"/>
    <w:rsid w:val="006D7DD3"/>
    <w:rsid w:val="006E6B84"/>
    <w:rsid w:val="006E7D00"/>
    <w:rsid w:val="00703764"/>
    <w:rsid w:val="00707BFE"/>
    <w:rsid w:val="007124C9"/>
    <w:rsid w:val="00716DD3"/>
    <w:rsid w:val="00730511"/>
    <w:rsid w:val="00732729"/>
    <w:rsid w:val="0073448A"/>
    <w:rsid w:val="00750084"/>
    <w:rsid w:val="0075462E"/>
    <w:rsid w:val="00767337"/>
    <w:rsid w:val="00782B18"/>
    <w:rsid w:val="0078514D"/>
    <w:rsid w:val="0079753C"/>
    <w:rsid w:val="007A043F"/>
    <w:rsid w:val="007B4E52"/>
    <w:rsid w:val="007D0862"/>
    <w:rsid w:val="007F7E8F"/>
    <w:rsid w:val="008005F6"/>
    <w:rsid w:val="0080695C"/>
    <w:rsid w:val="00807D03"/>
    <w:rsid w:val="008176BD"/>
    <w:rsid w:val="00821FDE"/>
    <w:rsid w:val="00827458"/>
    <w:rsid w:val="00827D03"/>
    <w:rsid w:val="008338E7"/>
    <w:rsid w:val="008356EA"/>
    <w:rsid w:val="00844DE5"/>
    <w:rsid w:val="00846B8D"/>
    <w:rsid w:val="00852BCB"/>
    <w:rsid w:val="00857241"/>
    <w:rsid w:val="00864651"/>
    <w:rsid w:val="00873F28"/>
    <w:rsid w:val="00881EE5"/>
    <w:rsid w:val="008870ED"/>
    <w:rsid w:val="008915B2"/>
    <w:rsid w:val="00892C43"/>
    <w:rsid w:val="0089625C"/>
    <w:rsid w:val="00897590"/>
    <w:rsid w:val="008D1849"/>
    <w:rsid w:val="008D5B54"/>
    <w:rsid w:val="008D6984"/>
    <w:rsid w:val="008F60D2"/>
    <w:rsid w:val="00913DB5"/>
    <w:rsid w:val="00931A2D"/>
    <w:rsid w:val="00932F49"/>
    <w:rsid w:val="00961B56"/>
    <w:rsid w:val="00977DE8"/>
    <w:rsid w:val="00981B17"/>
    <w:rsid w:val="009A2005"/>
    <w:rsid w:val="009A399C"/>
    <w:rsid w:val="009A5CFC"/>
    <w:rsid w:val="009B0963"/>
    <w:rsid w:val="009B350B"/>
    <w:rsid w:val="009C507F"/>
    <w:rsid w:val="009D46A4"/>
    <w:rsid w:val="009D5522"/>
    <w:rsid w:val="009D59B0"/>
    <w:rsid w:val="009E234A"/>
    <w:rsid w:val="009E5421"/>
    <w:rsid w:val="009E73F8"/>
    <w:rsid w:val="009F6FB4"/>
    <w:rsid w:val="00A13298"/>
    <w:rsid w:val="00A162AB"/>
    <w:rsid w:val="00A178CC"/>
    <w:rsid w:val="00A215E0"/>
    <w:rsid w:val="00A71F3D"/>
    <w:rsid w:val="00A75794"/>
    <w:rsid w:val="00A7655B"/>
    <w:rsid w:val="00A776ED"/>
    <w:rsid w:val="00A964C0"/>
    <w:rsid w:val="00A9696B"/>
    <w:rsid w:val="00AA46C4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36B1"/>
    <w:rsid w:val="00AF6D93"/>
    <w:rsid w:val="00B04890"/>
    <w:rsid w:val="00B07179"/>
    <w:rsid w:val="00B12752"/>
    <w:rsid w:val="00B16997"/>
    <w:rsid w:val="00B21DFA"/>
    <w:rsid w:val="00B265E0"/>
    <w:rsid w:val="00B4106B"/>
    <w:rsid w:val="00B435E3"/>
    <w:rsid w:val="00B43BEA"/>
    <w:rsid w:val="00B52570"/>
    <w:rsid w:val="00B64D91"/>
    <w:rsid w:val="00B6520E"/>
    <w:rsid w:val="00B717AE"/>
    <w:rsid w:val="00B825B9"/>
    <w:rsid w:val="00B92C6F"/>
    <w:rsid w:val="00B92D5B"/>
    <w:rsid w:val="00B94BA3"/>
    <w:rsid w:val="00B967C0"/>
    <w:rsid w:val="00B97FFC"/>
    <w:rsid w:val="00BA68A9"/>
    <w:rsid w:val="00BC3A3D"/>
    <w:rsid w:val="00BD0164"/>
    <w:rsid w:val="00BE23E1"/>
    <w:rsid w:val="00BF3FC1"/>
    <w:rsid w:val="00C008B5"/>
    <w:rsid w:val="00C019FA"/>
    <w:rsid w:val="00C11391"/>
    <w:rsid w:val="00C14DD4"/>
    <w:rsid w:val="00C23D38"/>
    <w:rsid w:val="00C24E47"/>
    <w:rsid w:val="00C25D0A"/>
    <w:rsid w:val="00C3771D"/>
    <w:rsid w:val="00C43BCA"/>
    <w:rsid w:val="00C551B0"/>
    <w:rsid w:val="00C85316"/>
    <w:rsid w:val="00C97AA2"/>
    <w:rsid w:val="00CA1A4C"/>
    <w:rsid w:val="00CA695C"/>
    <w:rsid w:val="00CB0537"/>
    <w:rsid w:val="00CB670D"/>
    <w:rsid w:val="00CC329C"/>
    <w:rsid w:val="00CC35ED"/>
    <w:rsid w:val="00CF1CE9"/>
    <w:rsid w:val="00CF6457"/>
    <w:rsid w:val="00D02496"/>
    <w:rsid w:val="00D11487"/>
    <w:rsid w:val="00D12560"/>
    <w:rsid w:val="00D157D8"/>
    <w:rsid w:val="00D313CE"/>
    <w:rsid w:val="00D3552F"/>
    <w:rsid w:val="00D417FA"/>
    <w:rsid w:val="00D4356D"/>
    <w:rsid w:val="00D700F5"/>
    <w:rsid w:val="00D70B91"/>
    <w:rsid w:val="00D768E9"/>
    <w:rsid w:val="00D771F5"/>
    <w:rsid w:val="00D876F1"/>
    <w:rsid w:val="00DA2E19"/>
    <w:rsid w:val="00DC5C9D"/>
    <w:rsid w:val="00DC7946"/>
    <w:rsid w:val="00DD586D"/>
    <w:rsid w:val="00DE5EDB"/>
    <w:rsid w:val="00DF12C4"/>
    <w:rsid w:val="00DF615F"/>
    <w:rsid w:val="00E134FB"/>
    <w:rsid w:val="00E251D1"/>
    <w:rsid w:val="00E274EA"/>
    <w:rsid w:val="00E458C9"/>
    <w:rsid w:val="00E463A7"/>
    <w:rsid w:val="00E46677"/>
    <w:rsid w:val="00E553D2"/>
    <w:rsid w:val="00E56080"/>
    <w:rsid w:val="00E56F9E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D1879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61682"/>
    <w:rsid w:val="00F75EFE"/>
    <w:rsid w:val="00F91D87"/>
    <w:rsid w:val="00F9347C"/>
    <w:rsid w:val="00F9413E"/>
    <w:rsid w:val="00F953D7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5EF4929-DBA5-FA4E-BB56-3E7AECA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0F20A-AFD0-CB4F-862C-86B5C1A2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1059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2019-05-07T08:28:00Z</cp:lastPrinted>
  <dcterms:created xsi:type="dcterms:W3CDTF">2021-03-04T21:19:00Z</dcterms:created>
  <dcterms:modified xsi:type="dcterms:W3CDTF">2021-03-04T21:19:00Z</dcterms:modified>
</cp:coreProperties>
</file>