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1C73EA" w:rsidRPr="00E95C75" w:rsidRDefault="001C73EA" w:rsidP="001C73EA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5833D5">
        <w:rPr>
          <w:rFonts w:ascii="Arial Narrow" w:hAnsi="Arial Narrow"/>
          <w:i/>
          <w:sz w:val="20"/>
          <w:szCs w:val="20"/>
        </w:rPr>
        <w:t>1</w:t>
      </w:r>
      <w:r w:rsidRPr="00E95C75">
        <w:rPr>
          <w:rFonts w:ascii="Arial Narrow" w:hAnsi="Arial Narrow"/>
          <w:i/>
          <w:sz w:val="20"/>
          <w:szCs w:val="20"/>
        </w:rPr>
        <w:t>/RPOWP/20</w:t>
      </w:r>
      <w:r w:rsidR="005833D5">
        <w:rPr>
          <w:rFonts w:ascii="Arial Narrow" w:hAnsi="Arial Narrow"/>
          <w:i/>
          <w:sz w:val="20"/>
          <w:szCs w:val="20"/>
        </w:rPr>
        <w:t>20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E0617E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(pieczęć </w:t>
      </w:r>
      <w:proofErr w:type="gramStart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firmy)   </w:t>
      </w:r>
      <w:proofErr w:type="gramEnd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</w:t>
      </w:r>
      <w:r w:rsid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E0617E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FB4740" w:rsidRDefault="00FB4740" w:rsidP="00FB4740"/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OŚWIADCZENIE WYKONAWCY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składane na podstawie art. 25a ust. 1 ustawy Prawo zamówień publicznych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DOTYCZĄCE SPEŁNIANIA WARUNKÓW UDZIAŁU W POSTĘPOWANIU</w:t>
      </w:r>
    </w:p>
    <w:p w:rsidR="00C2158E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Na potrzeby postępowania o udzielenie zamówienia publicznego na „</w:t>
      </w:r>
      <w:r w:rsidR="00C2158E" w:rsidRPr="00E0617E">
        <w:rPr>
          <w:rFonts w:ascii="Arial Narrow" w:hAnsi="Arial Narrow" w:cs="Arial"/>
        </w:rPr>
        <w:t xml:space="preserve">ZAKUP ODZIEŻY </w:t>
      </w:r>
      <w:r w:rsidR="00E0617E">
        <w:rPr>
          <w:rFonts w:ascii="Arial Narrow" w:hAnsi="Arial Narrow" w:cs="Arial"/>
        </w:rPr>
        <w:t>OCHRONNEJ,</w:t>
      </w:r>
    </w:p>
    <w:p w:rsidR="00C2158E" w:rsidRPr="00E0617E" w:rsidRDefault="00E0617E" w:rsidP="00C2158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MATERIAŁÓW I </w:t>
      </w:r>
      <w:r w:rsidR="00C2158E" w:rsidRPr="00E0617E">
        <w:rPr>
          <w:rFonts w:ascii="Arial Narrow" w:hAnsi="Arial Narrow" w:cs="Arial"/>
        </w:rPr>
        <w:t xml:space="preserve">SPRZĘTU NIEZBĘDNEGO DO </w:t>
      </w:r>
      <w:proofErr w:type="gramStart"/>
      <w:r w:rsidR="00C2158E" w:rsidRPr="00E0617E">
        <w:rPr>
          <w:rFonts w:ascii="Arial Narrow" w:hAnsi="Arial Narrow" w:cs="Arial"/>
        </w:rPr>
        <w:t>REALIZACJI  STAŻY</w:t>
      </w:r>
      <w:proofErr w:type="gramEnd"/>
      <w:r w:rsidR="00C2158E" w:rsidRPr="00E0617E">
        <w:rPr>
          <w:rFonts w:ascii="Arial Narrow" w:hAnsi="Arial Narrow" w:cs="Arial"/>
        </w:rPr>
        <w:t xml:space="preserve"> UCZNIOWSKICH  REALIZOWANYCH</w:t>
      </w:r>
    </w:p>
    <w:p w:rsidR="00C2158E" w:rsidRPr="00E0617E" w:rsidRDefault="00C2158E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W RAMACH PROJEKTU "Z NAUKĄ W LAS</w:t>
      </w:r>
      <w:r w:rsidR="00F875FB" w:rsidRPr="00E0617E">
        <w:rPr>
          <w:rFonts w:ascii="Arial Narrow" w:hAnsi="Arial Narrow" w:cs="Arial"/>
        </w:rPr>
        <w:t xml:space="preserve"> – II EDYCJA</w:t>
      </w:r>
      <w:r w:rsidRPr="00E0617E">
        <w:rPr>
          <w:rFonts w:ascii="Arial Narrow" w:hAnsi="Arial Narrow" w:cs="Arial"/>
        </w:rPr>
        <w:t xml:space="preserve">" nr </w:t>
      </w:r>
      <w:r w:rsidR="005833D5">
        <w:rPr>
          <w:rFonts w:ascii="Arial Narrow" w:hAnsi="Arial Narrow" w:cs="Arial"/>
        </w:rPr>
        <w:t>1/RPOWP/2020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 xml:space="preserve">prowadzonego </w:t>
      </w:r>
      <w:proofErr w:type="gramStart"/>
      <w:r w:rsidRPr="00E0617E">
        <w:rPr>
          <w:rFonts w:ascii="Arial Narrow" w:hAnsi="Arial Narrow" w:cs="Arial"/>
        </w:rPr>
        <w:t xml:space="preserve">przez </w:t>
      </w:r>
      <w:r w:rsidR="00C2158E" w:rsidRPr="00E0617E">
        <w:rPr>
          <w:rFonts w:ascii="Arial Narrow" w:hAnsi="Arial Narrow" w:cs="Arial"/>
        </w:rPr>
        <w:t xml:space="preserve"> Technikum</w:t>
      </w:r>
      <w:proofErr w:type="gramEnd"/>
      <w:r w:rsidR="00C2158E" w:rsidRPr="00E0617E">
        <w:rPr>
          <w:rFonts w:ascii="Arial Narrow" w:hAnsi="Arial Narrow" w:cs="Arial"/>
        </w:rPr>
        <w:t xml:space="preserve"> Leśne w Białowieży</w:t>
      </w:r>
      <w:r w:rsidRPr="00E0617E">
        <w:rPr>
          <w:rFonts w:ascii="Arial Narrow" w:hAnsi="Arial Narrow" w:cs="Arial"/>
        </w:rPr>
        <w:t>, reprezentując:</w:t>
      </w:r>
    </w:p>
    <w:p w:rsidR="00C2158E" w:rsidRPr="00C2158E" w:rsidRDefault="00C2158E" w:rsidP="00FB4740">
      <w:pPr>
        <w:rPr>
          <w:rFonts w:ascii="Arial Narrow" w:hAnsi="Arial Narrow" w:cs="Arial"/>
        </w:rPr>
      </w:pP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oświadczam, że:</w:t>
      </w:r>
    </w:p>
    <w:p w:rsidR="00C2158E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spełniam warunki udziału w postępowaniu określone przez zamawiającego w zakresie: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kompetencji* i uprawnień* do prowadzenia określonej działalności zawodowej, o ile to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wynika z odrębnych przepisów,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sytuacji ekonomicznej* i finansowej*,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zdolności technicznej* i zawodowej*,</w:t>
      </w:r>
    </w:p>
    <w:p w:rsidR="00FB4740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w celu wykazania spełniania warunków udziału w postępowaniu, określonych przez </w:t>
      </w:r>
    </w:p>
    <w:p w:rsidR="00FB4740" w:rsidRPr="00E0617E" w:rsidRDefault="00C2158E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            </w:t>
      </w:r>
      <w:r w:rsidR="00FB4740" w:rsidRPr="00E0617E">
        <w:rPr>
          <w:rFonts w:ascii="Arial Narrow" w:hAnsi="Arial Narrow" w:cs="Arial"/>
          <w:sz w:val="22"/>
          <w:szCs w:val="22"/>
        </w:rPr>
        <w:t>zamawiającego, polegam na zasobach następującego/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ych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 xml:space="preserve"> podmiotu/ów: </w:t>
      </w: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C2158E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 następującym zakresie:</w:t>
      </w:r>
    </w:p>
    <w:p w:rsidR="00FB4740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FB4740" w:rsidRPr="00E0617E" w:rsidRDefault="004F7C0F" w:rsidP="00C2158E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(wskazać podmiot i określić odpowiedni zakres dla wskazanego podmiotu)</w:t>
      </w:r>
    </w:p>
    <w:p w:rsidR="00FB4740" w:rsidRPr="00E0617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</w:t>
      </w:r>
      <w:proofErr w:type="gramStart"/>
      <w:r w:rsidRPr="00E0617E">
        <w:rPr>
          <w:rFonts w:ascii="Arial Narrow" w:hAnsi="Arial Narrow" w:cs="Arial"/>
          <w:sz w:val="22"/>
          <w:szCs w:val="22"/>
        </w:rPr>
        <w:t xml:space="preserve">zamierzam 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powierzyć</w:t>
      </w:r>
      <w:proofErr w:type="gramEnd"/>
      <w:r w:rsidRPr="00E0617E">
        <w:rPr>
          <w:rFonts w:ascii="Arial Narrow" w:hAnsi="Arial Narrow" w:cs="Arial"/>
          <w:sz w:val="22"/>
          <w:szCs w:val="22"/>
        </w:rPr>
        <w:t xml:space="preserve"> wykonanie części zamówienia podwykonawcy/om: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  <w:r w:rsidR="008C4A87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E0617E" w:rsidRDefault="008C4A87" w:rsidP="004F7C0F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CEiDG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>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w zakresie: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.................................................................................................................... 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</w:t>
      </w:r>
    </w:p>
    <w:p w:rsidR="004F7C0F" w:rsidRPr="00E0617E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</w:t>
      </w:r>
      <w:r w:rsidR="004F7C0F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FB4740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F87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AC" w:rsidRDefault="00D066AC" w:rsidP="00560058">
      <w:r>
        <w:separator/>
      </w:r>
    </w:p>
  </w:endnote>
  <w:endnote w:type="continuationSeparator" w:id="0">
    <w:p w:rsidR="00D066AC" w:rsidRDefault="00D066A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C7" w:rsidRDefault="002B1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05C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33D5">
      <w:rPr>
        <w:noProof/>
      </w:rPr>
      <w:t>1</w:t>
    </w:r>
    <w:r>
      <w:rPr>
        <w:noProof/>
      </w:rPr>
      <w:fldChar w:fldCharType="end"/>
    </w:r>
  </w:p>
  <w:p w:rsidR="00F1346E" w:rsidRPr="004F7C0F" w:rsidRDefault="00F1346E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C7" w:rsidRDefault="002B1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AC" w:rsidRDefault="00D066AC" w:rsidP="00560058">
      <w:r>
        <w:separator/>
      </w:r>
    </w:p>
  </w:footnote>
  <w:footnote w:type="continuationSeparator" w:id="0">
    <w:p w:rsidR="00D066AC" w:rsidRDefault="00D066A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C7" w:rsidRDefault="002B1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875FB" w:rsidP="00B92C6F">
    <w:pPr>
      <w:pStyle w:val="Nagwek"/>
      <w:tabs>
        <w:tab w:val="left" w:pos="4334"/>
      </w:tabs>
    </w:pPr>
    <w:r w:rsidRPr="00F875FB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C7" w:rsidRDefault="002B1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86336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C73EA"/>
    <w:rsid w:val="00205CAE"/>
    <w:rsid w:val="002350D9"/>
    <w:rsid w:val="002531C3"/>
    <w:rsid w:val="002B1F7E"/>
    <w:rsid w:val="002B1FC7"/>
    <w:rsid w:val="002E3823"/>
    <w:rsid w:val="002F51B7"/>
    <w:rsid w:val="0030167C"/>
    <w:rsid w:val="00305CA2"/>
    <w:rsid w:val="00321E1C"/>
    <w:rsid w:val="00335607"/>
    <w:rsid w:val="00343C56"/>
    <w:rsid w:val="00355650"/>
    <w:rsid w:val="00384757"/>
    <w:rsid w:val="003C76F0"/>
    <w:rsid w:val="003E786B"/>
    <w:rsid w:val="003F561E"/>
    <w:rsid w:val="00405828"/>
    <w:rsid w:val="00426A1E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833D5"/>
    <w:rsid w:val="00590EED"/>
    <w:rsid w:val="005A2B46"/>
    <w:rsid w:val="00607463"/>
    <w:rsid w:val="0061274F"/>
    <w:rsid w:val="006245ED"/>
    <w:rsid w:val="00626FCE"/>
    <w:rsid w:val="00647DD5"/>
    <w:rsid w:val="00653584"/>
    <w:rsid w:val="00665FCC"/>
    <w:rsid w:val="00674DB0"/>
    <w:rsid w:val="00684C72"/>
    <w:rsid w:val="00684FD5"/>
    <w:rsid w:val="006B341A"/>
    <w:rsid w:val="006C587F"/>
    <w:rsid w:val="006E7D00"/>
    <w:rsid w:val="00703764"/>
    <w:rsid w:val="007124C9"/>
    <w:rsid w:val="00732729"/>
    <w:rsid w:val="0075462E"/>
    <w:rsid w:val="00767337"/>
    <w:rsid w:val="00781288"/>
    <w:rsid w:val="0078514D"/>
    <w:rsid w:val="007D0862"/>
    <w:rsid w:val="007F7E8F"/>
    <w:rsid w:val="008176BD"/>
    <w:rsid w:val="00821FDE"/>
    <w:rsid w:val="00857241"/>
    <w:rsid w:val="00873F28"/>
    <w:rsid w:val="0089625C"/>
    <w:rsid w:val="00897590"/>
    <w:rsid w:val="008C4A87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16EA"/>
    <w:rsid w:val="009E234A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A249A"/>
    <w:rsid w:val="00BC3A3D"/>
    <w:rsid w:val="00C008B5"/>
    <w:rsid w:val="00C019FA"/>
    <w:rsid w:val="00C2158E"/>
    <w:rsid w:val="00C23D38"/>
    <w:rsid w:val="00C3771D"/>
    <w:rsid w:val="00CB0537"/>
    <w:rsid w:val="00CC35ED"/>
    <w:rsid w:val="00CF6457"/>
    <w:rsid w:val="00D066AC"/>
    <w:rsid w:val="00D3552F"/>
    <w:rsid w:val="00D771F5"/>
    <w:rsid w:val="00DC5C9D"/>
    <w:rsid w:val="00DF12C4"/>
    <w:rsid w:val="00DF2AA0"/>
    <w:rsid w:val="00DF615F"/>
    <w:rsid w:val="00E0617E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EF0333"/>
    <w:rsid w:val="00F03258"/>
    <w:rsid w:val="00F03736"/>
    <w:rsid w:val="00F06FED"/>
    <w:rsid w:val="00F1346E"/>
    <w:rsid w:val="00F310DE"/>
    <w:rsid w:val="00F35155"/>
    <w:rsid w:val="00F35DA3"/>
    <w:rsid w:val="00F44648"/>
    <w:rsid w:val="00F61682"/>
    <w:rsid w:val="00F875FB"/>
    <w:rsid w:val="00F953D7"/>
    <w:rsid w:val="00FA0A80"/>
    <w:rsid w:val="00FA76EF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8F4446A-B7E1-4449-A4FA-CA2D9C2C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3A2B-C662-E046-8EEA-A39A6B81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3288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2021-03-04T20:50:00Z</dcterms:created>
  <dcterms:modified xsi:type="dcterms:W3CDTF">2021-03-04T20:50:00Z</dcterms:modified>
</cp:coreProperties>
</file>