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B23CB" w:rsidRPr="00022617" w:rsidRDefault="008B23CB" w:rsidP="008B23CB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 w:rsidRPr="00022617">
        <w:rPr>
          <w:rFonts w:ascii="Arial Narrow" w:hAnsi="Arial Narrow"/>
          <w:b/>
          <w:u w:val="single"/>
        </w:rPr>
        <w:t xml:space="preserve">Załącznik nr </w:t>
      </w:r>
      <w:r>
        <w:rPr>
          <w:rFonts w:ascii="Arial Narrow" w:hAnsi="Arial Narrow"/>
          <w:b/>
          <w:u w:val="single"/>
        </w:rPr>
        <w:t>1</w:t>
      </w:r>
    </w:p>
    <w:p w:rsidR="00E52FB7" w:rsidRDefault="00E52FB7" w:rsidP="00E52FB7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do SIWZ - postępowanie o udzielenie zamówienia publicznego</w:t>
      </w:r>
    </w:p>
    <w:p w:rsidR="00E52FB7" w:rsidRDefault="00E52FB7" w:rsidP="00E52FB7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w trybie przetargu nieograniczonego na: przeprowadzenie kursów prowadzących do nabycia przez uczniów kwalifikacji zawodowych  w ramach projektu   "</w:t>
      </w:r>
      <w:r w:rsidR="007432F5">
        <w:rPr>
          <w:rFonts w:ascii="Arial Narrow" w:hAnsi="Arial Narrow" w:cs="Arial"/>
          <w:i/>
          <w:sz w:val="20"/>
          <w:szCs w:val="20"/>
        </w:rPr>
        <w:t>Technik leśnik – kwalifikacje na start</w:t>
      </w:r>
      <w:r>
        <w:rPr>
          <w:rFonts w:ascii="Arial Narrow" w:hAnsi="Arial Narrow" w:cs="Arial"/>
          <w:i/>
          <w:sz w:val="20"/>
          <w:szCs w:val="20"/>
        </w:rPr>
        <w:t xml:space="preserve">" </w:t>
      </w:r>
      <w:r w:rsidR="00373650">
        <w:rPr>
          <w:rFonts w:ascii="Arial Narrow" w:hAnsi="Arial Narrow" w:cs="Arial"/>
          <w:i/>
          <w:sz w:val="20"/>
          <w:szCs w:val="20"/>
        </w:rPr>
        <w:t xml:space="preserve">           </w:t>
      </w:r>
      <w:r w:rsidR="00D94187">
        <w:rPr>
          <w:rFonts w:ascii="Arial Narrow" w:hAnsi="Arial Narrow"/>
          <w:i/>
          <w:sz w:val="20"/>
          <w:szCs w:val="20"/>
        </w:rPr>
        <w:t xml:space="preserve">nr </w:t>
      </w:r>
      <w:r w:rsidR="0007701A">
        <w:rPr>
          <w:rFonts w:ascii="Arial Narrow" w:hAnsi="Arial Narrow"/>
          <w:i/>
          <w:sz w:val="20"/>
          <w:szCs w:val="20"/>
        </w:rPr>
        <w:t>3</w:t>
      </w:r>
      <w:r w:rsidR="00D94187">
        <w:rPr>
          <w:rFonts w:ascii="Arial Narrow" w:hAnsi="Arial Narrow"/>
          <w:i/>
          <w:sz w:val="20"/>
          <w:szCs w:val="20"/>
        </w:rPr>
        <w:t>/RPOWP/20</w:t>
      </w:r>
      <w:r w:rsidR="0007701A">
        <w:rPr>
          <w:rFonts w:ascii="Arial Narrow" w:hAnsi="Arial Narrow"/>
          <w:i/>
          <w:sz w:val="20"/>
          <w:szCs w:val="20"/>
        </w:rPr>
        <w:t>20</w:t>
      </w:r>
    </w:p>
    <w:p w:rsidR="00E52FB7" w:rsidRDefault="00E52FB7" w:rsidP="008805E1">
      <w:pPr>
        <w:jc w:val="right"/>
        <w:rPr>
          <w:rFonts w:ascii="Arial" w:eastAsia="Times New Roman" w:hAnsi="Arial" w:cs="Arial"/>
          <w:i/>
          <w:sz w:val="21"/>
          <w:szCs w:val="21"/>
        </w:rPr>
      </w:pPr>
    </w:p>
    <w:p w:rsidR="00E95C75" w:rsidRDefault="00E95C75" w:rsidP="008805E1">
      <w:pPr>
        <w:jc w:val="right"/>
        <w:rPr>
          <w:rFonts w:ascii="Arial" w:eastAsia="Times New Roman" w:hAnsi="Arial" w:cs="Arial"/>
          <w:sz w:val="21"/>
          <w:szCs w:val="21"/>
        </w:rPr>
      </w:pPr>
      <w:r w:rsidRPr="00E95C75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F20BE9">
        <w:rPr>
          <w:rFonts w:ascii="Arial" w:eastAsia="Times New Roman" w:hAnsi="Arial" w:cs="Arial"/>
          <w:i/>
          <w:sz w:val="21"/>
          <w:szCs w:val="21"/>
        </w:rPr>
        <w:tab/>
      </w:r>
      <w:r w:rsidR="00F20BE9">
        <w:rPr>
          <w:rFonts w:ascii="Arial" w:eastAsia="Times New Roman" w:hAnsi="Arial" w:cs="Arial"/>
          <w:i/>
          <w:sz w:val="21"/>
          <w:szCs w:val="21"/>
        </w:rPr>
        <w:tab/>
      </w:r>
      <w:r w:rsidRPr="00160B57">
        <w:rPr>
          <w:rFonts w:ascii="Arial Narrow" w:eastAsia="Times New Roman" w:hAnsi="Arial Narrow" w:cs="Arial"/>
          <w:i/>
          <w:sz w:val="22"/>
          <w:szCs w:val="22"/>
        </w:rPr>
        <w:t xml:space="preserve">                                                                 </w:t>
      </w:r>
      <w:r w:rsidRPr="00160B57">
        <w:rPr>
          <w:rFonts w:ascii="Arial Narrow" w:eastAsia="Times New Roman" w:hAnsi="Arial Narrow" w:cs="Arial"/>
          <w:sz w:val="22"/>
          <w:szCs w:val="22"/>
        </w:rPr>
        <w:t>miejscowość, data</w:t>
      </w:r>
      <w:r>
        <w:rPr>
          <w:rFonts w:ascii="Arial" w:eastAsia="Times New Roman" w:hAnsi="Arial" w:cs="Arial"/>
          <w:sz w:val="21"/>
          <w:szCs w:val="21"/>
        </w:rPr>
        <w:t xml:space="preserve"> .............................................</w:t>
      </w:r>
    </w:p>
    <w:p w:rsidR="00E95C75" w:rsidRPr="00E95C75" w:rsidRDefault="00E95C75" w:rsidP="00E95C75">
      <w:pPr>
        <w:jc w:val="center"/>
        <w:rPr>
          <w:rFonts w:ascii="Arial" w:eastAsia="Times New Roman" w:hAnsi="Arial" w:cs="Arial"/>
          <w:b/>
          <w:sz w:val="21"/>
          <w:szCs w:val="21"/>
        </w:rPr>
      </w:pPr>
      <w:r w:rsidRPr="00E95C75">
        <w:rPr>
          <w:rFonts w:ascii="Arial" w:eastAsia="Times New Roman" w:hAnsi="Arial" w:cs="Arial"/>
          <w:b/>
          <w:sz w:val="21"/>
          <w:szCs w:val="21"/>
        </w:rPr>
        <w:t>FORMULARZ OFERTOWY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Dane wykonawcy: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Nazwa</w:t>
      </w:r>
      <w:r w:rsidR="00F20BE9">
        <w:rPr>
          <w:rFonts w:ascii="Arial" w:eastAsia="Times New Roman" w:hAnsi="Arial" w:cs="Arial"/>
          <w:sz w:val="19"/>
          <w:szCs w:val="19"/>
        </w:rPr>
        <w:t>/Nazwisko i imię</w:t>
      </w:r>
      <w:r>
        <w:rPr>
          <w:rFonts w:ascii="Arial" w:eastAsia="Times New Roman" w:hAnsi="Arial" w:cs="Arial"/>
          <w:sz w:val="19"/>
          <w:szCs w:val="19"/>
        </w:rPr>
        <w:t>: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.................................................................................................................................................................................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Siedziba</w:t>
      </w:r>
      <w:r w:rsidR="00F20BE9">
        <w:rPr>
          <w:rFonts w:ascii="Arial" w:eastAsia="Times New Roman" w:hAnsi="Arial" w:cs="Arial"/>
          <w:sz w:val="19"/>
          <w:szCs w:val="19"/>
        </w:rPr>
        <w:t>/Adres zamieszkania</w:t>
      </w:r>
      <w:r>
        <w:rPr>
          <w:rFonts w:ascii="Arial" w:eastAsia="Times New Roman" w:hAnsi="Arial" w:cs="Arial"/>
          <w:sz w:val="19"/>
          <w:szCs w:val="19"/>
        </w:rPr>
        <w:t>: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..................................................................................................................................................................................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Adres poczty elektronicznej: ........................................................................................................</w:t>
      </w:r>
    </w:p>
    <w:p w:rsidR="00E95C75" w:rsidRPr="00F20BE9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Numer telefonu: ................................ </w:t>
      </w:r>
      <w:r w:rsidRPr="00F20BE9">
        <w:rPr>
          <w:rFonts w:ascii="Arial" w:eastAsia="Times New Roman" w:hAnsi="Arial" w:cs="Arial"/>
          <w:sz w:val="19"/>
          <w:szCs w:val="19"/>
        </w:rPr>
        <w:t>Numer faksu: ................................</w:t>
      </w:r>
    </w:p>
    <w:p w:rsidR="00E95C75" w:rsidRPr="00F20BE9" w:rsidRDefault="00E95C75" w:rsidP="00E95C75">
      <w:pPr>
        <w:rPr>
          <w:rFonts w:ascii="Arial" w:eastAsia="Times New Roman" w:hAnsi="Arial" w:cs="Arial"/>
          <w:sz w:val="19"/>
          <w:szCs w:val="19"/>
        </w:rPr>
      </w:pPr>
      <w:r w:rsidRPr="00F20BE9">
        <w:rPr>
          <w:rFonts w:ascii="Arial" w:eastAsia="Times New Roman" w:hAnsi="Arial" w:cs="Arial"/>
          <w:sz w:val="19"/>
          <w:szCs w:val="19"/>
        </w:rPr>
        <w:t>Numer REGON:................................ Numer NIP:................................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Działający na podstawie: .................................................................................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Nazwa banku i nr konta ...............................................................................</w:t>
      </w:r>
    </w:p>
    <w:p w:rsidR="00E95C75" w:rsidRPr="00160B57" w:rsidRDefault="00E95C75" w:rsidP="00607463">
      <w:pPr>
        <w:jc w:val="both"/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Przystępując do postępowania o udzielenie zamówienia publicznego w trybie przetargu nieograniczonego</w:t>
      </w:r>
      <w:r w:rsidR="00E52FB7" w:rsidRPr="00160B57">
        <w:rPr>
          <w:rFonts w:ascii="Arial Narrow" w:eastAsia="Times New Roman" w:hAnsi="Arial Narrow" w:cs="Arial"/>
          <w:sz w:val="22"/>
          <w:szCs w:val="22"/>
        </w:rPr>
        <w:t xml:space="preserve"> na</w:t>
      </w:r>
      <w:r w:rsidR="00E52FB7" w:rsidRPr="00160B57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E52FB7" w:rsidRPr="009B664F">
        <w:rPr>
          <w:rFonts w:ascii="Arial Narrow" w:hAnsi="Arial Narrow" w:cs="Arial"/>
          <w:b/>
          <w:i/>
          <w:sz w:val="22"/>
          <w:szCs w:val="22"/>
        </w:rPr>
        <w:t>przeprowadzenie kursów prowadzących do nabycia przez uczniów kwalifikacji zawodowych w ramach projektu</w:t>
      </w:r>
      <w:r w:rsidR="007432F5" w:rsidRPr="009B664F">
        <w:rPr>
          <w:rFonts w:ascii="Arial Narrow" w:eastAsia="Times New Roman" w:hAnsi="Arial Narrow" w:cs="Arial"/>
          <w:b/>
          <w:i/>
          <w:sz w:val="22"/>
          <w:szCs w:val="22"/>
        </w:rPr>
        <w:t xml:space="preserve">  </w:t>
      </w:r>
      <w:r w:rsidR="00F20BE9" w:rsidRPr="009B664F">
        <w:rPr>
          <w:rFonts w:ascii="Arial Narrow" w:eastAsia="Times New Roman" w:hAnsi="Arial Narrow" w:cs="Arial"/>
          <w:b/>
          <w:i/>
          <w:sz w:val="22"/>
          <w:szCs w:val="22"/>
        </w:rPr>
        <w:t>"</w:t>
      </w:r>
      <w:r w:rsidR="007432F5" w:rsidRPr="009B664F">
        <w:rPr>
          <w:rFonts w:ascii="Arial Narrow" w:eastAsia="Times New Roman" w:hAnsi="Arial Narrow" w:cs="Arial"/>
          <w:b/>
          <w:i/>
          <w:sz w:val="22"/>
          <w:szCs w:val="22"/>
        </w:rPr>
        <w:t>Technik leśnik – kwalifikacje na start</w:t>
      </w:r>
      <w:r w:rsidR="00F20BE9" w:rsidRPr="009B664F">
        <w:rPr>
          <w:rFonts w:ascii="Arial Narrow" w:eastAsia="Times New Roman" w:hAnsi="Arial Narrow" w:cs="Arial"/>
          <w:b/>
          <w:i/>
          <w:sz w:val="22"/>
          <w:szCs w:val="22"/>
        </w:rPr>
        <w:t>"</w:t>
      </w:r>
      <w:r w:rsidR="00F20BE9" w:rsidRPr="00160B57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160B57">
        <w:rPr>
          <w:rFonts w:ascii="Arial Narrow" w:eastAsia="Times New Roman" w:hAnsi="Arial Narrow" w:cs="Arial"/>
          <w:sz w:val="22"/>
          <w:szCs w:val="22"/>
        </w:rPr>
        <w:t>po zapoznaniu się z opisem prze</w:t>
      </w:r>
      <w:r w:rsidR="00E52FB7" w:rsidRPr="00160B57">
        <w:rPr>
          <w:rFonts w:ascii="Arial Narrow" w:eastAsia="Times New Roman" w:hAnsi="Arial Narrow" w:cs="Arial"/>
          <w:sz w:val="22"/>
          <w:szCs w:val="22"/>
        </w:rPr>
        <w:t>d</w:t>
      </w:r>
      <w:r w:rsidRPr="00160B57">
        <w:rPr>
          <w:rFonts w:ascii="Arial Narrow" w:eastAsia="Times New Roman" w:hAnsi="Arial Narrow" w:cs="Arial"/>
          <w:sz w:val="22"/>
          <w:szCs w:val="22"/>
        </w:rPr>
        <w:t xml:space="preserve">miotu zamówienia, oferujemy/oferuję* </w:t>
      </w:r>
      <w:r w:rsidR="00F20BE9" w:rsidRPr="00160B57">
        <w:rPr>
          <w:rFonts w:ascii="Arial Narrow" w:eastAsia="Times New Roman" w:hAnsi="Arial Narrow" w:cs="Arial"/>
          <w:sz w:val="22"/>
          <w:szCs w:val="22"/>
        </w:rPr>
        <w:t xml:space="preserve">wykonanie zamówienia </w:t>
      </w:r>
      <w:r w:rsidRPr="00160B57">
        <w:rPr>
          <w:rFonts w:ascii="Arial Narrow" w:eastAsia="Times New Roman" w:hAnsi="Arial Narrow" w:cs="Arial"/>
          <w:sz w:val="22"/>
          <w:szCs w:val="22"/>
        </w:rPr>
        <w:t>według cen w ofertowym formularzu cenowym, za łączną wartość brutto oferty</w:t>
      </w:r>
      <w:r w:rsidR="00607463" w:rsidRPr="00160B57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160B57">
        <w:rPr>
          <w:rFonts w:ascii="Arial Narrow" w:eastAsia="Times New Roman" w:hAnsi="Arial Narrow" w:cs="Arial"/>
          <w:sz w:val="22"/>
          <w:szCs w:val="22"/>
        </w:rPr>
        <w:t>(kwota przeniesi</w:t>
      </w:r>
      <w:r w:rsidR="00D3552F" w:rsidRPr="00160B57">
        <w:rPr>
          <w:rFonts w:ascii="Arial Narrow" w:eastAsia="Times New Roman" w:hAnsi="Arial Narrow" w:cs="Arial"/>
          <w:sz w:val="22"/>
          <w:szCs w:val="22"/>
        </w:rPr>
        <w:t>ona z Załącznika nr 4 do SIWZ) dla poszczególnych zadań:</w:t>
      </w:r>
    </w:p>
    <w:p w:rsidR="008805E1" w:rsidRDefault="008805E1" w:rsidP="00607463">
      <w:pPr>
        <w:jc w:val="both"/>
        <w:rPr>
          <w:rFonts w:ascii="Arial" w:eastAsia="Times New Roman" w:hAnsi="Arial" w:cs="Arial"/>
          <w:sz w:val="19"/>
          <w:szCs w:val="19"/>
        </w:rPr>
      </w:pPr>
    </w:p>
    <w:tbl>
      <w:tblPr>
        <w:tblStyle w:val="Tabela-Siatka"/>
        <w:tblpPr w:leftFromText="141" w:rightFromText="141" w:vertAnchor="text" w:horzAnchor="margin" w:tblpY="151"/>
        <w:tblW w:w="14567" w:type="dxa"/>
        <w:tblLayout w:type="fixed"/>
        <w:tblLook w:val="04A0" w:firstRow="1" w:lastRow="0" w:firstColumn="1" w:lastColumn="0" w:noHBand="0" w:noVBand="1"/>
      </w:tblPr>
      <w:tblGrid>
        <w:gridCol w:w="8613"/>
        <w:gridCol w:w="1701"/>
        <w:gridCol w:w="1134"/>
        <w:gridCol w:w="1560"/>
        <w:gridCol w:w="1559"/>
      </w:tblGrid>
      <w:tr w:rsidR="00BE755D" w:rsidRPr="00006FC2" w:rsidTr="008805E1">
        <w:tc>
          <w:tcPr>
            <w:tcW w:w="8613" w:type="dxa"/>
            <w:vMerge w:val="restart"/>
            <w:tcBorders>
              <w:right w:val="single" w:sz="4" w:space="0" w:color="auto"/>
            </w:tcBorders>
            <w:vAlign w:val="center"/>
          </w:tcPr>
          <w:p w:rsidR="00BE755D" w:rsidRPr="00160B57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160B57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Nazwa części zamówienia</w:t>
            </w:r>
          </w:p>
        </w:tc>
        <w:tc>
          <w:tcPr>
            <w:tcW w:w="5954" w:type="dxa"/>
            <w:gridSpan w:val="4"/>
            <w:tcBorders>
              <w:left w:val="single" w:sz="4" w:space="0" w:color="auto"/>
            </w:tcBorders>
            <w:vAlign w:val="center"/>
          </w:tcPr>
          <w:p w:rsidR="00BE755D" w:rsidRPr="00160B57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160B57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 xml:space="preserve">Cena za daną część zamówienia </w:t>
            </w:r>
          </w:p>
        </w:tc>
      </w:tr>
      <w:tr w:rsidR="00BE755D" w:rsidRPr="00006FC2" w:rsidTr="00160B57">
        <w:trPr>
          <w:trHeight w:val="416"/>
        </w:trPr>
        <w:tc>
          <w:tcPr>
            <w:tcW w:w="8613" w:type="dxa"/>
            <w:vMerge/>
            <w:tcBorders>
              <w:right w:val="single" w:sz="4" w:space="0" w:color="auto"/>
            </w:tcBorders>
            <w:vAlign w:val="center"/>
          </w:tcPr>
          <w:p w:rsidR="00BE755D" w:rsidRPr="00160B57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55D" w:rsidRPr="00160B57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160B57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Kwota netto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55D" w:rsidRPr="00160B57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160B57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Stawka VAT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55D" w:rsidRPr="00160B57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160B57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Kwota VAT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E755D" w:rsidRPr="008D32A4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</w:rPr>
            </w:pPr>
            <w:r>
              <w:rPr>
                <w:rFonts w:ascii="Arial Narrow" w:eastAsia="Calibri" w:hAnsi="Arial Narrow" w:cs="TimesNewRomanPSMT"/>
                <w:b/>
                <w:bCs/>
              </w:rPr>
              <w:t xml:space="preserve">Kwota brutto </w:t>
            </w:r>
          </w:p>
        </w:tc>
      </w:tr>
      <w:tr w:rsidR="008805E1" w:rsidTr="008805E1">
        <w:tc>
          <w:tcPr>
            <w:tcW w:w="8613" w:type="dxa"/>
            <w:tcBorders>
              <w:right w:val="single" w:sz="4" w:space="0" w:color="auto"/>
            </w:tcBorders>
          </w:tcPr>
          <w:p w:rsidR="008805E1" w:rsidRPr="0007701A" w:rsidRDefault="00E52FB7" w:rsidP="007432F5">
            <w:pPr>
              <w:rPr>
                <w:rFonts w:ascii="Arial Narrow" w:hAnsi="Arial Narrow"/>
                <w:kern w:val="2"/>
                <w:sz w:val="22"/>
                <w:szCs w:val="22"/>
              </w:rPr>
            </w:pPr>
            <w:r w:rsidRPr="0007701A">
              <w:rPr>
                <w:rFonts w:ascii="Arial Narrow" w:hAnsi="Arial Narrow"/>
                <w:b/>
                <w:sz w:val="22"/>
                <w:szCs w:val="22"/>
              </w:rPr>
              <w:t xml:space="preserve">Część 1 </w:t>
            </w:r>
            <w:r w:rsidR="007432F5" w:rsidRPr="0007701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07701A" w:rsidRPr="0007701A">
              <w:rPr>
                <w:rFonts w:ascii="Arial Narrow" w:hAnsi="Arial Narrow"/>
                <w:b/>
                <w:sz w:val="22"/>
                <w:szCs w:val="22"/>
              </w:rPr>
              <w:t>Kurs drwal – operator pilarki</w:t>
            </w:r>
            <w:r w:rsidR="0007701A" w:rsidRPr="0007701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805E1" w:rsidRDefault="008805E1" w:rsidP="008805E1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</w:tr>
      <w:tr w:rsidR="008805E1" w:rsidTr="008805E1">
        <w:tc>
          <w:tcPr>
            <w:tcW w:w="8613" w:type="dxa"/>
            <w:tcBorders>
              <w:right w:val="single" w:sz="4" w:space="0" w:color="auto"/>
            </w:tcBorders>
          </w:tcPr>
          <w:p w:rsidR="008805E1" w:rsidRPr="00160B57" w:rsidRDefault="00E52FB7" w:rsidP="0007701A">
            <w:p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b/>
                <w:sz w:val="22"/>
                <w:szCs w:val="22"/>
              </w:rPr>
              <w:t>Część 2</w:t>
            </w:r>
            <w:r w:rsidR="007432F5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160B5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07701A" w:rsidRPr="00160B57">
              <w:rPr>
                <w:rFonts w:ascii="Arial Narrow" w:hAnsi="Arial Narrow"/>
                <w:b/>
                <w:sz w:val="22"/>
                <w:szCs w:val="22"/>
              </w:rPr>
              <w:t xml:space="preserve"> Kurs brakarz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805E1" w:rsidRDefault="008805E1" w:rsidP="008805E1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</w:tr>
      <w:tr w:rsidR="008805E1" w:rsidTr="008805E1">
        <w:tc>
          <w:tcPr>
            <w:tcW w:w="8613" w:type="dxa"/>
            <w:tcBorders>
              <w:right w:val="single" w:sz="4" w:space="0" w:color="auto"/>
            </w:tcBorders>
          </w:tcPr>
          <w:p w:rsidR="008805E1" w:rsidRPr="00160B57" w:rsidRDefault="007432F5" w:rsidP="008805E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Część 3 </w:t>
            </w:r>
            <w:r w:rsidR="00E52FB7" w:rsidRPr="00160B5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160B5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07701A" w:rsidRPr="00160B57">
              <w:rPr>
                <w:rFonts w:ascii="Arial Narrow" w:hAnsi="Arial Narrow"/>
                <w:b/>
                <w:sz w:val="22"/>
                <w:szCs w:val="22"/>
              </w:rPr>
              <w:t>Kurs prawa jazdy kategorii B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805E1" w:rsidRDefault="008805E1" w:rsidP="008805E1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</w:tr>
    </w:tbl>
    <w:p w:rsidR="00BE755D" w:rsidRDefault="00BE755D" w:rsidP="00607463">
      <w:pPr>
        <w:jc w:val="both"/>
        <w:rPr>
          <w:rFonts w:ascii="Arial" w:eastAsia="Times New Roman" w:hAnsi="Arial" w:cs="Arial"/>
          <w:sz w:val="19"/>
          <w:szCs w:val="19"/>
        </w:rPr>
      </w:pPr>
    </w:p>
    <w:p w:rsidR="008B23CB" w:rsidRDefault="008B23CB" w:rsidP="00607463">
      <w:pPr>
        <w:jc w:val="both"/>
        <w:rPr>
          <w:rFonts w:ascii="Arial" w:eastAsia="Times New Roman" w:hAnsi="Arial" w:cs="Arial"/>
          <w:sz w:val="19"/>
          <w:szCs w:val="19"/>
        </w:rPr>
      </w:pPr>
    </w:p>
    <w:p w:rsidR="00D3552F" w:rsidRDefault="008D32A4" w:rsidP="00607463">
      <w:pPr>
        <w:jc w:val="both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Łączna wartość oferty brutto: ……………… zł (słownie: ……………………. Złotych), w tym podatek VAT zł …………… (</w:t>
      </w:r>
      <w:r w:rsidR="008805E1">
        <w:rPr>
          <w:rFonts w:ascii="Arial" w:eastAsia="Times New Roman" w:hAnsi="Arial" w:cs="Arial"/>
          <w:sz w:val="19"/>
          <w:szCs w:val="19"/>
        </w:rPr>
        <w:t xml:space="preserve">brutto </w:t>
      </w:r>
      <w:r>
        <w:rPr>
          <w:rFonts w:ascii="Arial" w:eastAsia="Times New Roman" w:hAnsi="Arial" w:cs="Arial"/>
          <w:sz w:val="19"/>
          <w:szCs w:val="19"/>
        </w:rPr>
        <w:t xml:space="preserve">słownie </w:t>
      </w:r>
      <w:r w:rsidR="008805E1">
        <w:rPr>
          <w:rFonts w:ascii="Arial" w:eastAsia="Times New Roman" w:hAnsi="Arial" w:cs="Arial"/>
          <w:sz w:val="19"/>
          <w:szCs w:val="19"/>
        </w:rPr>
        <w:t>………………………………………………………………………………………</w:t>
      </w:r>
      <w:r>
        <w:rPr>
          <w:rFonts w:ascii="Arial" w:eastAsia="Times New Roman" w:hAnsi="Arial" w:cs="Arial"/>
          <w:sz w:val="19"/>
          <w:szCs w:val="19"/>
        </w:rPr>
        <w:t>złotych</w:t>
      </w:r>
      <w:r w:rsidR="008805E1">
        <w:rPr>
          <w:rFonts w:ascii="Arial" w:eastAsia="Times New Roman" w:hAnsi="Arial" w:cs="Arial"/>
          <w:sz w:val="19"/>
          <w:szCs w:val="19"/>
        </w:rPr>
        <w:t xml:space="preserve"> </w:t>
      </w:r>
      <w:r>
        <w:rPr>
          <w:rFonts w:ascii="Arial" w:eastAsia="Times New Roman" w:hAnsi="Arial" w:cs="Arial"/>
          <w:sz w:val="19"/>
          <w:szCs w:val="19"/>
        </w:rPr>
        <w:t>).</w:t>
      </w: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7432F5" w:rsidRDefault="007432F5" w:rsidP="008D32A4">
      <w:pPr>
        <w:rPr>
          <w:rFonts w:ascii="Arial" w:eastAsia="Times New Roman" w:hAnsi="Arial" w:cs="Arial"/>
          <w:b/>
          <w:sz w:val="19"/>
          <w:szCs w:val="19"/>
        </w:rPr>
      </w:pPr>
    </w:p>
    <w:p w:rsidR="007432F5" w:rsidRDefault="007432F5" w:rsidP="008D32A4">
      <w:pPr>
        <w:rPr>
          <w:rFonts w:ascii="Arial" w:eastAsia="Times New Roman" w:hAnsi="Arial" w:cs="Arial"/>
          <w:b/>
          <w:sz w:val="19"/>
          <w:szCs w:val="19"/>
        </w:rPr>
      </w:pPr>
    </w:p>
    <w:p w:rsidR="007432F5" w:rsidRDefault="007432F5" w:rsidP="008D32A4">
      <w:pPr>
        <w:rPr>
          <w:rFonts w:ascii="Arial" w:eastAsia="Times New Roman" w:hAnsi="Arial" w:cs="Arial"/>
          <w:b/>
          <w:sz w:val="19"/>
          <w:szCs w:val="19"/>
        </w:rPr>
      </w:pPr>
    </w:p>
    <w:p w:rsidR="008D32A4" w:rsidRDefault="008D32A4" w:rsidP="008D32A4">
      <w:pPr>
        <w:rPr>
          <w:rFonts w:ascii="Arial" w:eastAsia="Times New Roman" w:hAnsi="Arial" w:cs="Arial"/>
          <w:b/>
          <w:sz w:val="19"/>
          <w:szCs w:val="19"/>
        </w:rPr>
      </w:pPr>
      <w:r w:rsidRPr="008D32A4">
        <w:rPr>
          <w:rFonts w:ascii="Arial" w:eastAsia="Times New Roman" w:hAnsi="Arial" w:cs="Arial"/>
          <w:b/>
          <w:sz w:val="19"/>
          <w:szCs w:val="19"/>
        </w:rPr>
        <w:t>Inne warunki realizacji zamówienia:</w:t>
      </w:r>
    </w:p>
    <w:p w:rsidR="008805E1" w:rsidRDefault="008805E1" w:rsidP="008D32A4">
      <w:pPr>
        <w:rPr>
          <w:rFonts w:ascii="Arial" w:eastAsia="Times New Roman" w:hAnsi="Arial" w:cs="Arial"/>
          <w:b/>
          <w:sz w:val="19"/>
          <w:szCs w:val="19"/>
        </w:rPr>
      </w:pPr>
    </w:p>
    <w:tbl>
      <w:tblPr>
        <w:tblStyle w:val="Tabela-Siatka"/>
        <w:tblW w:w="0" w:type="auto"/>
        <w:tblInd w:w="-6" w:type="dxa"/>
        <w:tblLook w:val="04A0" w:firstRow="1" w:lastRow="0" w:firstColumn="1" w:lastColumn="0" w:noHBand="0" w:noVBand="1"/>
      </w:tblPr>
      <w:tblGrid>
        <w:gridCol w:w="1839"/>
        <w:gridCol w:w="5767"/>
        <w:gridCol w:w="1609"/>
        <w:gridCol w:w="5351"/>
      </w:tblGrid>
      <w:tr w:rsidR="0023321B" w:rsidRPr="00160B57" w:rsidTr="0035716B">
        <w:tc>
          <w:tcPr>
            <w:tcW w:w="1839" w:type="dxa"/>
          </w:tcPr>
          <w:p w:rsidR="0023321B" w:rsidRPr="00160B57" w:rsidRDefault="0023321B" w:rsidP="008805E1">
            <w:pPr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lastRenderedPageBreak/>
              <w:t>Wyszczególnienie</w:t>
            </w:r>
          </w:p>
        </w:tc>
        <w:tc>
          <w:tcPr>
            <w:tcW w:w="5767" w:type="dxa"/>
          </w:tcPr>
          <w:p w:rsidR="0023321B" w:rsidRPr="00160B57" w:rsidRDefault="0023321B" w:rsidP="008D32A4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Kwalifikacje i doświadczenie kadry dydaktycznej </w:t>
            </w:r>
            <w:r w:rsidR="00951F96"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>*</w:t>
            </w:r>
          </w:p>
        </w:tc>
        <w:tc>
          <w:tcPr>
            <w:tcW w:w="1609" w:type="dxa"/>
          </w:tcPr>
          <w:p w:rsidR="0023321B" w:rsidRPr="00160B57" w:rsidRDefault="0023321B" w:rsidP="008D32A4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Certyfikaty jakości usług </w:t>
            </w:r>
            <w:r w:rsidR="00951F96"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>*</w:t>
            </w:r>
          </w:p>
        </w:tc>
        <w:tc>
          <w:tcPr>
            <w:tcW w:w="5351" w:type="dxa"/>
          </w:tcPr>
          <w:p w:rsidR="0023321B" w:rsidRPr="00160B57" w:rsidRDefault="0023321B" w:rsidP="008D32A4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Doświadczenie w przeprowadzaniu szkoleń w ostatnich trzech latach </w:t>
            </w:r>
            <w:r w:rsidR="00951F96"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>*</w:t>
            </w:r>
          </w:p>
        </w:tc>
      </w:tr>
      <w:tr w:rsidR="0007701A" w:rsidRPr="00160B57" w:rsidTr="0035716B">
        <w:tc>
          <w:tcPr>
            <w:tcW w:w="1839" w:type="dxa"/>
          </w:tcPr>
          <w:p w:rsidR="0007701A" w:rsidRPr="00160B57" w:rsidRDefault="0007701A" w:rsidP="002C75E2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Część </w:t>
            </w:r>
            <w:r w:rsidR="002C75E2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1 </w:t>
            </w:r>
            <w:r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 Kurs drwal – operator pilarki</w:t>
            </w:r>
          </w:p>
        </w:tc>
        <w:tc>
          <w:tcPr>
            <w:tcW w:w="5767" w:type="dxa"/>
          </w:tcPr>
          <w:p w:rsidR="0007701A" w:rsidRPr="00160B57" w:rsidRDefault="0007701A" w:rsidP="0007701A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1 - ……….</w:t>
            </w:r>
          </w:p>
          <w:p w:rsidR="0007701A" w:rsidRPr="00160B57" w:rsidRDefault="00617C80" w:rsidP="0007701A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Poziom wykształcenia </w:t>
            </w:r>
            <w:r w:rsidR="0035716B">
              <w:rPr>
                <w:rFonts w:ascii="Arial Narrow" w:eastAsia="Times New Roman" w:hAnsi="Arial Narrow" w:cs="Arial"/>
                <w:sz w:val="22"/>
                <w:szCs w:val="22"/>
              </w:rPr>
              <w:t xml:space="preserve">- 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>10% (max 10 pkt)</w:t>
            </w:r>
          </w:p>
          <w:p w:rsidR="0007701A" w:rsidRPr="00160B57" w:rsidRDefault="0007701A" w:rsidP="0007701A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wyższe kierunkowe z godnie z prowadzonym zakresem szkolenia</w:t>
            </w:r>
            <w:r w:rsidR="00617C80">
              <w:rPr>
                <w:rFonts w:ascii="Arial Narrow" w:eastAsia="Times New Roman" w:hAnsi="Arial Narrow" w:cs="Arial"/>
                <w:sz w:val="22"/>
                <w:szCs w:val="22"/>
              </w:rPr>
              <w:t xml:space="preserve"> </w:t>
            </w:r>
            <w:r w:rsidR="0035716B">
              <w:rPr>
                <w:rFonts w:ascii="Arial Narrow" w:eastAsia="Times New Roman" w:hAnsi="Arial Narrow" w:cs="Arial"/>
                <w:sz w:val="22"/>
                <w:szCs w:val="22"/>
              </w:rPr>
              <w:t xml:space="preserve">- </w:t>
            </w:r>
            <w:r w:rsidR="00617C80">
              <w:rPr>
                <w:rFonts w:ascii="Arial Narrow" w:eastAsia="Times New Roman" w:hAnsi="Arial Narrow" w:cs="Arial"/>
                <w:sz w:val="22"/>
                <w:szCs w:val="22"/>
              </w:rPr>
              <w:t>3% (max 3 pkt)</w:t>
            </w:r>
          </w:p>
          <w:p w:rsidR="0007701A" w:rsidRPr="00160B57" w:rsidRDefault="0007701A" w:rsidP="0007701A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średnie kierunkowe zgodnie z prowadzonym zakresem szkolenia</w:t>
            </w:r>
            <w:r w:rsidR="00617C80">
              <w:rPr>
                <w:rFonts w:ascii="Arial Narrow" w:eastAsia="Times New Roman" w:hAnsi="Arial Narrow" w:cs="Arial"/>
                <w:sz w:val="22"/>
                <w:szCs w:val="22"/>
              </w:rPr>
              <w:t xml:space="preserve"> </w:t>
            </w:r>
            <w:r w:rsidR="0035716B">
              <w:rPr>
                <w:rFonts w:ascii="Arial Narrow" w:eastAsia="Times New Roman" w:hAnsi="Arial Narrow" w:cs="Arial"/>
                <w:sz w:val="22"/>
                <w:szCs w:val="22"/>
              </w:rPr>
              <w:t xml:space="preserve">- </w:t>
            </w:r>
            <w:r w:rsidR="00617C80">
              <w:rPr>
                <w:rFonts w:ascii="Arial Narrow" w:eastAsia="Times New Roman" w:hAnsi="Arial Narrow" w:cs="Arial"/>
                <w:sz w:val="22"/>
                <w:szCs w:val="22"/>
              </w:rPr>
              <w:t>1% (max 1 pkt)</w:t>
            </w:r>
          </w:p>
          <w:p w:rsidR="0007701A" w:rsidRPr="00160B57" w:rsidRDefault="0007701A" w:rsidP="0007701A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inne 0% (max 0 pkt)</w:t>
            </w:r>
          </w:p>
          <w:p w:rsidR="0007701A" w:rsidRPr="00160B57" w:rsidRDefault="0007701A" w:rsidP="0007701A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Przygotowanie pedagogiczne: </w:t>
            </w:r>
          </w:p>
          <w:p w:rsidR="0007701A" w:rsidRPr="00160B57" w:rsidRDefault="0007701A" w:rsidP="0007701A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posiada przygotowanie pedagogiczne</w:t>
            </w:r>
            <w:r w:rsidR="00617C80">
              <w:rPr>
                <w:rFonts w:ascii="Arial Narrow" w:eastAsia="Times New Roman" w:hAnsi="Arial Narrow" w:cs="Arial"/>
                <w:sz w:val="22"/>
                <w:szCs w:val="22"/>
              </w:rPr>
              <w:t xml:space="preserve"> </w:t>
            </w:r>
            <w:r w:rsidR="0035716B">
              <w:rPr>
                <w:rFonts w:ascii="Arial Narrow" w:eastAsia="Times New Roman" w:hAnsi="Arial Narrow" w:cs="Arial"/>
                <w:sz w:val="22"/>
                <w:szCs w:val="22"/>
              </w:rPr>
              <w:t xml:space="preserve">- </w:t>
            </w:r>
            <w:r w:rsidR="00617C80">
              <w:rPr>
                <w:rFonts w:ascii="Arial Narrow" w:eastAsia="Times New Roman" w:hAnsi="Arial Narrow" w:cs="Arial"/>
                <w:sz w:val="22"/>
                <w:szCs w:val="22"/>
              </w:rPr>
              <w:t>3% (max 3 pkt)</w:t>
            </w:r>
          </w:p>
          <w:p w:rsidR="0007701A" w:rsidRPr="00160B57" w:rsidRDefault="0007701A" w:rsidP="0007701A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nie posiada przygotowania pedagogicznego</w:t>
            </w:r>
            <w:r w:rsidR="00617C80">
              <w:rPr>
                <w:rFonts w:ascii="Arial Narrow" w:eastAsia="Times New Roman" w:hAnsi="Arial Narrow" w:cs="Arial"/>
                <w:sz w:val="22"/>
                <w:szCs w:val="22"/>
              </w:rPr>
              <w:t xml:space="preserve"> </w:t>
            </w:r>
            <w:r w:rsidR="0035716B">
              <w:rPr>
                <w:rFonts w:ascii="Arial Narrow" w:eastAsia="Times New Roman" w:hAnsi="Arial Narrow" w:cs="Arial"/>
                <w:sz w:val="22"/>
                <w:szCs w:val="22"/>
              </w:rPr>
              <w:t xml:space="preserve">- </w:t>
            </w:r>
            <w:r w:rsidR="00617C80">
              <w:rPr>
                <w:rFonts w:ascii="Arial Narrow" w:eastAsia="Times New Roman" w:hAnsi="Arial Narrow" w:cs="Arial"/>
                <w:sz w:val="22"/>
                <w:szCs w:val="22"/>
              </w:rPr>
              <w:t>0% (max 0 pkt)</w:t>
            </w:r>
          </w:p>
          <w:p w:rsidR="0007701A" w:rsidRPr="00160B57" w:rsidRDefault="0007701A" w:rsidP="0007701A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Doświadczenie zawodowe w prowadzeniu szkoleń zgodnie  z przedmiotem zamówienia:</w:t>
            </w:r>
          </w:p>
          <w:p w:rsidR="0007701A" w:rsidRPr="00160B57" w:rsidRDefault="0007701A" w:rsidP="0007701A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przeprowadzenie </w:t>
            </w:r>
            <w:r w:rsidR="00617C80">
              <w:rPr>
                <w:rFonts w:ascii="Arial Narrow" w:eastAsia="Times New Roman" w:hAnsi="Arial Narrow" w:cs="Arial"/>
                <w:sz w:val="22"/>
                <w:szCs w:val="22"/>
              </w:rPr>
              <w:t xml:space="preserve">5 </w:t>
            </w: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szkoleń </w:t>
            </w:r>
            <w:r w:rsidR="0035716B">
              <w:rPr>
                <w:rFonts w:ascii="Arial Narrow" w:eastAsia="Times New Roman" w:hAnsi="Arial Narrow" w:cs="Arial"/>
                <w:sz w:val="22"/>
                <w:szCs w:val="22"/>
              </w:rPr>
              <w:t>i powyżej</w:t>
            </w:r>
            <w:r w:rsidR="00617C80">
              <w:rPr>
                <w:rFonts w:ascii="Arial Narrow" w:eastAsia="Times New Roman" w:hAnsi="Arial Narrow" w:cs="Arial"/>
                <w:sz w:val="22"/>
                <w:szCs w:val="22"/>
              </w:rPr>
              <w:t xml:space="preserve"> </w:t>
            </w: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 ostatnich trzech latach</w:t>
            </w:r>
            <w:r w:rsidR="00617C80">
              <w:rPr>
                <w:rFonts w:ascii="Arial Narrow" w:eastAsia="Times New Roman" w:hAnsi="Arial Narrow" w:cs="Arial"/>
                <w:sz w:val="22"/>
                <w:szCs w:val="22"/>
              </w:rPr>
              <w:t xml:space="preserve"> 4% </w:t>
            </w:r>
            <w:r w:rsidR="0035716B">
              <w:rPr>
                <w:rFonts w:ascii="Arial Narrow" w:eastAsia="Times New Roman" w:hAnsi="Arial Narrow" w:cs="Arial"/>
                <w:sz w:val="22"/>
                <w:szCs w:val="22"/>
              </w:rPr>
              <w:t xml:space="preserve">- </w:t>
            </w:r>
            <w:r w:rsidR="00617C80">
              <w:rPr>
                <w:rFonts w:ascii="Arial Narrow" w:eastAsia="Times New Roman" w:hAnsi="Arial Narrow" w:cs="Arial"/>
                <w:sz w:val="22"/>
                <w:szCs w:val="22"/>
              </w:rPr>
              <w:t>(max 4 pkt)</w:t>
            </w:r>
          </w:p>
          <w:p w:rsidR="0007701A" w:rsidRPr="00160B57" w:rsidRDefault="0007701A" w:rsidP="0007701A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4 – 2 sz</w:t>
            </w:r>
            <w:r w:rsidR="00617C80">
              <w:rPr>
                <w:rFonts w:ascii="Arial Narrow" w:eastAsia="Times New Roman" w:hAnsi="Arial Narrow" w:cs="Arial"/>
                <w:sz w:val="22"/>
                <w:szCs w:val="22"/>
              </w:rPr>
              <w:t xml:space="preserve">koleń w ostatnich trzech latach 2% </w:t>
            </w:r>
            <w:r w:rsidR="0035716B">
              <w:rPr>
                <w:rFonts w:ascii="Arial Narrow" w:eastAsia="Times New Roman" w:hAnsi="Arial Narrow" w:cs="Arial"/>
                <w:sz w:val="22"/>
                <w:szCs w:val="22"/>
              </w:rPr>
              <w:t>-</w:t>
            </w:r>
            <w:r w:rsidR="00617C80">
              <w:rPr>
                <w:rFonts w:ascii="Arial Narrow" w:eastAsia="Times New Roman" w:hAnsi="Arial Narrow" w:cs="Arial"/>
                <w:sz w:val="22"/>
                <w:szCs w:val="22"/>
              </w:rPr>
              <w:t>(max 2 pkt)</w:t>
            </w:r>
          </w:p>
          <w:p w:rsidR="0007701A" w:rsidRPr="00160B57" w:rsidRDefault="0007701A" w:rsidP="0007701A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poniżej dwóch sz</w:t>
            </w:r>
            <w:r w:rsidR="0035716B">
              <w:rPr>
                <w:rFonts w:ascii="Arial Narrow" w:eastAsia="Times New Roman" w:hAnsi="Arial Narrow" w:cs="Arial"/>
                <w:sz w:val="22"/>
                <w:szCs w:val="22"/>
              </w:rPr>
              <w:t>koleń w ostatnich trzech latach - 0 % (max 0 pkt)</w:t>
            </w:r>
          </w:p>
          <w:p w:rsidR="0007701A" w:rsidRPr="00160B57" w:rsidRDefault="0007701A" w:rsidP="0007701A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2</w:t>
            </w:r>
          </w:p>
          <w:p w:rsidR="0007701A" w:rsidRPr="00160B57" w:rsidRDefault="0007701A" w:rsidP="0007701A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…………….. (dopisać potrzebną ilość pozycji)</w:t>
            </w:r>
          </w:p>
        </w:tc>
        <w:tc>
          <w:tcPr>
            <w:tcW w:w="1609" w:type="dxa"/>
          </w:tcPr>
          <w:p w:rsidR="0007701A" w:rsidRPr="00160B57" w:rsidRDefault="0007701A" w:rsidP="0007701A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Tak</w:t>
            </w:r>
            <w:r w:rsidR="0035716B">
              <w:rPr>
                <w:rFonts w:ascii="Arial Narrow" w:eastAsia="Times New Roman" w:hAnsi="Arial Narrow" w:cs="Arial"/>
                <w:sz w:val="22"/>
                <w:szCs w:val="22"/>
              </w:rPr>
              <w:t xml:space="preserve"> 10% (max 10pkt)</w:t>
            </w:r>
          </w:p>
          <w:p w:rsidR="0007701A" w:rsidRPr="00160B57" w:rsidRDefault="0007701A" w:rsidP="0007701A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Nie </w:t>
            </w:r>
            <w:r w:rsidR="0035716B">
              <w:rPr>
                <w:rFonts w:ascii="Arial Narrow" w:eastAsia="Times New Roman" w:hAnsi="Arial Narrow" w:cs="Arial"/>
                <w:sz w:val="22"/>
                <w:szCs w:val="22"/>
              </w:rPr>
              <w:t>0 % (max 0 pkt)</w:t>
            </w:r>
          </w:p>
        </w:tc>
        <w:tc>
          <w:tcPr>
            <w:tcW w:w="5351" w:type="dxa"/>
          </w:tcPr>
          <w:p w:rsidR="0007701A" w:rsidRPr="00160B57" w:rsidRDefault="0007701A" w:rsidP="0007701A">
            <w:p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Doświadczenie w przeprowadzaniu szkoleń, zakończone pozytywną oceną ich realizacji (protokół, referencje …itp.) w ostatnich trzech latach 20% (max 20 pkt)</w:t>
            </w:r>
          </w:p>
          <w:p w:rsidR="0007701A" w:rsidRPr="00160B57" w:rsidRDefault="0007701A" w:rsidP="0007701A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 xml:space="preserve">15 szkoleń </w:t>
            </w:r>
            <w:r w:rsidR="0035716B">
              <w:rPr>
                <w:rFonts w:ascii="Arial Narrow" w:hAnsi="Arial Narrow"/>
                <w:sz w:val="22"/>
                <w:szCs w:val="22"/>
              </w:rPr>
              <w:t xml:space="preserve">i powyżej </w:t>
            </w:r>
            <w:r w:rsidRPr="00160B57">
              <w:rPr>
                <w:rFonts w:ascii="Arial Narrow" w:hAnsi="Arial Narrow"/>
                <w:sz w:val="22"/>
                <w:szCs w:val="22"/>
              </w:rPr>
              <w:t>– 15 %  (max 15 pkt)</w:t>
            </w:r>
          </w:p>
          <w:p w:rsidR="0007701A" w:rsidRPr="00160B57" w:rsidRDefault="0007701A" w:rsidP="0007701A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14-10 szkoleń – 10% (max 10 pkt)</w:t>
            </w:r>
          </w:p>
          <w:p w:rsidR="0007701A" w:rsidRPr="00160B57" w:rsidRDefault="0007701A" w:rsidP="0007701A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9-0 szkoleń – 5% (max 5 pkt)</w:t>
            </w:r>
          </w:p>
          <w:p w:rsidR="0007701A" w:rsidRPr="00160B57" w:rsidRDefault="0007701A" w:rsidP="0007701A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doświadczenie w realizacji szkoleń na rzecz szkół– 5% (max 5 pkt)</w:t>
            </w:r>
          </w:p>
        </w:tc>
      </w:tr>
      <w:tr w:rsidR="0007701A" w:rsidRPr="00160B57" w:rsidTr="0035716B">
        <w:tc>
          <w:tcPr>
            <w:tcW w:w="1839" w:type="dxa"/>
          </w:tcPr>
          <w:p w:rsidR="0007701A" w:rsidRPr="00160B57" w:rsidRDefault="0007701A" w:rsidP="0007701A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Część 2 </w:t>
            </w:r>
            <w:r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 Kurs </w:t>
            </w: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t>brakarz</w:t>
            </w:r>
          </w:p>
        </w:tc>
        <w:tc>
          <w:tcPr>
            <w:tcW w:w="5767" w:type="dxa"/>
          </w:tcPr>
          <w:p w:rsidR="0035716B" w:rsidRPr="00160B57" w:rsidRDefault="0035716B" w:rsidP="0035716B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1 - ……….</w:t>
            </w:r>
          </w:p>
          <w:p w:rsidR="0035716B" w:rsidRPr="00160B57" w:rsidRDefault="0035716B" w:rsidP="0035716B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>Poziom wykształcenia 10% (max 10 pkt)</w:t>
            </w:r>
          </w:p>
          <w:p w:rsidR="0035716B" w:rsidRPr="00160B57" w:rsidRDefault="0035716B" w:rsidP="0035716B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wyższe kierunkowe z godnie z prowadzonym zakresem szkolenia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- 3% (max 3 pkt)</w:t>
            </w:r>
          </w:p>
          <w:p w:rsidR="0035716B" w:rsidRPr="00160B57" w:rsidRDefault="0035716B" w:rsidP="0035716B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średnie kierunkowe zgodnie z prowadzonym zakresem szkolenia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- 1% (max 1 pkt)</w:t>
            </w:r>
          </w:p>
          <w:p w:rsidR="0035716B" w:rsidRPr="00160B57" w:rsidRDefault="0035716B" w:rsidP="0035716B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inne 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- </w:t>
            </w: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0% (max 0 pkt)</w:t>
            </w:r>
          </w:p>
          <w:p w:rsidR="0035716B" w:rsidRPr="00160B57" w:rsidRDefault="0035716B" w:rsidP="0035716B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Przygotowanie pedagogiczne: </w:t>
            </w:r>
          </w:p>
          <w:p w:rsidR="0035716B" w:rsidRPr="00160B57" w:rsidRDefault="0035716B" w:rsidP="0035716B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posiada przygotowanie pedagogiczne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- 3% (max 3 pkt)</w:t>
            </w:r>
          </w:p>
          <w:p w:rsidR="0035716B" w:rsidRPr="00160B57" w:rsidRDefault="0035716B" w:rsidP="0035716B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nie posiada przygotowania pedagogicznego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- 0% (max 0 pkt)</w:t>
            </w:r>
          </w:p>
          <w:p w:rsidR="0035716B" w:rsidRPr="00160B57" w:rsidRDefault="0035716B" w:rsidP="0035716B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lastRenderedPageBreak/>
              <w:t>Doświadczenie zawodowe w prowadzeniu szkoleń zgodnie  z przedmiotem zamówienia:</w:t>
            </w:r>
          </w:p>
          <w:p w:rsidR="0035716B" w:rsidRPr="00160B57" w:rsidRDefault="0035716B" w:rsidP="0035716B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przeprowadzenie 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5 </w:t>
            </w: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szkoleń 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i powyżej </w:t>
            </w: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 ostatnich trzech latach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-4% (max 4 pkt)</w:t>
            </w:r>
          </w:p>
          <w:p w:rsidR="0035716B" w:rsidRPr="00160B57" w:rsidRDefault="0035716B" w:rsidP="0035716B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4 – 2 sz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>koleń w ostatnich trzech latach 2% -(max 2 pkt)</w:t>
            </w:r>
          </w:p>
          <w:p w:rsidR="0035716B" w:rsidRPr="00160B57" w:rsidRDefault="0035716B" w:rsidP="0035716B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poniżej dwóch sz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>koleń w ostatnich trzech latach -0 % (max 0 pkt)</w:t>
            </w:r>
          </w:p>
          <w:p w:rsidR="0035716B" w:rsidRPr="00160B57" w:rsidRDefault="0035716B" w:rsidP="0035716B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2</w:t>
            </w:r>
          </w:p>
          <w:p w:rsidR="0007701A" w:rsidRPr="00160B57" w:rsidRDefault="0035716B" w:rsidP="0035716B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…………….. (dopisać potrzebną ilość pozycji)</w:t>
            </w:r>
          </w:p>
        </w:tc>
        <w:tc>
          <w:tcPr>
            <w:tcW w:w="1609" w:type="dxa"/>
          </w:tcPr>
          <w:p w:rsidR="0007701A" w:rsidRPr="0035716B" w:rsidRDefault="0007701A" w:rsidP="0035716B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lastRenderedPageBreak/>
              <w:t>Tak</w:t>
            </w:r>
            <w:r w:rsidR="0035716B">
              <w:rPr>
                <w:rFonts w:ascii="Arial Narrow" w:eastAsia="Times New Roman" w:hAnsi="Arial Narrow" w:cs="Arial"/>
                <w:sz w:val="22"/>
                <w:szCs w:val="22"/>
              </w:rPr>
              <w:t xml:space="preserve"> 10% (max 10pkt)</w:t>
            </w:r>
          </w:p>
          <w:p w:rsidR="0007701A" w:rsidRPr="00160B57" w:rsidRDefault="0007701A" w:rsidP="0007701A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Nie </w:t>
            </w:r>
            <w:r w:rsidR="0035716B">
              <w:rPr>
                <w:rFonts w:ascii="Arial Narrow" w:eastAsia="Times New Roman" w:hAnsi="Arial Narrow" w:cs="Arial"/>
                <w:sz w:val="22"/>
                <w:szCs w:val="22"/>
              </w:rPr>
              <w:t>0 % (max 0 pkt)</w:t>
            </w:r>
          </w:p>
        </w:tc>
        <w:tc>
          <w:tcPr>
            <w:tcW w:w="5351" w:type="dxa"/>
          </w:tcPr>
          <w:p w:rsidR="0007701A" w:rsidRPr="00160B57" w:rsidRDefault="0007701A" w:rsidP="0007701A">
            <w:p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Doświadczenie w przeprowadzaniu szkoleń, zakończone pozytywną oceną ich realizacji (protokół, referencje …itp.) w ostatnich trzech latach 20% (max 20 pkt)</w:t>
            </w:r>
          </w:p>
          <w:p w:rsidR="0007701A" w:rsidRPr="00160B57" w:rsidRDefault="0007701A" w:rsidP="0007701A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15 szkoleń</w:t>
            </w:r>
            <w:r w:rsidR="0035716B">
              <w:rPr>
                <w:rFonts w:ascii="Arial Narrow" w:hAnsi="Arial Narrow"/>
                <w:sz w:val="22"/>
                <w:szCs w:val="22"/>
              </w:rPr>
              <w:t xml:space="preserve"> i powyżej</w:t>
            </w:r>
            <w:r w:rsidRPr="00160B57">
              <w:rPr>
                <w:rFonts w:ascii="Arial Narrow" w:hAnsi="Arial Narrow"/>
                <w:sz w:val="22"/>
                <w:szCs w:val="22"/>
              </w:rPr>
              <w:t xml:space="preserve"> – 15 %  (max 15 pkt)</w:t>
            </w:r>
          </w:p>
          <w:p w:rsidR="0007701A" w:rsidRPr="00160B57" w:rsidRDefault="0007701A" w:rsidP="0007701A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14-10 szkoleń – 10% (max 10 pkt)</w:t>
            </w:r>
          </w:p>
          <w:p w:rsidR="0007701A" w:rsidRPr="00160B57" w:rsidRDefault="0007701A" w:rsidP="0007701A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9-0 szkoleń – 5% (max 5 pkt)</w:t>
            </w:r>
          </w:p>
          <w:p w:rsidR="0007701A" w:rsidRPr="00160B57" w:rsidRDefault="0007701A" w:rsidP="0007701A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doświadczenie w realizacji szkoleń na rzecz szkół– 5% (max 5 pkt)</w:t>
            </w:r>
          </w:p>
        </w:tc>
      </w:tr>
      <w:tr w:rsidR="0007701A" w:rsidRPr="00160B57" w:rsidTr="0035716B">
        <w:tc>
          <w:tcPr>
            <w:tcW w:w="1839" w:type="dxa"/>
          </w:tcPr>
          <w:p w:rsidR="0007701A" w:rsidRPr="00160B57" w:rsidRDefault="0007701A" w:rsidP="0007701A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Część 3 </w:t>
            </w:r>
            <w:r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t>Kurs p</w:t>
            </w:r>
            <w:r>
              <w:rPr>
                <w:rFonts w:ascii="Arial Narrow" w:hAnsi="Arial Narrow"/>
                <w:b/>
              </w:rPr>
              <w:t>rawa jazdy kategorii B</w:t>
            </w:r>
          </w:p>
        </w:tc>
        <w:tc>
          <w:tcPr>
            <w:tcW w:w="5767" w:type="dxa"/>
          </w:tcPr>
          <w:p w:rsidR="0035716B" w:rsidRPr="00160B57" w:rsidRDefault="0035716B" w:rsidP="0035716B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1 - ……….</w:t>
            </w:r>
          </w:p>
          <w:p w:rsidR="0035716B" w:rsidRPr="00160B57" w:rsidRDefault="0035716B" w:rsidP="0035716B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sz w:val="22"/>
                <w:szCs w:val="22"/>
              </w:rPr>
              <w:t>Poziom wykształcenia -10% (max 10 pkt)</w:t>
            </w:r>
          </w:p>
          <w:p w:rsidR="0035716B" w:rsidRPr="00160B57" w:rsidRDefault="0035716B" w:rsidP="0035716B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wyższe kierunkowe z godnie z prowadzonym zakresem szkolenia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- 3% (max 3 pkt)</w:t>
            </w:r>
          </w:p>
          <w:p w:rsidR="0035716B" w:rsidRPr="00160B57" w:rsidRDefault="0035716B" w:rsidP="0035716B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średnie kierunkowe zgodnie z prowadzonym zakresem szkolenia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- 1% (max 1 pkt)</w:t>
            </w:r>
          </w:p>
          <w:p w:rsidR="0035716B" w:rsidRPr="00160B57" w:rsidRDefault="0035716B" w:rsidP="0035716B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inne 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- </w:t>
            </w: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0% (max 0 pkt)</w:t>
            </w:r>
          </w:p>
          <w:p w:rsidR="0035716B" w:rsidRPr="00160B57" w:rsidRDefault="0035716B" w:rsidP="0035716B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Przygotowanie pedagogiczne: </w:t>
            </w:r>
          </w:p>
          <w:p w:rsidR="0035716B" w:rsidRPr="00160B57" w:rsidRDefault="0035716B" w:rsidP="0035716B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posiada przygotowanie pedagogiczne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- 3% (max 3 pkt)</w:t>
            </w:r>
          </w:p>
          <w:p w:rsidR="0035716B" w:rsidRPr="00160B57" w:rsidRDefault="0035716B" w:rsidP="0035716B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nie posiada przygotowania pedagogicznego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- 0% (max 0 pkt)</w:t>
            </w:r>
          </w:p>
          <w:p w:rsidR="0035716B" w:rsidRPr="00160B57" w:rsidRDefault="0035716B" w:rsidP="0035716B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Doświadczenie zawodowe w prowadzeniu szkoleń zgodnie  z przedmiotem zamówienia:</w:t>
            </w:r>
          </w:p>
          <w:p w:rsidR="0035716B" w:rsidRPr="00160B57" w:rsidRDefault="0035716B" w:rsidP="0035716B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przeprowadzenie 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5 </w:t>
            </w: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szkoleń 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i powyżej </w:t>
            </w: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 ostatnich trzech latach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- 4% (max 4 pkt)</w:t>
            </w:r>
          </w:p>
          <w:p w:rsidR="0035716B" w:rsidRPr="00160B57" w:rsidRDefault="0035716B" w:rsidP="0035716B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4 – 2 sz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>koleń w ostatnich trzech latach - 2% (max 2 pkt)</w:t>
            </w:r>
          </w:p>
          <w:p w:rsidR="0035716B" w:rsidRPr="00160B57" w:rsidRDefault="0035716B" w:rsidP="0035716B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poniżej dwóch sz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>koleń w ostatnich trzech latach - 0 % (max 0 pkt)</w:t>
            </w:r>
          </w:p>
          <w:p w:rsidR="0035716B" w:rsidRPr="00160B57" w:rsidRDefault="0035716B" w:rsidP="0035716B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2</w:t>
            </w:r>
          </w:p>
          <w:p w:rsidR="0007701A" w:rsidRPr="00160B57" w:rsidRDefault="0035716B" w:rsidP="0035716B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…………….. (dopisać potrzebną ilość pozycji)</w:t>
            </w:r>
          </w:p>
        </w:tc>
        <w:tc>
          <w:tcPr>
            <w:tcW w:w="1609" w:type="dxa"/>
          </w:tcPr>
          <w:p w:rsidR="0035716B" w:rsidRPr="0035716B" w:rsidRDefault="0035716B" w:rsidP="0035716B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Tak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- 10% (max 10pkt)</w:t>
            </w:r>
          </w:p>
          <w:p w:rsidR="0007701A" w:rsidRPr="00160B57" w:rsidRDefault="0035716B" w:rsidP="0035716B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Nie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 xml:space="preserve"> -</w:t>
            </w: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2"/>
                <w:szCs w:val="22"/>
              </w:rPr>
              <w:t>0 % (max 0 pkt)</w:t>
            </w:r>
          </w:p>
        </w:tc>
        <w:tc>
          <w:tcPr>
            <w:tcW w:w="5351" w:type="dxa"/>
          </w:tcPr>
          <w:p w:rsidR="0007701A" w:rsidRPr="00592F07" w:rsidRDefault="00592F07" w:rsidP="00592F07">
            <w:pPr>
              <w:rPr>
                <w:rFonts w:ascii="Arial Narrow" w:hAnsi="Arial Narrow"/>
                <w:sz w:val="22"/>
                <w:szCs w:val="22"/>
              </w:rPr>
            </w:pPr>
            <w:r w:rsidRPr="00592F07">
              <w:rPr>
                <w:rFonts w:ascii="Arial Narrow" w:hAnsi="Arial Narrow"/>
                <w:sz w:val="22"/>
                <w:szCs w:val="22"/>
              </w:rPr>
              <w:t>Doświadczenie w przeprowadzaniu szkoleń z ostatnich trzech lat (kopia księgi osób szkolonych potwierdzona za zgodność z oryginałem, protokoły, referencje …itp.) 20% (max 20 pkt)</w:t>
            </w:r>
            <w:r w:rsidR="0007701A" w:rsidRPr="00592F07">
              <w:rPr>
                <w:rFonts w:ascii="Arial Narrow" w:hAnsi="Arial Narrow"/>
                <w:sz w:val="22"/>
                <w:szCs w:val="22"/>
              </w:rPr>
              <w:t xml:space="preserve">15 szkoleń </w:t>
            </w:r>
            <w:r w:rsidR="0035716B" w:rsidRPr="00592F07">
              <w:rPr>
                <w:rFonts w:ascii="Arial Narrow" w:hAnsi="Arial Narrow"/>
                <w:sz w:val="22"/>
                <w:szCs w:val="22"/>
              </w:rPr>
              <w:t>i powyżej</w:t>
            </w:r>
            <w:r w:rsidR="0007701A" w:rsidRPr="00592F07">
              <w:rPr>
                <w:rFonts w:ascii="Arial Narrow" w:hAnsi="Arial Narrow"/>
                <w:sz w:val="22"/>
                <w:szCs w:val="22"/>
              </w:rPr>
              <w:t>– 15 %  (max 15 pkt)</w:t>
            </w:r>
          </w:p>
          <w:p w:rsidR="00592F07" w:rsidRPr="00592F07" w:rsidRDefault="00592F07" w:rsidP="00592F07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592F07">
              <w:rPr>
                <w:rFonts w:ascii="Arial Narrow" w:hAnsi="Arial Narrow"/>
                <w:sz w:val="22"/>
                <w:szCs w:val="22"/>
              </w:rPr>
              <w:t>Realizacja szkoleń dla 100 uczestników i powyżej  – 15 %  (max 15 pkt)</w:t>
            </w:r>
          </w:p>
          <w:p w:rsidR="00592F07" w:rsidRPr="00592F07" w:rsidRDefault="00592F07" w:rsidP="00592F07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592F07">
              <w:rPr>
                <w:rFonts w:ascii="Arial Narrow" w:hAnsi="Arial Narrow"/>
                <w:sz w:val="22"/>
                <w:szCs w:val="22"/>
              </w:rPr>
              <w:t>Realizacja szkoleń dla 99-70 uczestników   – 10% (max 10 pkt)</w:t>
            </w:r>
          </w:p>
          <w:p w:rsidR="00592F07" w:rsidRPr="00592F07" w:rsidRDefault="00592F07" w:rsidP="00592F07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592F07">
              <w:rPr>
                <w:rFonts w:ascii="Arial Narrow" w:hAnsi="Arial Narrow"/>
                <w:sz w:val="22"/>
                <w:szCs w:val="22"/>
              </w:rPr>
              <w:t>Realizacja szkoleń dla 69 uczestników i poniżej  – 5% (max 5 pkt)</w:t>
            </w:r>
          </w:p>
          <w:p w:rsidR="00592F07" w:rsidRPr="00592F07" w:rsidRDefault="00592F07" w:rsidP="00592F07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592F07">
              <w:rPr>
                <w:rFonts w:ascii="Arial Narrow" w:hAnsi="Arial Narrow"/>
                <w:sz w:val="22"/>
                <w:szCs w:val="22"/>
              </w:rPr>
              <w:t>Doświadczenie w realizacji szkoleń na rzecz szkół potwierdzone protokołem, referencjami– 5% (max 5 pkt)</w:t>
            </w:r>
          </w:p>
          <w:p w:rsidR="0007701A" w:rsidRPr="00160B57" w:rsidRDefault="0007701A" w:rsidP="00592F07">
            <w:pPr>
              <w:pStyle w:val="Akapitzlist"/>
              <w:ind w:left="1080"/>
              <w:rPr>
                <w:rFonts w:ascii="Arial Narrow" w:eastAsia="Times New Roman" w:hAnsi="Arial Narrow" w:cs="Arial"/>
                <w:sz w:val="22"/>
                <w:szCs w:val="22"/>
              </w:rPr>
            </w:pPr>
          </w:p>
        </w:tc>
      </w:tr>
    </w:tbl>
    <w:p w:rsidR="008D32A4" w:rsidRPr="00160B57" w:rsidRDefault="008D32A4" w:rsidP="008D32A4">
      <w:pPr>
        <w:rPr>
          <w:rFonts w:ascii="Arial Narrow" w:eastAsia="Times New Roman" w:hAnsi="Arial Narrow" w:cs="Arial"/>
          <w:b/>
          <w:sz w:val="22"/>
          <w:szCs w:val="22"/>
        </w:rPr>
      </w:pPr>
    </w:p>
    <w:p w:rsidR="008805E1" w:rsidRPr="00160B57" w:rsidRDefault="00924F35" w:rsidP="00924F35">
      <w:pPr>
        <w:ind w:left="360"/>
        <w:rPr>
          <w:rFonts w:ascii="Arial Narrow" w:eastAsia="Times New Roman" w:hAnsi="Arial Narrow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19"/>
          <w:szCs w:val="19"/>
        </w:rPr>
        <w:t>*</w:t>
      </w:r>
      <w:r w:rsidRPr="00160B57">
        <w:rPr>
          <w:rFonts w:ascii="Arial Narrow" w:eastAsia="Times New Roman" w:hAnsi="Arial Narrow" w:cs="Arial"/>
          <w:b/>
          <w:sz w:val="22"/>
          <w:szCs w:val="22"/>
        </w:rPr>
        <w:t xml:space="preserve">Zaznaczyć właściwe </w:t>
      </w:r>
    </w:p>
    <w:p w:rsidR="008805E1" w:rsidRPr="00160B57" w:rsidRDefault="008805E1" w:rsidP="008D32A4">
      <w:pPr>
        <w:rPr>
          <w:rFonts w:ascii="Arial Narrow" w:eastAsia="Times New Roman" w:hAnsi="Arial Narrow" w:cs="Arial"/>
          <w:b/>
          <w:sz w:val="22"/>
          <w:szCs w:val="22"/>
        </w:rPr>
      </w:pPr>
    </w:p>
    <w:p w:rsidR="008D32A4" w:rsidRPr="00160B57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160B57" w:rsidRDefault="00E95C75" w:rsidP="00924F35">
      <w:pPr>
        <w:jc w:val="both"/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Ustanowionym pełnomocnikiem do reprezentowania w postępowaniu o udzielenie zamówienia i /lub zawarcia umowy w sprawie zamówienia publicznego, w przypadku składania oferty wspólnej</w:t>
      </w:r>
      <w:r w:rsidR="008D32A4" w:rsidRPr="00160B57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160B57">
        <w:rPr>
          <w:rFonts w:ascii="Arial Narrow" w:eastAsia="Times New Roman" w:hAnsi="Arial Narrow" w:cs="Arial"/>
          <w:sz w:val="22"/>
          <w:szCs w:val="22"/>
        </w:rPr>
        <w:t>przez dwa lub więcej podmioty gospodarcze (konsorcja/ spółki cywilne) jest: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stanowisko: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imię i nazwisko: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..................................................................................................................tel.: ( ) ................................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uwagi:..................................................................................................................</w:t>
      </w:r>
    </w:p>
    <w:p w:rsidR="008D32A4" w:rsidRPr="00160B57" w:rsidRDefault="008D32A4" w:rsidP="00E95C75">
      <w:pPr>
        <w:rPr>
          <w:rFonts w:ascii="Arial Narrow" w:eastAsia="Times New Roman" w:hAnsi="Arial Narrow" w:cs="Arial"/>
          <w:b/>
          <w:sz w:val="22"/>
          <w:szCs w:val="22"/>
        </w:rPr>
      </w:pPr>
    </w:p>
    <w:p w:rsidR="00E95C75" w:rsidRPr="00160B57" w:rsidRDefault="00E95C75" w:rsidP="00E95C75">
      <w:pPr>
        <w:rPr>
          <w:rFonts w:ascii="Arial Narrow" w:eastAsia="Times New Roman" w:hAnsi="Arial Narrow" w:cs="Arial"/>
          <w:b/>
          <w:sz w:val="22"/>
          <w:szCs w:val="22"/>
        </w:rPr>
      </w:pPr>
      <w:r w:rsidRPr="00160B57">
        <w:rPr>
          <w:rFonts w:ascii="Arial Narrow" w:eastAsia="Times New Roman" w:hAnsi="Arial Narrow" w:cs="Arial"/>
          <w:b/>
          <w:sz w:val="22"/>
          <w:szCs w:val="22"/>
        </w:rPr>
        <w:t>Oświadczenie dotyczące postanowień Specyfikacji Istotnych Warunków Zamówienia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160B57" w:rsidRDefault="00E95C75" w:rsidP="008D32A4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Ceny zawierają</w:t>
      </w:r>
      <w:r w:rsidR="00B4144E" w:rsidRPr="00160B57">
        <w:rPr>
          <w:rFonts w:ascii="Arial Narrow" w:eastAsia="Times New Roman" w:hAnsi="Arial Narrow" w:cs="Arial"/>
          <w:sz w:val="22"/>
          <w:szCs w:val="22"/>
        </w:rPr>
        <w:t xml:space="preserve"> podatek od towarów i usług VAT.</w:t>
      </w:r>
    </w:p>
    <w:p w:rsidR="008D32A4" w:rsidRPr="00160B57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 xml:space="preserve">Oświadczamy, że zapoznaliśmy się ze specyfikacją istotnych warunków zamówienia, nie wnosimy żadnych zastrzeżeń oraz uzyskaliśmy informacje niezbędne do przygotowania oferty. </w:t>
      </w:r>
    </w:p>
    <w:p w:rsidR="008D32A4" w:rsidRPr="00160B57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Oświadczam, że przedmiot oferty jest zgodny z przedmiotem zamówienia.</w:t>
      </w:r>
    </w:p>
    <w:p w:rsidR="008D32A4" w:rsidRPr="00160B57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Oświadczamy, że uważamy się za związanych ofertą przez czas wskazany w specyfikacji istotnych warunków zamówienia.</w:t>
      </w:r>
    </w:p>
    <w:p w:rsidR="008D32A4" w:rsidRPr="00160B57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 xml:space="preserve">Oświadczamy, że załączone do specyfikacji istotnych warunków zamówienia wymagania stawiane Wykonawcy oraz projekt umowy zostały przez nas zaakceptowane bez zastrzeżeń i zobowiązujemy się, w przypadku wyboru naszej oferty, do zawarcia umowy w miejscu i terminie wyznaczonym przez Zamawiającego. </w:t>
      </w:r>
    </w:p>
    <w:p w:rsidR="00E95C75" w:rsidRPr="00160B57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 xml:space="preserve">Oświadczam, że wszystkie załączone dokumenty lub kserokopie są zgodne z </w:t>
      </w:r>
      <w:r w:rsidR="008D32A4" w:rsidRPr="00160B57">
        <w:rPr>
          <w:rFonts w:ascii="Arial Narrow" w:eastAsia="Times New Roman" w:hAnsi="Arial Narrow" w:cs="Arial"/>
          <w:sz w:val="22"/>
          <w:szCs w:val="22"/>
        </w:rPr>
        <w:t>aktualnym stanem faktycznym i prawn</w:t>
      </w:r>
      <w:r w:rsidRPr="00160B57">
        <w:rPr>
          <w:rFonts w:ascii="Arial Narrow" w:eastAsia="Times New Roman" w:hAnsi="Arial Narrow" w:cs="Arial"/>
          <w:sz w:val="22"/>
          <w:szCs w:val="22"/>
        </w:rPr>
        <w:t>ym.</w:t>
      </w:r>
    </w:p>
    <w:p w:rsidR="008D32A4" w:rsidRPr="00160B57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8D32A4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160B57" w:rsidRDefault="00160B57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160B57" w:rsidRPr="00160B57" w:rsidRDefault="00160B57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Załącznikami do niniejszej oferty są następujące dokumenty:</w:t>
      </w:r>
    </w:p>
    <w:p w:rsidR="00E95C75" w:rsidRPr="00160B57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160B57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160B57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160B57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160B57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</w:t>
      </w:r>
      <w:r w:rsidR="00160B57">
        <w:rPr>
          <w:rFonts w:ascii="Arial Narrow" w:eastAsia="Times New Roman" w:hAnsi="Arial Narrow" w:cs="Arial"/>
          <w:sz w:val="22"/>
          <w:szCs w:val="22"/>
        </w:rPr>
        <w:t>...................................</w:t>
      </w:r>
      <w:r w:rsidRPr="00160B57">
        <w:rPr>
          <w:rFonts w:ascii="Arial Narrow" w:eastAsia="Times New Roman" w:hAnsi="Arial Narrow" w:cs="Arial"/>
          <w:sz w:val="22"/>
          <w:szCs w:val="22"/>
        </w:rPr>
        <w:t>....</w:t>
      </w:r>
    </w:p>
    <w:p w:rsidR="00E95C75" w:rsidRPr="00160B57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160B57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</w:t>
      </w:r>
    </w:p>
    <w:p w:rsidR="00E95C75" w:rsidRPr="00160B57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Zgodnie z art. 8 ust. 3 Prawa zamówień publicznych, Wykonawca zastrzega, iż wymienione niżej</w:t>
      </w:r>
      <w:r w:rsidR="008D32A4" w:rsidRPr="00160B57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160B57">
        <w:rPr>
          <w:rFonts w:ascii="Arial Narrow" w:eastAsia="Times New Roman" w:hAnsi="Arial Narrow" w:cs="Arial"/>
          <w:sz w:val="22"/>
          <w:szCs w:val="22"/>
        </w:rPr>
        <w:t>dokumenty, składające się na ofertę, nie mogą być udostępnione innym uczestnikom postępowania: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D32A4" w:rsidRPr="00160B57">
        <w:rPr>
          <w:rFonts w:ascii="Arial Narrow" w:eastAsia="Times New Roman" w:hAnsi="Arial Narrow" w:cs="Arial"/>
          <w:sz w:val="22"/>
          <w:szCs w:val="22"/>
        </w:rPr>
        <w:t>......</w:t>
      </w:r>
      <w:r w:rsidR="008D32A4" w:rsidRPr="00160B57">
        <w:rPr>
          <w:rFonts w:ascii="Arial Narrow" w:eastAsia="Times New Roman" w:hAnsi="Arial Narrow" w:cs="Arial"/>
          <w:sz w:val="22"/>
          <w:szCs w:val="22"/>
        </w:rPr>
        <w:lastRenderedPageBreak/>
        <w:t>..............................................</w:t>
      </w: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</w:t>
      </w:r>
    </w:p>
    <w:p w:rsidR="008D32A4" w:rsidRPr="00160B57" w:rsidRDefault="008D32A4" w:rsidP="008D32A4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32A4" w:rsidRPr="00160B57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 xml:space="preserve">Inne informacje Wykonawcy: </w:t>
      </w:r>
    </w:p>
    <w:p w:rsidR="008D32A4" w:rsidRPr="00160B57" w:rsidRDefault="008D32A4" w:rsidP="008D32A4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32A4" w:rsidRPr="00160B57" w:rsidRDefault="008D32A4" w:rsidP="008D32A4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Ofertę składamy według naszej woli i wiedzy, świadomi odpowiedzialności karnej z art. 297 Kodeksu Karnego</w:t>
      </w: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712677" w:rsidRDefault="00712677" w:rsidP="00712677">
      <w:pPr>
        <w:tabs>
          <w:tab w:val="left" w:pos="11865"/>
          <w:tab w:val="right" w:pos="14570"/>
        </w:tabs>
        <w:ind w:left="6354"/>
        <w:rPr>
          <w:rFonts w:ascii="Arial Narrow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18"/>
          <w:szCs w:val="19"/>
        </w:rPr>
        <w:t xml:space="preserve">                                                                                                  </w:t>
      </w:r>
      <w:r>
        <w:rPr>
          <w:rFonts w:ascii="Arial Narrow" w:hAnsi="Arial Narrow" w:cs="Arial"/>
          <w:sz w:val="20"/>
          <w:szCs w:val="20"/>
        </w:rPr>
        <w:t>..............................................</w:t>
      </w:r>
    </w:p>
    <w:p w:rsidR="00712677" w:rsidRDefault="00712677" w:rsidP="00712677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712677" w:rsidRDefault="00712677" w:rsidP="00712677">
      <w:pPr>
        <w:ind w:left="3530" w:firstLine="706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                                                                                                   reprezentowania Wykonawcy</w:t>
      </w:r>
    </w:p>
    <w:p w:rsidR="00160B57" w:rsidRPr="00160B57" w:rsidRDefault="00160B57">
      <w:pPr>
        <w:ind w:left="6354"/>
        <w:jc w:val="right"/>
        <w:rPr>
          <w:rFonts w:ascii="Arial Narrow" w:hAnsi="Arial Narrow"/>
          <w:b/>
          <w:sz w:val="22"/>
          <w:u w:val="single"/>
        </w:rPr>
      </w:pPr>
    </w:p>
    <w:sectPr w:rsidR="00160B57" w:rsidRPr="00160B57" w:rsidSect="00160B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45" w:right="1134" w:bottom="1134" w:left="1134" w:header="284" w:footer="24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B91" w:rsidRDefault="00024B91" w:rsidP="00560058">
      <w:r>
        <w:separator/>
      </w:r>
    </w:p>
  </w:endnote>
  <w:endnote w:type="continuationSeparator" w:id="0">
    <w:p w:rsidR="00024B91" w:rsidRDefault="00024B91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EC6" w:rsidRDefault="008C4E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D27784">
    <w:pPr>
      <w:pStyle w:val="Stopka"/>
      <w:jc w:val="right"/>
    </w:pPr>
    <w:r>
      <w:fldChar w:fldCharType="begin"/>
    </w:r>
    <w:r w:rsidR="00C71269">
      <w:instrText>PAGE   \* MERGEFORMAT</w:instrText>
    </w:r>
    <w:r>
      <w:fldChar w:fldCharType="separate"/>
    </w:r>
    <w:r w:rsidR="00592F07">
      <w:rPr>
        <w:noProof/>
      </w:rPr>
      <w:t>3</w:t>
    </w:r>
    <w:r>
      <w:rPr>
        <w:noProof/>
      </w:rPr>
      <w:fldChar w:fldCharType="end"/>
    </w:r>
  </w:p>
  <w:p w:rsidR="00C86774" w:rsidRPr="006E300B" w:rsidRDefault="00C86774" w:rsidP="00C86774">
    <w:pPr>
      <w:widowControl/>
      <w:suppressAutoHyphens w:val="0"/>
      <w:autoSpaceDE w:val="0"/>
      <w:autoSpaceDN w:val="0"/>
      <w:adjustRightInd w:val="0"/>
      <w:jc w:val="both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Projekt  „Technik leśnik – kwalifikacje na start </w:t>
    </w:r>
    <w:r w:rsidRPr="006E300B">
      <w:rPr>
        <w:rFonts w:ascii="Arial Narrow" w:hAnsi="Arial Narrow"/>
        <w:sz w:val="18"/>
        <w:szCs w:val="18"/>
      </w:rPr>
      <w:t>” realizowany  przez Technikum Leśne w Białowieży, współfinansowany ze środków Unii Europejskiej Oś Priorytetowa  III. Kompetencje i kwalifikacje, Działanie 3.3. Kształcenie zawodowe młodzieży na rzecz konkurencyjności podlaskiej g</w:t>
    </w:r>
    <w:r>
      <w:rPr>
        <w:rFonts w:ascii="Arial Narrow" w:hAnsi="Arial Narrow"/>
        <w:sz w:val="18"/>
        <w:szCs w:val="18"/>
      </w:rPr>
      <w:t xml:space="preserve">ospodarki, Poddziałanie 3.3.1. </w:t>
    </w:r>
    <w:r w:rsidRPr="006E300B">
      <w:rPr>
        <w:rFonts w:ascii="Arial Narrow" w:hAnsi="Arial Narrow"/>
        <w:sz w:val="18"/>
        <w:szCs w:val="18"/>
      </w:rPr>
      <w:t>Kształcenie zawodowe młodzieży na rzecz konkurencyjności podlas</w:t>
    </w:r>
    <w:r>
      <w:rPr>
        <w:rFonts w:ascii="Arial Narrow" w:hAnsi="Arial Narrow"/>
        <w:sz w:val="18"/>
        <w:szCs w:val="18"/>
      </w:rPr>
      <w:t xml:space="preserve">kiej gospodarki, </w:t>
    </w:r>
    <w:r w:rsidRPr="006E300B">
      <w:rPr>
        <w:rFonts w:ascii="Arial Narrow" w:hAnsi="Arial Narrow"/>
        <w:sz w:val="18"/>
        <w:szCs w:val="18"/>
      </w:rPr>
      <w:t>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  <w:p w:rsidR="00F1346E" w:rsidRPr="00D51895" w:rsidRDefault="00F1346E" w:rsidP="00C86774">
    <w:pPr>
      <w:pStyle w:val="Stopka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EC6" w:rsidRDefault="008C4E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B91" w:rsidRDefault="00024B91" w:rsidP="00560058">
      <w:r>
        <w:separator/>
      </w:r>
    </w:p>
  </w:footnote>
  <w:footnote w:type="continuationSeparator" w:id="0">
    <w:p w:rsidR="00024B91" w:rsidRDefault="00024B91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EC6" w:rsidRDefault="008C4E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340E8A" w:rsidP="00D51895">
    <w:pPr>
      <w:pStyle w:val="Nagwek"/>
      <w:tabs>
        <w:tab w:val="left" w:pos="4334"/>
      </w:tabs>
      <w:jc w:val="center"/>
    </w:pPr>
    <w:r w:rsidRPr="00340E8A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EC6" w:rsidRDefault="008C4E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49A3903"/>
    <w:multiLevelType w:val="hybridMultilevel"/>
    <w:tmpl w:val="CE566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30099"/>
    <w:multiLevelType w:val="hybridMultilevel"/>
    <w:tmpl w:val="153CD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43B5F"/>
    <w:multiLevelType w:val="hybridMultilevel"/>
    <w:tmpl w:val="CAE41062"/>
    <w:lvl w:ilvl="0" w:tplc="35625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10DF00CF"/>
    <w:multiLevelType w:val="hybridMultilevel"/>
    <w:tmpl w:val="5442D5D0"/>
    <w:lvl w:ilvl="0" w:tplc="35625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16D77ABC"/>
    <w:multiLevelType w:val="hybridMultilevel"/>
    <w:tmpl w:val="12BAE64E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1DA27B99"/>
    <w:multiLevelType w:val="hybridMultilevel"/>
    <w:tmpl w:val="FC364FB8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13246B"/>
    <w:multiLevelType w:val="hybridMultilevel"/>
    <w:tmpl w:val="09AEDC5C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457696"/>
    <w:multiLevelType w:val="hybridMultilevel"/>
    <w:tmpl w:val="2CEEF85A"/>
    <w:lvl w:ilvl="0" w:tplc="A2BCB25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28087964"/>
    <w:multiLevelType w:val="hybridMultilevel"/>
    <w:tmpl w:val="2A72C806"/>
    <w:lvl w:ilvl="0" w:tplc="4C42FD9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0" w15:restartNumberingAfterBreak="0">
    <w:nsid w:val="34D467F8"/>
    <w:multiLevelType w:val="hybridMultilevel"/>
    <w:tmpl w:val="B5FE7F32"/>
    <w:lvl w:ilvl="0" w:tplc="35625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8296D"/>
    <w:multiLevelType w:val="hybridMultilevel"/>
    <w:tmpl w:val="030A0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A0C98"/>
    <w:multiLevelType w:val="hybridMultilevel"/>
    <w:tmpl w:val="EE7CD11E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356257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5" w15:restartNumberingAfterBreak="0">
    <w:nsid w:val="668120F9"/>
    <w:multiLevelType w:val="hybridMultilevel"/>
    <w:tmpl w:val="3934DF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7" w15:restartNumberingAfterBreak="0">
    <w:nsid w:val="70BB774E"/>
    <w:multiLevelType w:val="hybridMultilevel"/>
    <w:tmpl w:val="3E76A97A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720584"/>
    <w:multiLevelType w:val="hybridMultilevel"/>
    <w:tmpl w:val="89108AD2"/>
    <w:lvl w:ilvl="0" w:tplc="35625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0" w15:restartNumberingAfterBreak="0">
    <w:nsid w:val="7D404C63"/>
    <w:multiLevelType w:val="hybridMultilevel"/>
    <w:tmpl w:val="334E95D0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12"/>
  </w:num>
  <w:num w:numId="4">
    <w:abstractNumId w:val="1"/>
  </w:num>
  <w:num w:numId="5">
    <w:abstractNumId w:val="8"/>
  </w:num>
  <w:num w:numId="6">
    <w:abstractNumId w:val="10"/>
  </w:num>
  <w:num w:numId="7">
    <w:abstractNumId w:val="17"/>
  </w:num>
  <w:num w:numId="8">
    <w:abstractNumId w:val="2"/>
  </w:num>
  <w:num w:numId="9">
    <w:abstractNumId w:val="19"/>
  </w:num>
  <w:num w:numId="10">
    <w:abstractNumId w:val="26"/>
  </w:num>
  <w:num w:numId="11">
    <w:abstractNumId w:val="16"/>
  </w:num>
  <w:num w:numId="12">
    <w:abstractNumId w:val="24"/>
  </w:num>
  <w:num w:numId="13">
    <w:abstractNumId w:val="3"/>
  </w:num>
  <w:num w:numId="14">
    <w:abstractNumId w:val="4"/>
  </w:num>
  <w:num w:numId="15">
    <w:abstractNumId w:val="18"/>
  </w:num>
  <w:num w:numId="16">
    <w:abstractNumId w:val="22"/>
  </w:num>
  <w:num w:numId="17">
    <w:abstractNumId w:val="6"/>
  </w:num>
  <w:num w:numId="18">
    <w:abstractNumId w:val="27"/>
  </w:num>
  <w:num w:numId="19">
    <w:abstractNumId w:val="13"/>
  </w:num>
  <w:num w:numId="20">
    <w:abstractNumId w:val="15"/>
  </w:num>
  <w:num w:numId="21">
    <w:abstractNumId w:val="11"/>
  </w:num>
  <w:num w:numId="22">
    <w:abstractNumId w:val="14"/>
  </w:num>
  <w:num w:numId="23">
    <w:abstractNumId w:val="30"/>
  </w:num>
  <w:num w:numId="24">
    <w:abstractNumId w:val="5"/>
  </w:num>
  <w:num w:numId="25">
    <w:abstractNumId w:val="25"/>
  </w:num>
  <w:num w:numId="26">
    <w:abstractNumId w:val="9"/>
  </w:num>
  <w:num w:numId="27">
    <w:abstractNumId w:val="20"/>
  </w:num>
  <w:num w:numId="28">
    <w:abstractNumId w:val="28"/>
  </w:num>
  <w:num w:numId="29">
    <w:abstractNumId w:val="7"/>
  </w:num>
  <w:num w:numId="30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C3"/>
    <w:rsid w:val="00003D3B"/>
    <w:rsid w:val="00006FC2"/>
    <w:rsid w:val="00010FF1"/>
    <w:rsid w:val="00024B91"/>
    <w:rsid w:val="000272D3"/>
    <w:rsid w:val="00037904"/>
    <w:rsid w:val="0007701A"/>
    <w:rsid w:val="000776A4"/>
    <w:rsid w:val="00080C00"/>
    <w:rsid w:val="00090BC0"/>
    <w:rsid w:val="0009410D"/>
    <w:rsid w:val="000B12EE"/>
    <w:rsid w:val="000D0797"/>
    <w:rsid w:val="000E59CD"/>
    <w:rsid w:val="000F338A"/>
    <w:rsid w:val="001113DA"/>
    <w:rsid w:val="001212C2"/>
    <w:rsid w:val="001359C4"/>
    <w:rsid w:val="001444E3"/>
    <w:rsid w:val="001470C3"/>
    <w:rsid w:val="0015627E"/>
    <w:rsid w:val="00160B57"/>
    <w:rsid w:val="00161183"/>
    <w:rsid w:val="001664E6"/>
    <w:rsid w:val="00183912"/>
    <w:rsid w:val="00184265"/>
    <w:rsid w:val="001928AB"/>
    <w:rsid w:val="001946DB"/>
    <w:rsid w:val="001F2EFB"/>
    <w:rsid w:val="002036B7"/>
    <w:rsid w:val="00203BAD"/>
    <w:rsid w:val="00205CAE"/>
    <w:rsid w:val="0023321B"/>
    <w:rsid w:val="002350D9"/>
    <w:rsid w:val="0024318D"/>
    <w:rsid w:val="00244211"/>
    <w:rsid w:val="002531C3"/>
    <w:rsid w:val="00271E6E"/>
    <w:rsid w:val="00292E0A"/>
    <w:rsid w:val="002B1F7E"/>
    <w:rsid w:val="002C75E2"/>
    <w:rsid w:val="002E3823"/>
    <w:rsid w:val="002F25C9"/>
    <w:rsid w:val="002F51B7"/>
    <w:rsid w:val="0030167C"/>
    <w:rsid w:val="00321E1C"/>
    <w:rsid w:val="00335607"/>
    <w:rsid w:val="00340E8A"/>
    <w:rsid w:val="00343C56"/>
    <w:rsid w:val="00355650"/>
    <w:rsid w:val="0035716B"/>
    <w:rsid w:val="00373650"/>
    <w:rsid w:val="00376E41"/>
    <w:rsid w:val="00384757"/>
    <w:rsid w:val="003C76F0"/>
    <w:rsid w:val="003E786B"/>
    <w:rsid w:val="003F1EFC"/>
    <w:rsid w:val="003F561E"/>
    <w:rsid w:val="00405828"/>
    <w:rsid w:val="00426A1E"/>
    <w:rsid w:val="0045118B"/>
    <w:rsid w:val="004876F1"/>
    <w:rsid w:val="0049052E"/>
    <w:rsid w:val="004A2CBF"/>
    <w:rsid w:val="00500783"/>
    <w:rsid w:val="00511C21"/>
    <w:rsid w:val="0052451D"/>
    <w:rsid w:val="00530CC1"/>
    <w:rsid w:val="00534C1E"/>
    <w:rsid w:val="00543E51"/>
    <w:rsid w:val="00560058"/>
    <w:rsid w:val="00571960"/>
    <w:rsid w:val="00571B5D"/>
    <w:rsid w:val="00583186"/>
    <w:rsid w:val="00590EED"/>
    <w:rsid w:val="00592F07"/>
    <w:rsid w:val="005A2B46"/>
    <w:rsid w:val="00607463"/>
    <w:rsid w:val="00617C80"/>
    <w:rsid w:val="006245ED"/>
    <w:rsid w:val="00626FCE"/>
    <w:rsid w:val="0063263A"/>
    <w:rsid w:val="00647DD5"/>
    <w:rsid w:val="00665FCC"/>
    <w:rsid w:val="00674DB0"/>
    <w:rsid w:val="00684C72"/>
    <w:rsid w:val="00684FD5"/>
    <w:rsid w:val="006B341A"/>
    <w:rsid w:val="006C587F"/>
    <w:rsid w:val="006E7D00"/>
    <w:rsid w:val="006F4712"/>
    <w:rsid w:val="00703764"/>
    <w:rsid w:val="00707080"/>
    <w:rsid w:val="007124C9"/>
    <w:rsid w:val="00712677"/>
    <w:rsid w:val="00732729"/>
    <w:rsid w:val="007432F5"/>
    <w:rsid w:val="0075462E"/>
    <w:rsid w:val="00767337"/>
    <w:rsid w:val="0078514D"/>
    <w:rsid w:val="007C0943"/>
    <w:rsid w:val="007D0862"/>
    <w:rsid w:val="007F7E8F"/>
    <w:rsid w:val="008176BD"/>
    <w:rsid w:val="00821FDE"/>
    <w:rsid w:val="00857241"/>
    <w:rsid w:val="00873F28"/>
    <w:rsid w:val="008805E1"/>
    <w:rsid w:val="0089625C"/>
    <w:rsid w:val="00897590"/>
    <w:rsid w:val="008B23CB"/>
    <w:rsid w:val="008C4EC6"/>
    <w:rsid w:val="008D32A4"/>
    <w:rsid w:val="008F60D2"/>
    <w:rsid w:val="00924F35"/>
    <w:rsid w:val="00931A2D"/>
    <w:rsid w:val="00932F49"/>
    <w:rsid w:val="0094532D"/>
    <w:rsid w:val="00951F96"/>
    <w:rsid w:val="00977DE8"/>
    <w:rsid w:val="00981B17"/>
    <w:rsid w:val="009A399C"/>
    <w:rsid w:val="009B350B"/>
    <w:rsid w:val="009B664F"/>
    <w:rsid w:val="009C507F"/>
    <w:rsid w:val="009D46A4"/>
    <w:rsid w:val="009D5522"/>
    <w:rsid w:val="009E234A"/>
    <w:rsid w:val="00A13298"/>
    <w:rsid w:val="00A215E0"/>
    <w:rsid w:val="00A43200"/>
    <w:rsid w:val="00AA3DC5"/>
    <w:rsid w:val="00AB3A29"/>
    <w:rsid w:val="00AB49F4"/>
    <w:rsid w:val="00AB6B94"/>
    <w:rsid w:val="00AC4293"/>
    <w:rsid w:val="00AC4FE4"/>
    <w:rsid w:val="00AF6D93"/>
    <w:rsid w:val="00B04890"/>
    <w:rsid w:val="00B12752"/>
    <w:rsid w:val="00B21DFA"/>
    <w:rsid w:val="00B32507"/>
    <w:rsid w:val="00B4106B"/>
    <w:rsid w:val="00B4144E"/>
    <w:rsid w:val="00B54373"/>
    <w:rsid w:val="00B64D91"/>
    <w:rsid w:val="00B717AE"/>
    <w:rsid w:val="00B92C6F"/>
    <w:rsid w:val="00B94BA3"/>
    <w:rsid w:val="00BB1389"/>
    <w:rsid w:val="00BC3A3D"/>
    <w:rsid w:val="00BD4D8F"/>
    <w:rsid w:val="00BE755D"/>
    <w:rsid w:val="00C008B5"/>
    <w:rsid w:val="00C019FA"/>
    <w:rsid w:val="00C23D38"/>
    <w:rsid w:val="00C24D1A"/>
    <w:rsid w:val="00C3771D"/>
    <w:rsid w:val="00C71269"/>
    <w:rsid w:val="00C86774"/>
    <w:rsid w:val="00C925AE"/>
    <w:rsid w:val="00CA5F96"/>
    <w:rsid w:val="00CB0537"/>
    <w:rsid w:val="00CC35ED"/>
    <w:rsid w:val="00CF6457"/>
    <w:rsid w:val="00D27784"/>
    <w:rsid w:val="00D3306B"/>
    <w:rsid w:val="00D3552F"/>
    <w:rsid w:val="00D458B5"/>
    <w:rsid w:val="00D51895"/>
    <w:rsid w:val="00D6241E"/>
    <w:rsid w:val="00D771F5"/>
    <w:rsid w:val="00D94187"/>
    <w:rsid w:val="00DC5C9D"/>
    <w:rsid w:val="00DF12C4"/>
    <w:rsid w:val="00DF615F"/>
    <w:rsid w:val="00E06BA7"/>
    <w:rsid w:val="00E251D1"/>
    <w:rsid w:val="00E317B8"/>
    <w:rsid w:val="00E458C9"/>
    <w:rsid w:val="00E52FB7"/>
    <w:rsid w:val="00E553D2"/>
    <w:rsid w:val="00E56080"/>
    <w:rsid w:val="00E6496D"/>
    <w:rsid w:val="00E7647A"/>
    <w:rsid w:val="00E772A4"/>
    <w:rsid w:val="00E8072C"/>
    <w:rsid w:val="00E86427"/>
    <w:rsid w:val="00E95C75"/>
    <w:rsid w:val="00EA2E5A"/>
    <w:rsid w:val="00ED7B92"/>
    <w:rsid w:val="00EE2387"/>
    <w:rsid w:val="00EE75D9"/>
    <w:rsid w:val="00EF655F"/>
    <w:rsid w:val="00F01178"/>
    <w:rsid w:val="00F03258"/>
    <w:rsid w:val="00F06FED"/>
    <w:rsid w:val="00F1346E"/>
    <w:rsid w:val="00F20BE9"/>
    <w:rsid w:val="00F310DE"/>
    <w:rsid w:val="00F35155"/>
    <w:rsid w:val="00F44648"/>
    <w:rsid w:val="00F61682"/>
    <w:rsid w:val="00F953D7"/>
    <w:rsid w:val="00FA0A80"/>
    <w:rsid w:val="00FA190C"/>
    <w:rsid w:val="00FC106D"/>
    <w:rsid w:val="00FC5EDF"/>
    <w:rsid w:val="00FD76EF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F7B68F7-9F4F-48F4-8DE7-CD7B0162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84DFD-07C6-A843-B657-7E2BA30B4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5</Pages>
  <Words>1542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10774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Microsoft Office User</cp:lastModifiedBy>
  <cp:revision>2</cp:revision>
  <cp:lastPrinted>2020-11-16T11:46:00Z</cp:lastPrinted>
  <dcterms:created xsi:type="dcterms:W3CDTF">2021-03-04T09:47:00Z</dcterms:created>
  <dcterms:modified xsi:type="dcterms:W3CDTF">2021-03-04T09:47:00Z</dcterms:modified>
</cp:coreProperties>
</file>