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 w:rsidRPr="008860E4">
        <w:rPr>
          <w:rFonts w:ascii="Arial Narrow" w:hAnsi="Arial Narrow"/>
          <w:b/>
          <w:sz w:val="20"/>
          <w:szCs w:val="20"/>
          <w:u w:val="single"/>
        </w:rPr>
        <w:t>Załącznik Nr 1</w:t>
      </w:r>
    </w:p>
    <w:p w:rsidR="008860E4" w:rsidRPr="008860E4" w:rsidRDefault="00E95C75" w:rsidP="00DF757A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siwz - postępowanie o udzielenie zamówienia publicznego w trybie przetargu nieograniczonego </w:t>
      </w:r>
    </w:p>
    <w:p w:rsidR="00E95C75" w:rsidRPr="008860E4" w:rsidRDefault="00E95C75" w:rsidP="00DF757A">
      <w:pPr>
        <w:tabs>
          <w:tab w:val="left" w:pos="8647"/>
          <w:tab w:val="left" w:pos="9356"/>
        </w:tabs>
        <w:jc w:val="right"/>
        <w:rPr>
          <w:rFonts w:ascii="Arial Narrow" w:hAnsi="Arial Narrow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="008860E4" w:rsidRPr="008860E4">
        <w:rPr>
          <w:rFonts w:ascii="Arial Narrow" w:hAnsi="Arial Narrow" w:cs="TimesNewRomanPSMT"/>
          <w:sz w:val="20"/>
          <w:szCs w:val="20"/>
        </w:rPr>
        <w:t xml:space="preserve">: 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>Usługę zarządzanie projektem – kierownik projektu,</w:t>
      </w:r>
      <w:r w:rsidR="00DF757A">
        <w:rPr>
          <w:rFonts w:ascii="Arial Narrow" w:hAnsi="Arial Narrow" w:cs="TimesNewRomanPSMT"/>
          <w:i/>
          <w:sz w:val="20"/>
          <w:szCs w:val="20"/>
        </w:rPr>
        <w:t xml:space="preserve"> specjalista do spraw monitoringu i sprawozdawczości 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>realizowan</w:t>
      </w:r>
      <w:r w:rsidR="00DF757A">
        <w:rPr>
          <w:rFonts w:ascii="Arial Narrow" w:hAnsi="Arial Narrow" w:cs="TimesNewRomanPSMT"/>
          <w:i/>
          <w:sz w:val="20"/>
          <w:szCs w:val="20"/>
        </w:rPr>
        <w:t xml:space="preserve">ej w </w:t>
      </w:r>
      <w:r w:rsidR="008860E4" w:rsidRPr="008860E4">
        <w:rPr>
          <w:rFonts w:ascii="Arial Narrow" w:hAnsi="Arial Narrow" w:cs="TimesNewRomanPSMT"/>
          <w:i/>
          <w:sz w:val="20"/>
          <w:szCs w:val="20"/>
        </w:rPr>
        <w:t xml:space="preserve">ramach projektu pt.: </w:t>
      </w:r>
      <w:r w:rsidR="008860E4"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 w:rsidR="00F629DC">
        <w:rPr>
          <w:rFonts w:ascii="Arial Narrow" w:hAnsi="Arial Narrow" w:cs="TimesNewRomanPS-BoldMT"/>
          <w:bCs/>
          <w:i/>
          <w:sz w:val="20"/>
          <w:szCs w:val="20"/>
        </w:rPr>
        <w:t>Technik leśnik – kwalifikacje na start</w:t>
      </w:r>
      <w:r w:rsidR="008860E4"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Pr="002D41F7">
        <w:rPr>
          <w:rFonts w:ascii="Arial Narrow" w:hAnsi="Arial Narrow"/>
          <w:i/>
          <w:sz w:val="20"/>
          <w:szCs w:val="20"/>
        </w:rPr>
        <w:t xml:space="preserve">nr </w:t>
      </w:r>
      <w:r w:rsidR="00F629DC">
        <w:rPr>
          <w:rFonts w:ascii="Arial Narrow" w:hAnsi="Arial Narrow"/>
          <w:i/>
          <w:sz w:val="20"/>
          <w:szCs w:val="20"/>
        </w:rPr>
        <w:t>7/RPOWP/20</w:t>
      </w:r>
      <w:r w:rsidR="00F52BC1">
        <w:rPr>
          <w:rFonts w:ascii="Arial Narrow" w:hAnsi="Arial Narrow"/>
          <w:i/>
          <w:sz w:val="20"/>
          <w:szCs w:val="20"/>
        </w:rPr>
        <w:t>1</w:t>
      </w:r>
      <w:r w:rsidR="00F629DC">
        <w:rPr>
          <w:rFonts w:ascii="Arial Narrow" w:hAnsi="Arial Narrow"/>
          <w:i/>
          <w:sz w:val="20"/>
          <w:szCs w:val="20"/>
        </w:rPr>
        <w:t>9</w:t>
      </w:r>
    </w:p>
    <w:p w:rsidR="00E95C75" w:rsidRPr="008860E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0"/>
          <w:szCs w:val="20"/>
        </w:rPr>
      </w:pP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(pieczęć firmy)                                                             </w:t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="002D41F7">
        <w:rPr>
          <w:rFonts w:ascii="Arial Narrow" w:eastAsia="Times New Roman" w:hAnsi="Arial Narrow" w:cs="Arial"/>
          <w:i/>
          <w:sz w:val="20"/>
          <w:szCs w:val="20"/>
        </w:rPr>
        <w:tab/>
      </w:r>
      <w:r w:rsidRPr="008860E4">
        <w:rPr>
          <w:rFonts w:ascii="Arial Narrow" w:eastAsia="Times New Roman" w:hAnsi="Arial Narrow" w:cs="Arial"/>
          <w:i/>
          <w:sz w:val="20"/>
          <w:szCs w:val="20"/>
        </w:rPr>
        <w:t xml:space="preserve">    </w:t>
      </w:r>
      <w:r w:rsidRPr="008860E4">
        <w:rPr>
          <w:rFonts w:ascii="Arial Narrow" w:eastAsia="Times New Roman" w:hAnsi="Arial Narrow" w:cs="Arial"/>
          <w:sz w:val="20"/>
          <w:szCs w:val="20"/>
        </w:rPr>
        <w:t>miejscowość, data .............................................</w:t>
      </w: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:rsidR="00E95C75" w:rsidRPr="008860E4" w:rsidRDefault="00E95C75" w:rsidP="00E95C75">
      <w:pPr>
        <w:jc w:val="center"/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FORMULARZ OFERTOWY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2D41F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Numer telefonu: ................................ </w:t>
      </w:r>
      <w:r w:rsidRPr="002D41F7">
        <w:rPr>
          <w:rFonts w:ascii="Arial Narrow" w:eastAsia="Times New Roman" w:hAnsi="Arial Narrow" w:cs="Arial"/>
          <w:sz w:val="22"/>
          <w:szCs w:val="22"/>
        </w:rPr>
        <w:t>Numer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2D41F7">
        <w:rPr>
          <w:rFonts w:ascii="Arial Narrow" w:eastAsia="Times New Roman" w:hAnsi="Arial Narrow" w:cs="Arial"/>
          <w:sz w:val="22"/>
          <w:szCs w:val="22"/>
        </w:rPr>
        <w:t>faksu: ................................</w:t>
      </w:r>
    </w:p>
    <w:p w:rsidR="00E95C75" w:rsidRPr="002D41F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2D41F7">
        <w:rPr>
          <w:rFonts w:ascii="Arial Narrow" w:eastAsia="Times New Roman" w:hAnsi="Arial Narrow" w:cs="Arial"/>
          <w:sz w:val="22"/>
          <w:szCs w:val="22"/>
        </w:rPr>
        <w:t>Numer REGON:................................ Numer NIP:................................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Przystępując do postępowania o udzielenie zamówienia publicznego w trybie przetargu nieograniczonego na: </w:t>
      </w:r>
      <w:r w:rsidRPr="008860E4">
        <w:rPr>
          <w:rFonts w:ascii="Arial Narrow" w:eastAsia="Times New Roman" w:hAnsi="Arial Narrow" w:cs="Arial"/>
          <w:b/>
          <w:sz w:val="22"/>
          <w:szCs w:val="22"/>
        </w:rPr>
        <w:t>„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usługę </w:t>
      </w:r>
      <w:r w:rsidR="000B36FC" w:rsidRPr="008860E4">
        <w:rPr>
          <w:rFonts w:ascii="Arial Narrow" w:eastAsia="Times New Roman" w:hAnsi="Arial Narrow" w:cs="Arial"/>
          <w:b/>
          <w:sz w:val="22"/>
          <w:szCs w:val="22"/>
        </w:rPr>
        <w:t>zarządzanie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 projektem-kierownik projektu</w:t>
      </w:r>
      <w:r w:rsidR="00DF757A">
        <w:rPr>
          <w:rFonts w:ascii="Arial Narrow" w:eastAsia="Times New Roman" w:hAnsi="Arial Narrow" w:cs="Arial"/>
          <w:b/>
          <w:sz w:val="22"/>
          <w:szCs w:val="22"/>
        </w:rPr>
        <w:t xml:space="preserve">, </w:t>
      </w:r>
      <w:r w:rsidR="00DF757A" w:rsidRPr="00DF757A">
        <w:rPr>
          <w:rFonts w:ascii="Arial Narrow" w:hAnsi="Arial Narrow" w:cs="TimesNewRomanPSMT"/>
          <w:b/>
        </w:rPr>
        <w:t>specjalista do spraw monitoringu i sprawozdawczości</w:t>
      </w:r>
      <w:r w:rsidR="00607463" w:rsidRPr="008860E4">
        <w:rPr>
          <w:rFonts w:ascii="Arial Narrow" w:eastAsia="Times New Roman" w:hAnsi="Arial Narrow" w:cs="Arial"/>
          <w:b/>
          <w:sz w:val="22"/>
          <w:szCs w:val="22"/>
        </w:rPr>
        <w:t xml:space="preserve"> realizowan</w:t>
      </w:r>
      <w:r w:rsidR="008860E4" w:rsidRPr="008860E4">
        <w:rPr>
          <w:rFonts w:ascii="Arial Narrow" w:eastAsia="Times New Roman" w:hAnsi="Arial Narrow" w:cs="Arial"/>
          <w:b/>
          <w:sz w:val="22"/>
          <w:szCs w:val="22"/>
        </w:rPr>
        <w:t>ą</w:t>
      </w:r>
      <w:r w:rsidR="00413326" w:rsidRPr="008860E4">
        <w:rPr>
          <w:rFonts w:ascii="Arial Narrow" w:eastAsia="Times New Roman" w:hAnsi="Arial Narrow" w:cs="Arial"/>
          <w:b/>
          <w:sz w:val="22"/>
          <w:szCs w:val="22"/>
        </w:rPr>
        <w:t xml:space="preserve"> w ramach projektu </w:t>
      </w:r>
      <w:r w:rsidR="00413326" w:rsidRPr="008860E4">
        <w:rPr>
          <w:rFonts w:ascii="Arial Narrow" w:hAnsi="Arial Narrow" w:cs="TimesNewRomanPS-BoldMT"/>
          <w:b/>
          <w:bCs/>
          <w:sz w:val="22"/>
          <w:szCs w:val="22"/>
        </w:rPr>
        <w:t>„</w:t>
      </w:r>
      <w:r w:rsidR="00F629DC">
        <w:rPr>
          <w:rFonts w:ascii="Arial Narrow" w:hAnsi="Arial Narrow" w:cs="TimesNewRomanPS-BoldMT"/>
          <w:b/>
          <w:bCs/>
          <w:sz w:val="22"/>
          <w:szCs w:val="22"/>
        </w:rPr>
        <w:t>Technik leśnik – kwalifikacje na start</w:t>
      </w:r>
      <w:r w:rsidR="000B36FC">
        <w:rPr>
          <w:rFonts w:ascii="Arial Narrow" w:hAnsi="Arial Narrow" w:cs="TimesNewRomanPS-BoldMT"/>
          <w:b/>
          <w:bCs/>
          <w:sz w:val="22"/>
          <w:szCs w:val="22"/>
        </w:rPr>
        <w:t xml:space="preserve">”, </w:t>
      </w:r>
      <w:r w:rsidR="00F52BC1">
        <w:rPr>
          <w:rFonts w:ascii="Arial Narrow" w:hAnsi="Arial Narrow" w:cs="TimesNewRomanPS-BoldMT"/>
          <w:b/>
          <w:bCs/>
          <w:sz w:val="22"/>
          <w:szCs w:val="22"/>
        </w:rPr>
        <w:t xml:space="preserve">nr 7/RPOWP/2019 </w:t>
      </w:r>
      <w:r w:rsidR="000B36FC" w:rsidRPr="000B36FC">
        <w:rPr>
          <w:rFonts w:ascii="Arial Narrow" w:hAnsi="Arial Narrow" w:cs="TimesNewRomanPS-BoldMT"/>
          <w:bCs/>
          <w:sz w:val="22"/>
          <w:szCs w:val="22"/>
        </w:rPr>
        <w:t>p</w:t>
      </w:r>
      <w:r w:rsidRPr="000B36FC">
        <w:rPr>
          <w:rFonts w:ascii="Arial Narrow" w:eastAsia="Times New Roman" w:hAnsi="Arial Narrow" w:cs="Arial"/>
          <w:sz w:val="22"/>
          <w:szCs w:val="22"/>
        </w:rPr>
        <w:t>o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 zapoznaniu się z opisem przedmiotu zamówienia, oferujemy/oferuję* 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>usługę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 według cen jednostkowych i wartości ogólnych w ofertowym formularzu cenowym, za łączną wartość brutto oferty</w:t>
      </w:r>
      <w:r w:rsidR="002D41F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8860E4">
        <w:rPr>
          <w:rFonts w:ascii="Arial Narrow" w:eastAsia="Times New Roman" w:hAnsi="Arial Narrow" w:cs="Arial"/>
          <w:sz w:val="22"/>
          <w:szCs w:val="22"/>
        </w:rPr>
        <w:t>ona z Załącznika nr 4 do SIWZ):</w:t>
      </w:r>
    </w:p>
    <w:tbl>
      <w:tblPr>
        <w:tblStyle w:val="Tabela-Siatka"/>
        <w:tblpPr w:leftFromText="141" w:rightFromText="141" w:vertAnchor="text" w:horzAnchor="margin" w:tblpY="151"/>
        <w:tblW w:w="9747" w:type="dxa"/>
        <w:tblLayout w:type="fixed"/>
        <w:tblLook w:val="04A0" w:firstRow="1" w:lastRow="0" w:firstColumn="1" w:lastColumn="0" w:noHBand="0" w:noVBand="1"/>
      </w:tblPr>
      <w:tblGrid>
        <w:gridCol w:w="3329"/>
        <w:gridCol w:w="1412"/>
        <w:gridCol w:w="1463"/>
        <w:gridCol w:w="1417"/>
        <w:gridCol w:w="2126"/>
      </w:tblGrid>
      <w:tr w:rsidR="00BE755D" w:rsidRPr="008860E4" w:rsidTr="005C39D2">
        <w:tc>
          <w:tcPr>
            <w:tcW w:w="3329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8860E4" w:rsidRDefault="00BE755D" w:rsidP="000B36FC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Nazwa </w:t>
            </w:r>
            <w:r w:rsidR="000B36FC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 </w:t>
            </w: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6418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Cena za zamówieni</w:t>
            </w:r>
            <w:r w:rsidR="00941D0A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e</w:t>
            </w:r>
          </w:p>
        </w:tc>
      </w:tr>
      <w:tr w:rsidR="00BE755D" w:rsidRPr="008860E4" w:rsidTr="005C39D2">
        <w:tc>
          <w:tcPr>
            <w:tcW w:w="3329" w:type="dxa"/>
            <w:vMerge/>
            <w:tcBorders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DF757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  <w:r w:rsidR="00DF757A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 za 1 miesiąc</w:t>
            </w:r>
            <w:r w:rsidR="007E3380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E755D" w:rsidRPr="008860E4" w:rsidRDefault="00BE755D" w:rsidP="00DF757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brutto</w:t>
            </w:r>
            <w:r w:rsidR="00CD1622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 za 1 miesiąc </w:t>
            </w:r>
          </w:p>
        </w:tc>
      </w:tr>
      <w:tr w:rsidR="00BE755D" w:rsidRPr="008860E4" w:rsidTr="005C39D2">
        <w:tc>
          <w:tcPr>
            <w:tcW w:w="3329" w:type="dxa"/>
            <w:tcBorders>
              <w:right w:val="single" w:sz="4" w:space="0" w:color="auto"/>
            </w:tcBorders>
            <w:vAlign w:val="center"/>
          </w:tcPr>
          <w:p w:rsidR="00BE755D" w:rsidRPr="008860E4" w:rsidRDefault="00DF757A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 xml:space="preserve">Część 1 </w:t>
            </w:r>
            <w:r w:rsidR="00413326" w:rsidRPr="008860E4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Usługa zarządzanie projektem – kierownik projektu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8860E4" w:rsidRDefault="00BE755D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E755D" w:rsidRPr="008860E4" w:rsidRDefault="00BE755D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757A" w:rsidRPr="008860E4" w:rsidTr="00BF0375">
        <w:tc>
          <w:tcPr>
            <w:tcW w:w="3329" w:type="dxa"/>
            <w:tcBorders>
              <w:right w:val="single" w:sz="4" w:space="0" w:color="auto"/>
            </w:tcBorders>
          </w:tcPr>
          <w:p w:rsidR="00DF757A" w:rsidRPr="00360D5D" w:rsidRDefault="00DF757A" w:rsidP="00DF757A">
            <w:pPr>
              <w:rPr>
                <w:rFonts w:ascii="Arial Narrow" w:hAnsi="Arial Narrow"/>
              </w:rPr>
            </w:pPr>
            <w:r w:rsidRPr="00360D5D">
              <w:rPr>
                <w:rFonts w:ascii="Arial Narrow" w:hAnsi="Arial Narrow"/>
              </w:rPr>
              <w:t xml:space="preserve">Część 2 Usługa zarządzanie projektem </w:t>
            </w:r>
            <w:r>
              <w:rPr>
                <w:rFonts w:ascii="Arial Narrow" w:hAnsi="Arial Narrow"/>
              </w:rPr>
              <w:t xml:space="preserve">- </w:t>
            </w:r>
            <w:r w:rsidRPr="00DF757A">
              <w:rPr>
                <w:rFonts w:ascii="Arial Narrow" w:hAnsi="Arial Narrow" w:cs="TimesNewRomanPSMT"/>
                <w:b/>
              </w:rPr>
              <w:t xml:space="preserve"> </w:t>
            </w:r>
            <w:r w:rsidRPr="00DF757A">
              <w:rPr>
                <w:rFonts w:ascii="Arial Narrow" w:hAnsi="Arial Narrow" w:cs="TimesNewRomanPSMT"/>
              </w:rPr>
              <w:t>specjalista do spraw monitoringu i sprawozdawczości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DF757A" w:rsidRPr="00360D5D" w:rsidRDefault="00DF757A" w:rsidP="00DB31DC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DF757A" w:rsidRPr="00360D5D" w:rsidRDefault="00DF757A" w:rsidP="00DB31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F757A" w:rsidRPr="00360D5D" w:rsidRDefault="00DF757A" w:rsidP="00DB31DC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F757A" w:rsidRPr="00360D5D" w:rsidRDefault="00DF757A" w:rsidP="00DB31DC">
            <w:pPr>
              <w:jc w:val="center"/>
              <w:rPr>
                <w:rFonts w:ascii="Arial Narrow" w:hAnsi="Arial Narrow"/>
              </w:rPr>
            </w:pPr>
          </w:p>
        </w:tc>
      </w:tr>
      <w:tr w:rsidR="00BE755D" w:rsidRPr="008860E4" w:rsidTr="005C39D2">
        <w:tc>
          <w:tcPr>
            <w:tcW w:w="3329" w:type="dxa"/>
            <w:tcBorders>
              <w:right w:val="single" w:sz="4" w:space="0" w:color="auto"/>
            </w:tcBorders>
          </w:tcPr>
          <w:p w:rsidR="00BE755D" w:rsidRPr="008860E4" w:rsidRDefault="00BE755D" w:rsidP="00BE755D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8860E4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755D" w:rsidRPr="008860E4" w:rsidRDefault="00BE755D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</w:tbl>
    <w:p w:rsidR="008D32A4" w:rsidRPr="008860E4" w:rsidRDefault="008D32A4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</w:p>
    <w:p w:rsidR="00D3552F" w:rsidRDefault="008D32A4" w:rsidP="005C39D2">
      <w:pPr>
        <w:spacing w:line="480" w:lineRule="auto"/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Łączna wartość oferty brutto: ……………… zł (słownie: ……………………. </w:t>
      </w:r>
      <w:r w:rsidR="005C39D2">
        <w:rPr>
          <w:rFonts w:ascii="Arial Narrow" w:eastAsia="Times New Roman" w:hAnsi="Arial Narrow" w:cs="Arial"/>
          <w:sz w:val="22"/>
          <w:szCs w:val="22"/>
        </w:rPr>
        <w:t>………………………………………...z</w:t>
      </w:r>
      <w:r w:rsidRPr="008860E4">
        <w:rPr>
          <w:rFonts w:ascii="Arial Narrow" w:eastAsia="Times New Roman" w:hAnsi="Arial Narrow" w:cs="Arial"/>
          <w:sz w:val="22"/>
          <w:szCs w:val="22"/>
        </w:rPr>
        <w:t>łoty</w:t>
      </w:r>
      <w:r w:rsidR="005C39D2">
        <w:rPr>
          <w:rFonts w:ascii="Arial Narrow" w:eastAsia="Times New Roman" w:hAnsi="Arial Narrow" w:cs="Arial"/>
          <w:sz w:val="22"/>
          <w:szCs w:val="22"/>
        </w:rPr>
        <w:t>ch), w tym podatek VAT ………………. zł  (słownie……………………………………………………………… ……………</w:t>
      </w:r>
      <w:r w:rsidRPr="008860E4">
        <w:rPr>
          <w:rFonts w:ascii="Arial Narrow" w:eastAsia="Times New Roman" w:hAnsi="Arial Narrow" w:cs="Arial"/>
          <w:sz w:val="22"/>
          <w:szCs w:val="22"/>
        </w:rPr>
        <w:t>złotych).</w:t>
      </w:r>
    </w:p>
    <w:p w:rsidR="00DF5517" w:rsidRDefault="00DF5517" w:rsidP="005C39D2">
      <w:pPr>
        <w:spacing w:line="480" w:lineRule="auto"/>
        <w:jc w:val="both"/>
        <w:rPr>
          <w:rFonts w:ascii="Arial Narrow" w:eastAsia="Times New Roman" w:hAnsi="Arial Narrow" w:cs="Arial"/>
          <w:b/>
          <w:sz w:val="22"/>
          <w:szCs w:val="22"/>
        </w:rPr>
      </w:pPr>
      <w:r w:rsidRPr="00DF5517">
        <w:rPr>
          <w:rFonts w:ascii="Arial Narrow" w:eastAsia="Times New Roman" w:hAnsi="Arial Narrow" w:cs="Arial"/>
          <w:b/>
          <w:sz w:val="22"/>
          <w:szCs w:val="22"/>
        </w:rPr>
        <w:t xml:space="preserve">Inne warunki </w:t>
      </w:r>
      <w:r>
        <w:rPr>
          <w:rFonts w:ascii="Arial Narrow" w:eastAsia="Times New Roman" w:hAnsi="Arial Narrow" w:cs="Arial"/>
          <w:b/>
          <w:sz w:val="22"/>
          <w:szCs w:val="22"/>
        </w:rPr>
        <w:t xml:space="preserve">realizacji </w:t>
      </w:r>
      <w:r w:rsidRPr="00DF5517">
        <w:rPr>
          <w:rFonts w:ascii="Arial Narrow" w:eastAsia="Times New Roman" w:hAnsi="Arial Narrow" w:cs="Arial"/>
          <w:b/>
          <w:sz w:val="22"/>
          <w:szCs w:val="22"/>
        </w:rPr>
        <w:t>zamówienia</w:t>
      </w:r>
    </w:p>
    <w:p w:rsidR="00DF757A" w:rsidRDefault="00DF757A" w:rsidP="005C39D2">
      <w:pPr>
        <w:spacing w:line="480" w:lineRule="auto"/>
        <w:jc w:val="both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 Narrow" w:eastAsia="Calibri" w:hAnsi="Arial Narrow" w:cs="TimesNewRomanPSMT"/>
          <w:bCs/>
          <w:sz w:val="22"/>
          <w:szCs w:val="22"/>
        </w:rPr>
        <w:t xml:space="preserve">Część 1 </w:t>
      </w:r>
      <w:r w:rsidRPr="008860E4">
        <w:rPr>
          <w:rFonts w:ascii="Arial Narrow" w:eastAsia="Calibri" w:hAnsi="Arial Narrow" w:cs="TimesNewRomanPSMT"/>
          <w:bCs/>
          <w:sz w:val="22"/>
          <w:szCs w:val="22"/>
        </w:rPr>
        <w:t>Usługa zarządzanie projektem – kierownik projektu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0128B" w:rsidRPr="004E400A" w:rsidTr="004F1195">
        <w:tc>
          <w:tcPr>
            <w:tcW w:w="5000" w:type="pct"/>
          </w:tcPr>
          <w:p w:rsidR="0030128B" w:rsidRPr="000B36FC" w:rsidRDefault="004F1195" w:rsidP="00D33F3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</w:tr>
      <w:tr w:rsidR="0030128B" w:rsidRPr="004E400A" w:rsidTr="004F1195">
        <w:trPr>
          <w:trHeight w:val="252"/>
        </w:trPr>
        <w:tc>
          <w:tcPr>
            <w:tcW w:w="5000" w:type="pct"/>
            <w:vMerge w:val="restart"/>
          </w:tcPr>
          <w:p w:rsidR="0030128B" w:rsidRPr="000B36FC" w:rsidRDefault="0030128B" w:rsidP="004F11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Wykształcenie wyższe z przygotowaniem pedagogicznym</w:t>
            </w:r>
          </w:p>
        </w:tc>
      </w:tr>
      <w:tr w:rsidR="0030128B" w:rsidRPr="004E400A" w:rsidTr="000B36FC">
        <w:trPr>
          <w:trHeight w:val="252"/>
        </w:trPr>
        <w:tc>
          <w:tcPr>
            <w:tcW w:w="5000" w:type="pct"/>
            <w:vMerge/>
          </w:tcPr>
          <w:p w:rsidR="0030128B" w:rsidRPr="000B36FC" w:rsidRDefault="0030128B" w:rsidP="00D33F3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28B" w:rsidRPr="004E400A" w:rsidTr="004F1195">
        <w:tc>
          <w:tcPr>
            <w:tcW w:w="5000" w:type="pct"/>
          </w:tcPr>
          <w:p w:rsidR="0030128B" w:rsidRPr="000B36FC" w:rsidRDefault="002E1A1D" w:rsidP="002E1A1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5-letnie d</w:t>
            </w:r>
            <w:r w:rsidR="0030128B" w:rsidRPr="000B36FC">
              <w:rPr>
                <w:rFonts w:ascii="Arial Narrow" w:hAnsi="Arial Narrow"/>
                <w:sz w:val="22"/>
                <w:szCs w:val="22"/>
              </w:rPr>
              <w:t>oświadczenie w pracy w edukacji</w:t>
            </w:r>
          </w:p>
        </w:tc>
      </w:tr>
      <w:tr w:rsidR="0030128B" w:rsidRPr="004E400A" w:rsidTr="004F1195">
        <w:tc>
          <w:tcPr>
            <w:tcW w:w="5000" w:type="pct"/>
          </w:tcPr>
          <w:p w:rsidR="0030128B" w:rsidRPr="000B36FC" w:rsidRDefault="0030128B" w:rsidP="004F11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 xml:space="preserve">5 - letnie doświadczenie w zarządzaniu projektami współfinansowanymi ze środków unijnych lub pracy w zespołach zarządzania projektami lub </w:t>
            </w:r>
            <w:r w:rsidR="000B36FC" w:rsidRPr="000B36FC">
              <w:rPr>
                <w:rFonts w:ascii="Arial Narrow" w:hAnsi="Arial Narrow"/>
                <w:sz w:val="22"/>
                <w:szCs w:val="22"/>
              </w:rPr>
              <w:t>zarządzanie</w:t>
            </w:r>
            <w:r w:rsidRPr="000B36FC">
              <w:rPr>
                <w:rFonts w:ascii="Arial Narrow" w:hAnsi="Arial Narrow"/>
                <w:sz w:val="22"/>
                <w:szCs w:val="22"/>
              </w:rPr>
              <w:t xml:space="preserve"> co najmniej pięcioma projektami lub co najmniej pracy w zespole zarządzającym w pięciu projektach, </w:t>
            </w:r>
            <w:r w:rsidR="002E1A1D" w:rsidRPr="000B36FC">
              <w:rPr>
                <w:rFonts w:ascii="Arial Narrow" w:hAnsi="Arial Narrow"/>
                <w:sz w:val="22"/>
                <w:szCs w:val="22"/>
              </w:rPr>
              <w:t>w tym w szkole ponadgimnazjalnej</w:t>
            </w:r>
          </w:p>
        </w:tc>
      </w:tr>
      <w:tr w:rsidR="0030128B" w:rsidRPr="004E400A" w:rsidTr="004F1195">
        <w:tc>
          <w:tcPr>
            <w:tcW w:w="5000" w:type="pct"/>
          </w:tcPr>
          <w:p w:rsidR="0030128B" w:rsidRPr="000B36FC" w:rsidRDefault="006124E5" w:rsidP="004F11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Z</w:t>
            </w:r>
            <w:r w:rsidR="0030128B" w:rsidRPr="000B36FC">
              <w:rPr>
                <w:rFonts w:ascii="Arial Narrow" w:hAnsi="Arial Narrow"/>
                <w:sz w:val="22"/>
                <w:szCs w:val="22"/>
              </w:rPr>
              <w:t>arządzanie przynajmniej jednym projektem współfinansowanym ze środków unijnych lub pracy w zespole zarządzania projektem powyżej 1</w:t>
            </w:r>
            <w:r w:rsidR="002E1A1D">
              <w:rPr>
                <w:rFonts w:ascii="Arial Narrow" w:hAnsi="Arial Narrow"/>
                <w:sz w:val="22"/>
                <w:szCs w:val="22"/>
              </w:rPr>
              <w:t>,5</w:t>
            </w:r>
            <w:r w:rsidR="0030128B" w:rsidRPr="000B36FC">
              <w:rPr>
                <w:rFonts w:ascii="Arial Narrow" w:hAnsi="Arial Narrow"/>
                <w:sz w:val="22"/>
                <w:szCs w:val="22"/>
              </w:rPr>
              <w:t xml:space="preserve"> mln, zł zakończonym pozytywną oceną kontroli IZ</w:t>
            </w:r>
          </w:p>
        </w:tc>
      </w:tr>
    </w:tbl>
    <w:p w:rsidR="00DF5517" w:rsidRDefault="002E1A1D" w:rsidP="005C39D2">
      <w:pPr>
        <w:spacing w:line="480" w:lineRule="auto"/>
        <w:jc w:val="both"/>
        <w:rPr>
          <w:rFonts w:ascii="Arial Narrow" w:hAnsi="Arial Narrow" w:cs="TimesNewRomanPSMT"/>
        </w:rPr>
      </w:pPr>
      <w:r w:rsidRPr="00360D5D">
        <w:rPr>
          <w:rFonts w:ascii="Arial Narrow" w:hAnsi="Arial Narrow"/>
        </w:rPr>
        <w:t xml:space="preserve">Część 2 Usługa zarządzanie projektem </w:t>
      </w:r>
      <w:r>
        <w:rPr>
          <w:rFonts w:ascii="Arial Narrow" w:hAnsi="Arial Narrow"/>
        </w:rPr>
        <w:t xml:space="preserve">- </w:t>
      </w:r>
      <w:r w:rsidRPr="00DF757A">
        <w:rPr>
          <w:rFonts w:ascii="Arial Narrow" w:hAnsi="Arial Narrow" w:cs="TimesNewRomanPSMT"/>
          <w:b/>
        </w:rPr>
        <w:t xml:space="preserve"> </w:t>
      </w:r>
      <w:r w:rsidRPr="00DF757A">
        <w:rPr>
          <w:rFonts w:ascii="Arial Narrow" w:hAnsi="Arial Narrow" w:cs="TimesNewRomanPSMT"/>
        </w:rPr>
        <w:t>specjalista do spraw monitoringu i sprawozdawczości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2E1A1D" w:rsidRPr="000B36FC" w:rsidTr="00DA0ED5">
        <w:tc>
          <w:tcPr>
            <w:tcW w:w="5000" w:type="pct"/>
          </w:tcPr>
          <w:p w:rsidR="002E1A1D" w:rsidRPr="000B36FC" w:rsidRDefault="002E1A1D" w:rsidP="00DA0ED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</w:tr>
      <w:tr w:rsidR="002E1A1D" w:rsidRPr="000B36FC" w:rsidTr="00DA0ED5">
        <w:trPr>
          <w:trHeight w:val="252"/>
        </w:trPr>
        <w:tc>
          <w:tcPr>
            <w:tcW w:w="5000" w:type="pct"/>
            <w:vMerge w:val="restart"/>
          </w:tcPr>
          <w:p w:rsidR="002E1A1D" w:rsidRPr="000B36FC" w:rsidRDefault="002E1A1D" w:rsidP="002E1A1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B36FC">
              <w:rPr>
                <w:rFonts w:ascii="Arial Narrow" w:hAnsi="Arial Narrow"/>
                <w:sz w:val="22"/>
                <w:szCs w:val="22"/>
              </w:rPr>
              <w:t xml:space="preserve">Wykształcenie wyższe </w:t>
            </w:r>
          </w:p>
        </w:tc>
      </w:tr>
      <w:tr w:rsidR="002E1A1D" w:rsidRPr="000B36FC" w:rsidTr="002E1A1D">
        <w:trPr>
          <w:trHeight w:val="252"/>
        </w:trPr>
        <w:tc>
          <w:tcPr>
            <w:tcW w:w="5000" w:type="pct"/>
            <w:vMerge/>
          </w:tcPr>
          <w:p w:rsidR="002E1A1D" w:rsidRPr="000B36FC" w:rsidRDefault="002E1A1D" w:rsidP="00DA0ED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1A1D" w:rsidRPr="000B36FC" w:rsidTr="00DA0ED5">
        <w:tc>
          <w:tcPr>
            <w:tcW w:w="5000" w:type="pct"/>
          </w:tcPr>
          <w:p w:rsidR="002E1A1D" w:rsidRPr="000B36FC" w:rsidRDefault="002E1A1D" w:rsidP="00DA0ED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25C56">
              <w:rPr>
                <w:rFonts w:ascii="Arial Narrow" w:hAnsi="Arial Narrow"/>
              </w:rPr>
              <w:t xml:space="preserve">doświadczenie w zarządzaniu projektami współfinansowanymi ze środków unijnych lub pracy w zespołach zarządzania projektami lub zarządzanie co najmniej </w:t>
            </w:r>
            <w:r>
              <w:rPr>
                <w:rFonts w:ascii="Arial Narrow" w:hAnsi="Arial Narrow"/>
              </w:rPr>
              <w:t xml:space="preserve">dwoma </w:t>
            </w:r>
            <w:r w:rsidRPr="00625C56">
              <w:rPr>
                <w:rFonts w:ascii="Arial Narrow" w:hAnsi="Arial Narrow"/>
              </w:rPr>
              <w:t>projektami lub co najmniej pracy w zespole zar</w:t>
            </w:r>
            <w:r>
              <w:rPr>
                <w:rFonts w:ascii="Arial Narrow" w:hAnsi="Arial Narrow"/>
              </w:rPr>
              <w:t>ządzającym w dwóch projektach</w:t>
            </w:r>
          </w:p>
        </w:tc>
      </w:tr>
      <w:tr w:rsidR="002E1A1D" w:rsidRPr="000B36FC" w:rsidTr="00DA0ED5">
        <w:tc>
          <w:tcPr>
            <w:tcW w:w="5000" w:type="pct"/>
          </w:tcPr>
          <w:p w:rsidR="002E1A1D" w:rsidRPr="000B36FC" w:rsidRDefault="002E1A1D" w:rsidP="00DA0ED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doświadczenie w obsłudze systemu SL2014 poświadczone obsługą SL2014 przynajmniej w dwóch projektach współfinansowanych ze środków unijnych lub obsługą jednego projektu powyżej 1 mln zł</w:t>
            </w:r>
          </w:p>
        </w:tc>
      </w:tr>
    </w:tbl>
    <w:p w:rsidR="002E1A1D" w:rsidRPr="00DF5517" w:rsidRDefault="002E1A1D" w:rsidP="005C39D2">
      <w:pPr>
        <w:spacing w:line="480" w:lineRule="auto"/>
        <w:jc w:val="both"/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do 30 dni od daty wystawienia faktury.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5C39D2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5C39D2" w:rsidRDefault="005C39D2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</w:p>
    <w:p w:rsidR="008D32A4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5C39D2" w:rsidRPr="008860E4" w:rsidRDefault="005C39D2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8860E4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Ceny zawierają pod</w:t>
      </w:r>
      <w:r w:rsidR="0073626B">
        <w:rPr>
          <w:rFonts w:ascii="Arial Narrow" w:eastAsia="Times New Roman" w:hAnsi="Arial Narrow" w:cs="Arial"/>
          <w:sz w:val="22"/>
          <w:szCs w:val="22"/>
        </w:rPr>
        <w:t>atek od towarów i usług VAT.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uważamy się za związanych ofertą przez czas wskazany w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Pr="008860E4">
        <w:rPr>
          <w:rFonts w:ascii="Arial Narrow" w:eastAsia="Times New Roman" w:hAnsi="Arial Narrow" w:cs="Arial"/>
          <w:sz w:val="22"/>
          <w:szCs w:val="22"/>
        </w:rPr>
        <w:t>amówienia.</w:t>
      </w:r>
    </w:p>
    <w:p w:rsidR="008D32A4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Oświadczamy, że załączone do </w:t>
      </w:r>
      <w:r w:rsidR="005C39D2">
        <w:rPr>
          <w:rFonts w:ascii="Arial Narrow" w:eastAsia="Times New Roman" w:hAnsi="Arial Narrow" w:cs="Arial"/>
          <w:sz w:val="22"/>
          <w:szCs w:val="22"/>
        </w:rPr>
        <w:t>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pecyfikacji </w:t>
      </w:r>
      <w:r w:rsidR="005C39D2">
        <w:rPr>
          <w:rFonts w:ascii="Arial Narrow" w:eastAsia="Times New Roman" w:hAnsi="Arial Narrow" w:cs="Arial"/>
          <w:sz w:val="22"/>
          <w:szCs w:val="22"/>
        </w:rPr>
        <w:t>Is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totnych </w:t>
      </w:r>
      <w:r w:rsidR="005C39D2">
        <w:rPr>
          <w:rFonts w:ascii="Arial Narrow" w:eastAsia="Times New Roman" w:hAnsi="Arial Narrow" w:cs="Arial"/>
          <w:sz w:val="22"/>
          <w:szCs w:val="22"/>
        </w:rPr>
        <w:t>W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arunków </w:t>
      </w:r>
      <w:r w:rsidR="005C39D2">
        <w:rPr>
          <w:rFonts w:ascii="Arial Narrow" w:eastAsia="Times New Roman" w:hAnsi="Arial Narrow" w:cs="Arial"/>
          <w:sz w:val="22"/>
          <w:szCs w:val="22"/>
        </w:rPr>
        <w:t>Z</w:t>
      </w:r>
      <w:r w:rsidR="005C39D2" w:rsidRPr="008860E4">
        <w:rPr>
          <w:rFonts w:ascii="Arial Narrow" w:eastAsia="Times New Roman" w:hAnsi="Arial Narrow" w:cs="Arial"/>
          <w:sz w:val="22"/>
          <w:szCs w:val="22"/>
        </w:rPr>
        <w:t xml:space="preserve">amówienia </w:t>
      </w:r>
      <w:r w:rsidRPr="008860E4">
        <w:rPr>
          <w:rFonts w:ascii="Arial Narrow" w:eastAsia="Times New Roman" w:hAnsi="Arial Narrow" w:cs="Arial"/>
          <w:sz w:val="22"/>
          <w:szCs w:val="22"/>
        </w:rPr>
        <w:t xml:space="preserve">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8860E4" w:rsidRDefault="00E95C75" w:rsidP="005C39D2">
      <w:pPr>
        <w:pStyle w:val="Akapitzlist"/>
        <w:numPr>
          <w:ilvl w:val="0"/>
          <w:numId w:val="16"/>
        </w:numPr>
        <w:jc w:val="both"/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8860E4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Załącznikami do niniejszej oferty są następujące dokumenty: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lastRenderedPageBreak/>
        <w:t>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8860E4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0B36FC" w:rsidRPr="000B36FC" w:rsidRDefault="000B36FC" w:rsidP="000B36FC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0B36FC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8860E4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8860E4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8860E4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8860E4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8860E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73626B" w:rsidRDefault="0073626B" w:rsidP="0073626B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3626B" w:rsidRDefault="0073626B" w:rsidP="0073626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3626B" w:rsidRPr="00437042" w:rsidRDefault="0073626B" w:rsidP="0073626B">
      <w:pPr>
        <w:ind w:left="706" w:firstLine="706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p w:rsidR="00E95C75" w:rsidRPr="008860E4" w:rsidRDefault="00E95C75" w:rsidP="0073626B">
      <w:pPr>
        <w:ind w:left="6354"/>
        <w:rPr>
          <w:rFonts w:ascii="Arial Narrow" w:hAnsi="Arial Narrow"/>
          <w:b/>
          <w:sz w:val="18"/>
          <w:szCs w:val="18"/>
          <w:u w:val="single"/>
        </w:rPr>
      </w:pPr>
    </w:p>
    <w:sectPr w:rsidR="00E95C75" w:rsidRPr="008860E4" w:rsidSect="00F62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D0" w:rsidRDefault="00712CD0" w:rsidP="00560058">
      <w:r>
        <w:separator/>
      </w:r>
    </w:p>
  </w:endnote>
  <w:endnote w:type="continuationSeparator" w:id="0">
    <w:p w:rsidR="00712CD0" w:rsidRDefault="00712CD0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36" w:rsidRDefault="003C79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C39D2">
    <w:pPr>
      <w:pStyle w:val="Stopka"/>
      <w:jc w:val="right"/>
      <w:rPr>
        <w:noProof/>
      </w:rPr>
    </w:pPr>
    <w:r>
      <w:t>str.</w:t>
    </w:r>
    <w:r w:rsidR="007376C7">
      <w:fldChar w:fldCharType="begin"/>
    </w:r>
    <w:r w:rsidR="00C71269">
      <w:instrText>PAGE   \* MERGEFORMAT</w:instrText>
    </w:r>
    <w:r w:rsidR="007376C7">
      <w:fldChar w:fldCharType="separate"/>
    </w:r>
    <w:r w:rsidR="00F52BC1">
      <w:rPr>
        <w:noProof/>
      </w:rPr>
      <w:t>1</w:t>
    </w:r>
    <w:r w:rsidR="007376C7">
      <w:rPr>
        <w:noProof/>
      </w:rPr>
      <w:fldChar w:fldCharType="end"/>
    </w:r>
    <w:r w:rsidR="00C674BF">
      <w:rPr>
        <w:noProof/>
      </w:rPr>
      <w:t>/3</w:t>
    </w:r>
  </w:p>
  <w:p w:rsidR="00C674BF" w:rsidRDefault="00C674BF">
    <w:pPr>
      <w:pStyle w:val="Stopka"/>
      <w:jc w:val="right"/>
    </w:pPr>
  </w:p>
  <w:p w:rsidR="00F629DC" w:rsidRPr="006E300B" w:rsidRDefault="00F629DC" w:rsidP="00F629DC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F629DC">
    <w:pPr>
      <w:widowControl/>
      <w:suppressAutoHyphens w:val="0"/>
      <w:autoSpaceDE w:val="0"/>
      <w:autoSpaceDN w:val="0"/>
      <w:adjustRightInd w:val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36" w:rsidRDefault="003C7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D0" w:rsidRDefault="00712CD0" w:rsidP="00560058">
      <w:r>
        <w:separator/>
      </w:r>
    </w:p>
  </w:footnote>
  <w:footnote w:type="continuationSeparator" w:id="0">
    <w:p w:rsidR="00712CD0" w:rsidRDefault="00712CD0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36" w:rsidRDefault="003C79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F629DC" w:rsidRDefault="00F629DC" w:rsidP="00F629DC">
    <w:pPr>
      <w:pStyle w:val="Nagwek"/>
    </w:pPr>
    <w:r w:rsidRPr="00F629DC">
      <w:rPr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36" w:rsidRDefault="003C79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3A9A6BBD"/>
    <w:multiLevelType w:val="hybridMultilevel"/>
    <w:tmpl w:val="69EA8D12"/>
    <w:lvl w:ilvl="0" w:tplc="E6E2232A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7"/>
  </w:num>
  <w:num w:numId="11">
    <w:abstractNumId w:val="9"/>
  </w:num>
  <w:num w:numId="12">
    <w:abstractNumId w:val="16"/>
  </w:num>
  <w:num w:numId="13">
    <w:abstractNumId w:val="3"/>
  </w:num>
  <w:num w:numId="14">
    <w:abstractNumId w:val="4"/>
  </w:num>
  <w:num w:numId="15">
    <w:abstractNumId w:val="11"/>
  </w:num>
  <w:num w:numId="16">
    <w:abstractNumId w:val="15"/>
  </w:num>
  <w:num w:numId="17">
    <w:abstractNumId w:val="5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53C90"/>
    <w:rsid w:val="00090BC0"/>
    <w:rsid w:val="000919D6"/>
    <w:rsid w:val="0009410D"/>
    <w:rsid w:val="000B12EE"/>
    <w:rsid w:val="000B36FC"/>
    <w:rsid w:val="000C5134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2AC4"/>
    <w:rsid w:val="00203BAD"/>
    <w:rsid w:val="00205CAE"/>
    <w:rsid w:val="002350D9"/>
    <w:rsid w:val="002531C3"/>
    <w:rsid w:val="002B1F7E"/>
    <w:rsid w:val="002D41F7"/>
    <w:rsid w:val="002E1A1D"/>
    <w:rsid w:val="002E3823"/>
    <w:rsid w:val="002F51B7"/>
    <w:rsid w:val="0030128B"/>
    <w:rsid w:val="0030167C"/>
    <w:rsid w:val="00321E1C"/>
    <w:rsid w:val="00335607"/>
    <w:rsid w:val="00343C56"/>
    <w:rsid w:val="00355650"/>
    <w:rsid w:val="00384757"/>
    <w:rsid w:val="003C76F0"/>
    <w:rsid w:val="003C7936"/>
    <w:rsid w:val="003E786B"/>
    <w:rsid w:val="003F1EFC"/>
    <w:rsid w:val="003F561E"/>
    <w:rsid w:val="00405828"/>
    <w:rsid w:val="00413326"/>
    <w:rsid w:val="00426A1E"/>
    <w:rsid w:val="0049052E"/>
    <w:rsid w:val="004F1195"/>
    <w:rsid w:val="00500783"/>
    <w:rsid w:val="00511C21"/>
    <w:rsid w:val="0052451D"/>
    <w:rsid w:val="00530CC1"/>
    <w:rsid w:val="00543E51"/>
    <w:rsid w:val="00560058"/>
    <w:rsid w:val="0056669D"/>
    <w:rsid w:val="00571B5D"/>
    <w:rsid w:val="00583186"/>
    <w:rsid w:val="00590EED"/>
    <w:rsid w:val="005A2B46"/>
    <w:rsid w:val="005A7F8F"/>
    <w:rsid w:val="005C39D2"/>
    <w:rsid w:val="00607463"/>
    <w:rsid w:val="006124E5"/>
    <w:rsid w:val="00620386"/>
    <w:rsid w:val="006245ED"/>
    <w:rsid w:val="00626FCE"/>
    <w:rsid w:val="00647DD5"/>
    <w:rsid w:val="00665FCC"/>
    <w:rsid w:val="00674DB0"/>
    <w:rsid w:val="00684C72"/>
    <w:rsid w:val="00684FD5"/>
    <w:rsid w:val="00694735"/>
    <w:rsid w:val="006A0167"/>
    <w:rsid w:val="006B341A"/>
    <w:rsid w:val="006C587F"/>
    <w:rsid w:val="006E156C"/>
    <w:rsid w:val="006E7D00"/>
    <w:rsid w:val="00700625"/>
    <w:rsid w:val="00703764"/>
    <w:rsid w:val="007119B0"/>
    <w:rsid w:val="007124C9"/>
    <w:rsid w:val="00712CD0"/>
    <w:rsid w:val="00732729"/>
    <w:rsid w:val="0073626B"/>
    <w:rsid w:val="007376C7"/>
    <w:rsid w:val="007539FF"/>
    <w:rsid w:val="0075462E"/>
    <w:rsid w:val="00767337"/>
    <w:rsid w:val="0078514D"/>
    <w:rsid w:val="007D0862"/>
    <w:rsid w:val="007E3380"/>
    <w:rsid w:val="007F7E8F"/>
    <w:rsid w:val="008176BD"/>
    <w:rsid w:val="00821FDE"/>
    <w:rsid w:val="00857241"/>
    <w:rsid w:val="00873F28"/>
    <w:rsid w:val="008860E4"/>
    <w:rsid w:val="00890DE6"/>
    <w:rsid w:val="0089625C"/>
    <w:rsid w:val="00897590"/>
    <w:rsid w:val="008D32A4"/>
    <w:rsid w:val="008F57DF"/>
    <w:rsid w:val="008F60D2"/>
    <w:rsid w:val="00931A2D"/>
    <w:rsid w:val="00932F49"/>
    <w:rsid w:val="00941D0A"/>
    <w:rsid w:val="00977DE8"/>
    <w:rsid w:val="00981B17"/>
    <w:rsid w:val="009A399C"/>
    <w:rsid w:val="009B350B"/>
    <w:rsid w:val="009C507F"/>
    <w:rsid w:val="009D46A4"/>
    <w:rsid w:val="009D5522"/>
    <w:rsid w:val="009E234A"/>
    <w:rsid w:val="00A02C42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75DD3"/>
    <w:rsid w:val="00B92C6F"/>
    <w:rsid w:val="00B94BA3"/>
    <w:rsid w:val="00BA7DD1"/>
    <w:rsid w:val="00BB1389"/>
    <w:rsid w:val="00BC3A3D"/>
    <w:rsid w:val="00BD4D8F"/>
    <w:rsid w:val="00BE755D"/>
    <w:rsid w:val="00C008B5"/>
    <w:rsid w:val="00C019FA"/>
    <w:rsid w:val="00C23D38"/>
    <w:rsid w:val="00C3771D"/>
    <w:rsid w:val="00C674BF"/>
    <w:rsid w:val="00C71269"/>
    <w:rsid w:val="00CB0537"/>
    <w:rsid w:val="00CC35ED"/>
    <w:rsid w:val="00CD1622"/>
    <w:rsid w:val="00CF6457"/>
    <w:rsid w:val="00CF66EA"/>
    <w:rsid w:val="00D3552F"/>
    <w:rsid w:val="00D771F5"/>
    <w:rsid w:val="00D82ED9"/>
    <w:rsid w:val="00DC5C9D"/>
    <w:rsid w:val="00DF12C4"/>
    <w:rsid w:val="00DF5517"/>
    <w:rsid w:val="00DF615F"/>
    <w:rsid w:val="00DF757A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52BC1"/>
    <w:rsid w:val="00F61682"/>
    <w:rsid w:val="00F629DC"/>
    <w:rsid w:val="00F953D7"/>
    <w:rsid w:val="00FA0A80"/>
    <w:rsid w:val="00FC106D"/>
    <w:rsid w:val="00FC5EDF"/>
    <w:rsid w:val="00FD76EF"/>
    <w:rsid w:val="00FE74E4"/>
    <w:rsid w:val="00F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2847B-CC7E-0C41-B885-67BC555F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8270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2019-07-05T10:41:00Z</cp:lastPrinted>
  <dcterms:created xsi:type="dcterms:W3CDTF">2021-03-05T10:05:00Z</dcterms:created>
  <dcterms:modified xsi:type="dcterms:W3CDTF">2021-03-05T10:05:00Z</dcterms:modified>
</cp:coreProperties>
</file>