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1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95C75" w:rsidRPr="00E95C75" w:rsidRDefault="00E95C75" w:rsidP="00F20BE9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F20BE9">
        <w:rPr>
          <w:rFonts w:ascii="Arial Narrow" w:hAnsi="Arial Narrow" w:cs="Arial"/>
          <w:i/>
          <w:sz w:val="20"/>
          <w:szCs w:val="20"/>
        </w:rPr>
        <w:t xml:space="preserve">przeprowadzenie warsztatów design thinking, przeprowadzenie zajęć z psychologiem, przeprowadzenie doradztwa zawodowo – edukacyjnego grupowego i indywidualnego, </w:t>
      </w:r>
      <w:r w:rsidR="00696A8E">
        <w:rPr>
          <w:rFonts w:ascii="Arial Narrow" w:hAnsi="Arial Narrow" w:cs="Arial"/>
          <w:i/>
          <w:sz w:val="20"/>
          <w:szCs w:val="20"/>
        </w:rPr>
        <w:t>przeprowadzenie zajęć z zakresu informacji zawodowo-edukacyjnej</w:t>
      </w:r>
      <w:r w:rsidR="00F20BE9">
        <w:rPr>
          <w:rFonts w:ascii="Arial Narrow" w:hAnsi="Arial Narrow" w:cs="Arial"/>
          <w:i/>
          <w:sz w:val="20"/>
          <w:szCs w:val="20"/>
        </w:rPr>
        <w:t xml:space="preserve"> w ramach projektu  </w:t>
      </w:r>
      <w:r w:rsidRPr="00E95C75">
        <w:rPr>
          <w:rFonts w:ascii="Arial Narrow" w:hAnsi="Arial Narrow" w:cs="Arial"/>
          <w:i/>
          <w:sz w:val="20"/>
          <w:szCs w:val="20"/>
        </w:rPr>
        <w:t xml:space="preserve"> "</w:t>
      </w:r>
      <w:r w:rsidR="00437042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Pr="00E95C75">
        <w:rPr>
          <w:rFonts w:ascii="Arial Narrow" w:hAnsi="Arial Narrow"/>
          <w:i/>
          <w:sz w:val="20"/>
          <w:szCs w:val="20"/>
        </w:rPr>
        <w:t xml:space="preserve">nr </w:t>
      </w:r>
      <w:r w:rsidR="00437042">
        <w:rPr>
          <w:rFonts w:ascii="Arial Narrow" w:hAnsi="Arial Narrow"/>
          <w:i/>
          <w:sz w:val="20"/>
          <w:szCs w:val="20"/>
        </w:rPr>
        <w:t>6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 w:rsidR="00437042">
        <w:rPr>
          <w:rFonts w:ascii="Arial Narrow" w:hAnsi="Arial Narrow"/>
          <w:i/>
          <w:sz w:val="20"/>
          <w:szCs w:val="20"/>
        </w:rPr>
        <w:t>9</w:t>
      </w:r>
    </w:p>
    <w:p w:rsidR="004A608C" w:rsidRDefault="00F20BE9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</w:p>
    <w:p w:rsidR="00E95C75" w:rsidRDefault="00E95C75" w:rsidP="008805E1">
      <w:pPr>
        <w:jc w:val="righ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E95C75" w:rsidRP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5C75">
        <w:rPr>
          <w:rFonts w:ascii="Arial" w:eastAsia="Times New Roman" w:hAnsi="Arial" w:cs="Arial"/>
          <w:b/>
          <w:sz w:val="21"/>
          <w:szCs w:val="21"/>
        </w:rPr>
        <w:t>FORMULARZ OFERTOWY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Dane wykonawcy: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</w:t>
      </w:r>
      <w:r w:rsidR="00F20BE9">
        <w:rPr>
          <w:rFonts w:ascii="Arial" w:eastAsia="Times New Roman" w:hAnsi="Arial" w:cs="Arial"/>
          <w:sz w:val="19"/>
          <w:szCs w:val="19"/>
        </w:rPr>
        <w:t>/Nazwisko i imię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Siedziba</w:t>
      </w:r>
      <w:r w:rsidR="00F20BE9">
        <w:rPr>
          <w:rFonts w:ascii="Arial" w:eastAsia="Times New Roman" w:hAnsi="Arial" w:cs="Arial"/>
          <w:sz w:val="19"/>
          <w:szCs w:val="19"/>
        </w:rPr>
        <w:t>/Adres zamieszkania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Adres poczty elektronicznej: ........................................................................................................</w:t>
      </w:r>
    </w:p>
    <w:p w:rsidR="00E95C75" w:rsidRPr="00263190" w:rsidRDefault="00E95C75" w:rsidP="00E95C75">
      <w:pPr>
        <w:rPr>
          <w:rFonts w:ascii="Arial" w:eastAsia="Times New Roman" w:hAnsi="Arial" w:cs="Arial"/>
          <w:sz w:val="19"/>
          <w:szCs w:val="19"/>
          <w:lang w:val="en-US"/>
        </w:rPr>
      </w:pPr>
      <w:r>
        <w:rPr>
          <w:rFonts w:ascii="Arial" w:eastAsia="Times New Roman" w:hAnsi="Arial" w:cs="Arial"/>
          <w:sz w:val="19"/>
          <w:szCs w:val="19"/>
        </w:rPr>
        <w:t xml:space="preserve">Numer telefonu: ................................ </w:t>
      </w:r>
      <w:r w:rsidRPr="00263190">
        <w:rPr>
          <w:rFonts w:ascii="Arial" w:eastAsia="Times New Roman" w:hAnsi="Arial" w:cs="Arial"/>
          <w:sz w:val="19"/>
          <w:szCs w:val="19"/>
          <w:lang w:val="en-US"/>
        </w:rPr>
        <w:t>Numer faksu: ................................</w:t>
      </w:r>
    </w:p>
    <w:p w:rsidR="00E95C75" w:rsidRPr="00263190" w:rsidRDefault="00E95C75" w:rsidP="00E95C75">
      <w:pPr>
        <w:rPr>
          <w:rFonts w:ascii="Arial" w:eastAsia="Times New Roman" w:hAnsi="Arial" w:cs="Arial"/>
          <w:sz w:val="19"/>
          <w:szCs w:val="19"/>
          <w:lang w:val="en-US"/>
        </w:rPr>
      </w:pPr>
      <w:r w:rsidRPr="00263190">
        <w:rPr>
          <w:rFonts w:ascii="Arial" w:eastAsia="Times New Roman" w:hAnsi="Arial" w:cs="Arial"/>
          <w:sz w:val="19"/>
          <w:szCs w:val="19"/>
          <w:lang w:val="en-US"/>
        </w:rPr>
        <w:t>Numer REGON:................................ Numer NIP:................................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Działający na podstawie: 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 banku i nr konta ...............................................................................</w:t>
      </w:r>
    </w:p>
    <w:p w:rsidR="00E95C75" w:rsidRPr="00696A8E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96A8E">
        <w:rPr>
          <w:rFonts w:ascii="Arial Narrow" w:eastAsia="Times New Roman" w:hAnsi="Arial Narrow" w:cs="Arial"/>
          <w:sz w:val="22"/>
          <w:szCs w:val="22"/>
        </w:rPr>
        <w:t xml:space="preserve">Przystępując do postępowania o udzielenie zamówienia publicznego w trybie przetargu nieograniczonego na: </w:t>
      </w:r>
      <w:r w:rsidR="00696A8E" w:rsidRPr="00696A8E">
        <w:rPr>
          <w:rFonts w:ascii="Arial Narrow" w:hAnsi="Arial Narrow" w:cs="Arial"/>
          <w:b/>
          <w:sz w:val="22"/>
          <w:szCs w:val="22"/>
        </w:rPr>
        <w:t xml:space="preserve">przeprowadzenie warsztatów design thinking, przeprowadzenie zajęć z psychologiem, przeprowadzenie doradztwa zawodowo – edukacyjnego grupowego i indywidualnego, przeprowadzenie zajęć z zakresu informacji zawodowo-edukacyjnej w ramach projektu   "Technik leśnik – kwalifikacje na start" </w:t>
      </w:r>
      <w:r w:rsidR="00822D53" w:rsidRPr="00696A8E">
        <w:rPr>
          <w:rFonts w:ascii="Arial Narrow" w:eastAsia="Times New Roman" w:hAnsi="Arial Narrow" w:cs="Arial"/>
          <w:b/>
          <w:sz w:val="22"/>
          <w:szCs w:val="22"/>
        </w:rPr>
        <w:t xml:space="preserve"> </w:t>
      </w:r>
      <w:r w:rsidRPr="00696A8E">
        <w:rPr>
          <w:rFonts w:ascii="Arial Narrow" w:eastAsia="Times New Roman" w:hAnsi="Arial Narrow" w:cs="Arial"/>
          <w:sz w:val="22"/>
          <w:szCs w:val="22"/>
        </w:rPr>
        <w:t xml:space="preserve">po zapoznaniu się z opisem przedmiotu zamówienia, oferujemy/oferuję* </w:t>
      </w:r>
      <w:r w:rsidR="00F20BE9" w:rsidRPr="00696A8E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696A8E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oferty(kwota przeniesi</w:t>
      </w:r>
      <w:r w:rsidR="00D3552F" w:rsidRPr="00696A8E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 w:firstRow="1" w:lastRow="0" w:firstColumn="1" w:lastColumn="0" w:noHBand="0" w:noVBand="1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 w:rsidRPr="008D32A4">
              <w:rPr>
                <w:rFonts w:ascii="Arial Narrow" w:eastAsia="Calibri" w:hAnsi="Arial Narrow" w:cs="TimesNewRomanPSMT"/>
                <w:b/>
                <w:bCs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Cena za daną część zamówienia </w:t>
            </w:r>
          </w:p>
        </w:tc>
      </w:tr>
      <w:tr w:rsidR="00BE755D" w:rsidRPr="00006FC2" w:rsidTr="008805E1"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437042" w:rsidRDefault="008805E1" w:rsidP="008805E1">
            <w:pPr>
              <w:rPr>
                <w:rFonts w:ascii="Arial Narrow" w:hAnsi="Arial Narrow"/>
              </w:rPr>
            </w:pPr>
            <w:r w:rsidRPr="00437042">
              <w:rPr>
                <w:rFonts w:ascii="Arial Narrow" w:hAnsi="Arial Narrow"/>
              </w:rPr>
              <w:t xml:space="preserve">Część 1 - </w:t>
            </w:r>
            <w:r w:rsidR="00437042" w:rsidRPr="00437042">
              <w:rPr>
                <w:rFonts w:ascii="Arial Narrow" w:eastAsia="Calibri" w:hAnsi="Arial Narrow" w:cs="TimesNewRomanPSMT"/>
                <w:bCs/>
              </w:rPr>
              <w:t>Przeprowadzenie warsztatów design thinking dla uczniów szczególnie uzdolnionych z przedmiotów przyrodniczych, matematycznych, informatycznych, języków obcych i przedmiotów zawodowych w zakresie realizacji Indywidualnych Ścieżek Rozwoju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437042" w:rsidRDefault="008805E1" w:rsidP="008805E1">
            <w:pPr>
              <w:rPr>
                <w:rFonts w:ascii="Arial Narrow" w:hAnsi="Arial Narrow"/>
              </w:rPr>
            </w:pPr>
            <w:r w:rsidRPr="00437042">
              <w:rPr>
                <w:rFonts w:ascii="Arial Narrow" w:hAnsi="Arial Narrow"/>
              </w:rPr>
              <w:t xml:space="preserve">Część 2 - </w:t>
            </w:r>
            <w:r w:rsidR="00437042">
              <w:rPr>
                <w:rFonts w:ascii="Arial Narrow" w:eastAsia="Calibri" w:hAnsi="Arial Narrow" w:cs="TimesNewRomanPSMT"/>
                <w:bCs/>
              </w:rPr>
              <w:t xml:space="preserve"> Przeprowadzenie indywidualnego</w:t>
            </w:r>
            <w:r w:rsidR="00437042" w:rsidRPr="00070C53">
              <w:rPr>
                <w:rFonts w:ascii="Arial Narrow" w:eastAsia="Calibri" w:hAnsi="Arial Narrow" w:cs="TimesNewRomanPSMT"/>
                <w:bCs/>
              </w:rPr>
              <w:t xml:space="preserve"> wsparcia psychologicznego dla uczniów z problemami w nauce i zagrożonych wypadnięciem z systemu szkolnictwa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437042" w:rsidRDefault="008805E1" w:rsidP="008805E1">
            <w:pPr>
              <w:rPr>
                <w:rFonts w:ascii="Arial Narrow" w:hAnsi="Arial Narrow"/>
              </w:rPr>
            </w:pPr>
            <w:r w:rsidRPr="00437042">
              <w:rPr>
                <w:rFonts w:ascii="Arial Narrow" w:hAnsi="Arial Narrow"/>
              </w:rPr>
              <w:t xml:space="preserve">Część 3 - </w:t>
            </w:r>
            <w:r w:rsidR="00437042" w:rsidRPr="00070C53">
              <w:rPr>
                <w:rFonts w:ascii="Arial Narrow" w:eastAsia="Calibri" w:hAnsi="Arial Narrow" w:cs="TimesNewRomanPSMT"/>
                <w:bCs/>
              </w:rPr>
              <w:t xml:space="preserve"> Przeprowadzenie doradztwa zawodowo-edukacyjnego grupowego i indywidualnego, </w:t>
            </w:r>
            <w:r w:rsidR="00437042">
              <w:rPr>
                <w:rFonts w:ascii="Arial Narrow" w:eastAsia="Calibri" w:hAnsi="Arial Narrow" w:cs="TimesNewRomanPSMT"/>
                <w:bCs/>
              </w:rPr>
              <w:t>oraz zajęć z zakresu informacji zawodowo-edukacyjnej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RPr="00006FC2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BE755D" w:rsidRDefault="008805E1" w:rsidP="008805E1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 w:rsidRPr="00BE755D">
              <w:rPr>
                <w:rFonts w:ascii="Arial Narrow" w:eastAsia="Calibri" w:hAnsi="Arial Narrow" w:cs="TimesNewRomanPSMT"/>
                <w:b/>
                <w:bCs/>
              </w:rPr>
              <w:t>RAZEM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</w:tbl>
    <w:p w:rsidR="00BE755D" w:rsidRDefault="00BE755D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Łączna wartość oferty brutto: ……………… zł (słownie: ……………………. Złotych), w tym podatek VAT zł …………… (</w:t>
      </w:r>
      <w:r w:rsidR="008805E1">
        <w:rPr>
          <w:rFonts w:ascii="Arial" w:eastAsia="Times New Roman" w:hAnsi="Arial" w:cs="Arial"/>
          <w:sz w:val="19"/>
          <w:szCs w:val="19"/>
        </w:rPr>
        <w:t xml:space="preserve">brutto </w:t>
      </w:r>
      <w:r>
        <w:rPr>
          <w:rFonts w:ascii="Arial" w:eastAsia="Times New Roman" w:hAnsi="Arial" w:cs="Arial"/>
          <w:sz w:val="19"/>
          <w:szCs w:val="19"/>
        </w:rPr>
        <w:t xml:space="preserve">słownie </w:t>
      </w:r>
      <w:r w:rsidR="008805E1">
        <w:rPr>
          <w:rFonts w:ascii="Arial" w:eastAsia="Times New Roman" w:hAnsi="Arial" w:cs="Arial"/>
          <w:sz w:val="19"/>
          <w:szCs w:val="19"/>
        </w:rPr>
        <w:lastRenderedPageBreak/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9"/>
          <w:szCs w:val="19"/>
        </w:rPr>
        <w:t>złotych).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4903"/>
        <w:gridCol w:w="4903"/>
        <w:gridCol w:w="5044"/>
      </w:tblGrid>
      <w:tr w:rsidR="008805E1" w:rsidTr="002F52B7">
        <w:tc>
          <w:tcPr>
            <w:tcW w:w="4903" w:type="dxa"/>
          </w:tcPr>
          <w:p w:rsidR="008805E1" w:rsidRDefault="008805E1" w:rsidP="008805E1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Wyszczególnienie</w:t>
            </w:r>
          </w:p>
        </w:tc>
        <w:tc>
          <w:tcPr>
            <w:tcW w:w="4903" w:type="dxa"/>
          </w:tcPr>
          <w:p w:rsidR="008805E1" w:rsidRDefault="00924F35" w:rsidP="008D32A4">
            <w:pPr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Wykształcenie i kwalifikacje *</w:t>
            </w:r>
          </w:p>
        </w:tc>
        <w:tc>
          <w:tcPr>
            <w:tcW w:w="5044" w:type="dxa"/>
          </w:tcPr>
          <w:p w:rsidR="008805E1" w:rsidRDefault="00924F35" w:rsidP="008D32A4">
            <w:pPr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Doświadczenie *</w:t>
            </w:r>
          </w:p>
        </w:tc>
      </w:tr>
      <w:tr w:rsidR="008805E1" w:rsidTr="002F52B7">
        <w:tc>
          <w:tcPr>
            <w:tcW w:w="4903" w:type="dxa"/>
          </w:tcPr>
          <w:p w:rsidR="008805E1" w:rsidRPr="00924F35" w:rsidRDefault="008805E1" w:rsidP="008805E1">
            <w:pPr>
              <w:rPr>
                <w:rFonts w:ascii="Arial Narrow" w:hAnsi="Arial Narrow"/>
                <w:b/>
              </w:rPr>
            </w:pPr>
            <w:r w:rsidRPr="00924F35">
              <w:rPr>
                <w:rFonts w:ascii="Arial Narrow" w:hAnsi="Arial Narrow"/>
                <w:b/>
              </w:rPr>
              <w:t xml:space="preserve">Część 1 - </w:t>
            </w:r>
            <w:r w:rsidR="00437042" w:rsidRPr="00437042">
              <w:rPr>
                <w:rFonts w:ascii="Arial Narrow" w:eastAsia="Calibri" w:hAnsi="Arial Narrow" w:cs="TimesNewRomanPSMT"/>
                <w:b/>
                <w:bCs/>
              </w:rPr>
              <w:t>Przeprowadzenie warsztatów design thinking dla uczniów szczególnie uzdolnionych z przedmiotów przyrodniczych, matematycznych, informatycznych, języków obcych i przedmiotów zawodowych w zakresie realizacji Indywidualnych Ścieżek Rozwoju</w:t>
            </w:r>
          </w:p>
        </w:tc>
        <w:tc>
          <w:tcPr>
            <w:tcW w:w="4903" w:type="dxa"/>
          </w:tcPr>
          <w:p w:rsidR="008805E1" w:rsidRPr="00924F35" w:rsidRDefault="008805E1" w:rsidP="008805E1">
            <w:pPr>
              <w:pStyle w:val="Akapitzlist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Ukończone studia wyższe/podyplomowe z zakresu pedagogiki/psychologii/doradztwa zawodowego oraz przygotowanie pedagogiczne do pracy z młodzieżą</w:t>
            </w:r>
          </w:p>
          <w:p w:rsidR="008805E1" w:rsidRPr="00924F35" w:rsidRDefault="008805E1" w:rsidP="008805E1">
            <w:pPr>
              <w:pStyle w:val="Akapitzlist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Kurs z zakresu designethinking/kurs twórczego myślenia/studia podyplomowe z zakresu zarządzania projektami</w:t>
            </w:r>
          </w:p>
        </w:tc>
        <w:tc>
          <w:tcPr>
            <w:tcW w:w="5044" w:type="dxa"/>
          </w:tcPr>
          <w:p w:rsidR="00924F35" w:rsidRPr="00924F35" w:rsidRDefault="00437042" w:rsidP="008805E1">
            <w:p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 letnie d</w:t>
            </w:r>
            <w:r w:rsidR="008805E1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oświadczenie w pracy z uczniami szkół zawodowych ponadgimnazjalnych (doradztwo zawodowo - edukacyjne grupowe, indywidualne, warsztaty prowadzone metodami aktywnymi… itp.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Oraz przeprowadzenie </w:t>
            </w:r>
            <w:r w:rsidR="008805E1" w:rsidRPr="00924F35">
              <w:rPr>
                <w:rFonts w:ascii="Arial" w:eastAsia="Times New Roman" w:hAnsi="Arial" w:cs="Arial"/>
                <w:sz w:val="19"/>
                <w:szCs w:val="19"/>
              </w:rPr>
              <w:t>w okres</w:t>
            </w:r>
            <w:r w:rsidR="00924F35">
              <w:rPr>
                <w:rFonts w:ascii="Arial" w:eastAsia="Times New Roman" w:hAnsi="Arial" w:cs="Arial"/>
                <w:sz w:val="19"/>
                <w:szCs w:val="19"/>
              </w:rPr>
              <w:t xml:space="preserve">ie ostatnich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  <w:r w:rsidR="00924F35">
              <w:rPr>
                <w:rFonts w:ascii="Arial" w:eastAsia="Times New Roman" w:hAnsi="Arial" w:cs="Arial"/>
                <w:sz w:val="19"/>
                <w:szCs w:val="19"/>
              </w:rPr>
              <w:t xml:space="preserve"> lat</w:t>
            </w:r>
            <w:r w:rsidR="008805E1" w:rsidRPr="00924F35">
              <w:rPr>
                <w:rFonts w:ascii="Arial" w:eastAsia="Times New Roman" w:hAnsi="Arial" w:cs="Arial"/>
                <w:sz w:val="19"/>
                <w:szCs w:val="19"/>
              </w:rPr>
              <w:t>)</w:t>
            </w:r>
          </w:p>
          <w:p w:rsidR="00924F35" w:rsidRPr="00924F35" w:rsidRDefault="002F52B7" w:rsidP="008805E1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600 godz. i p</w:t>
            </w:r>
            <w:r w:rsidR="008805E1" w:rsidRPr="00924F35">
              <w:rPr>
                <w:rFonts w:ascii="Arial" w:eastAsia="Times New Roman" w:hAnsi="Arial" w:cs="Arial"/>
                <w:sz w:val="19"/>
                <w:szCs w:val="19"/>
              </w:rPr>
              <w:t>ow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.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6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00 godz. </w:t>
            </w:r>
            <w:r w:rsidR="008805E1" w:rsidRPr="00924F35">
              <w:rPr>
                <w:rFonts w:ascii="Arial" w:eastAsia="Times New Roman" w:hAnsi="Arial" w:cs="Arial"/>
                <w:sz w:val="19"/>
                <w:szCs w:val="19"/>
              </w:rPr>
              <w:t>p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rzeprowadzonych zajęć </w:t>
            </w:r>
          </w:p>
          <w:p w:rsidR="00924F35" w:rsidRPr="00924F35" w:rsidRDefault="008805E1" w:rsidP="00924F35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Od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5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99-200 godz. 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>przeprowadzonych zajęć</w:t>
            </w:r>
          </w:p>
          <w:p w:rsidR="008805E1" w:rsidRPr="00924F35" w:rsidRDefault="008805E1" w:rsidP="002F52B7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Poniżej </w:t>
            </w:r>
            <w:r w:rsidR="002F52B7">
              <w:rPr>
                <w:rFonts w:ascii="Arial" w:eastAsia="Times New Roman" w:hAnsi="Arial" w:cs="Arial"/>
                <w:sz w:val="19"/>
                <w:szCs w:val="19"/>
              </w:rPr>
              <w:t>200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godz.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przeprowadzonych zajęć</w:t>
            </w:r>
          </w:p>
        </w:tc>
      </w:tr>
      <w:tr w:rsidR="008805E1" w:rsidTr="002F52B7">
        <w:tc>
          <w:tcPr>
            <w:tcW w:w="4903" w:type="dxa"/>
          </w:tcPr>
          <w:p w:rsidR="008805E1" w:rsidRPr="00924F35" w:rsidRDefault="008805E1" w:rsidP="008805E1">
            <w:pPr>
              <w:rPr>
                <w:rFonts w:ascii="Arial Narrow" w:hAnsi="Arial Narrow"/>
                <w:b/>
              </w:rPr>
            </w:pPr>
            <w:r w:rsidRPr="00924F35">
              <w:rPr>
                <w:rFonts w:ascii="Arial Narrow" w:hAnsi="Arial Narrow"/>
                <w:b/>
              </w:rPr>
              <w:t xml:space="preserve">Część 2 - </w:t>
            </w:r>
            <w:r w:rsidR="00437042" w:rsidRPr="00437042">
              <w:rPr>
                <w:rFonts w:ascii="Arial Narrow" w:eastAsia="Calibri" w:hAnsi="Arial Narrow" w:cs="TimesNewRomanPSMT"/>
                <w:b/>
                <w:bCs/>
              </w:rPr>
              <w:t>Przeprowadzenie indywidualnego wsparcia psychologicznego dla uczniów z problemami w nauce i zagrożonych wypadnięciem z systemu szkolnictwa</w:t>
            </w:r>
          </w:p>
        </w:tc>
        <w:tc>
          <w:tcPr>
            <w:tcW w:w="4903" w:type="dxa"/>
          </w:tcPr>
          <w:p w:rsidR="008805E1" w:rsidRPr="00924F35" w:rsidRDefault="00924F35" w:rsidP="00924F35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Ukończone studia wyższe zakresu psychologii </w:t>
            </w:r>
          </w:p>
        </w:tc>
        <w:tc>
          <w:tcPr>
            <w:tcW w:w="5044" w:type="dxa"/>
          </w:tcPr>
          <w:p w:rsidR="00924F35" w:rsidRDefault="00924F35" w:rsidP="00924F35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Doświadczenie w pracy z uczniami szkół zawodowych ponadgimnazjaln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ych  w okresie ostatnich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2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lat:</w:t>
            </w:r>
          </w:p>
          <w:p w:rsidR="00924F35" w:rsidRDefault="002F52B7" w:rsidP="00663A39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200 godz. i p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>ow. 200 godz., przeprowadzonych zajęć</w:t>
            </w:r>
          </w:p>
          <w:p w:rsidR="00924F35" w:rsidRDefault="00924F35" w:rsidP="00924F35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Od 199-100 godz. przeprowadzonych zajęć</w:t>
            </w:r>
          </w:p>
          <w:p w:rsidR="008805E1" w:rsidRPr="00924F35" w:rsidRDefault="00924F35" w:rsidP="002F52B7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oniżej </w:t>
            </w:r>
            <w:r w:rsidR="002F52B7">
              <w:rPr>
                <w:rFonts w:ascii="Arial" w:eastAsia="Times New Roman" w:hAnsi="Arial" w:cs="Arial"/>
                <w:sz w:val="19"/>
                <w:szCs w:val="19"/>
              </w:rPr>
              <w:t>100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godz. przeprowadzonych zajęć</w:t>
            </w:r>
          </w:p>
        </w:tc>
      </w:tr>
      <w:tr w:rsidR="008805E1" w:rsidTr="002F52B7">
        <w:tc>
          <w:tcPr>
            <w:tcW w:w="4903" w:type="dxa"/>
          </w:tcPr>
          <w:p w:rsidR="008805E1" w:rsidRPr="00924F35" w:rsidRDefault="008805E1" w:rsidP="00924F35">
            <w:pPr>
              <w:rPr>
                <w:rFonts w:ascii="Arial Narrow" w:hAnsi="Arial Narrow"/>
                <w:b/>
              </w:rPr>
            </w:pPr>
            <w:r w:rsidRPr="00924F35">
              <w:rPr>
                <w:rFonts w:ascii="Arial Narrow" w:hAnsi="Arial Narrow"/>
                <w:b/>
              </w:rPr>
              <w:t xml:space="preserve">Część 3 - </w:t>
            </w:r>
            <w:r w:rsidR="00437042" w:rsidRPr="00437042">
              <w:rPr>
                <w:rFonts w:ascii="Arial Narrow" w:eastAsia="Calibri" w:hAnsi="Arial Narrow" w:cs="TimesNewRomanPSMT"/>
                <w:b/>
                <w:bCs/>
              </w:rPr>
              <w:t>Przeprowadzenie doradztwa zawodowo-edukacyjnego grupowego i indywidualnego, oraz zajęć z zakresu informacji zawodowo-edukacyjnej</w:t>
            </w:r>
            <w:r w:rsidR="00437042" w:rsidRPr="00924F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903" w:type="dxa"/>
          </w:tcPr>
          <w:p w:rsidR="00924F35" w:rsidRDefault="00924F35" w:rsidP="00074CC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Ukończone studia wyższe/podyplomowe z zakresu doradztwa zawodowego oraz przygotowanie pedagogiczne do pracy z młodzieżą </w:t>
            </w:r>
          </w:p>
          <w:p w:rsidR="00924F35" w:rsidRDefault="00924F35" w:rsidP="00924F35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Kursy i szkolenia związane z realizowaną tematyką zajęć</w:t>
            </w:r>
          </w:p>
          <w:p w:rsidR="00924F35" w:rsidRPr="002F52B7" w:rsidRDefault="002F52B7" w:rsidP="00046113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2F52B7">
              <w:rPr>
                <w:rFonts w:ascii="Arial" w:eastAsia="Times New Roman" w:hAnsi="Arial" w:cs="Arial"/>
                <w:sz w:val="19"/>
                <w:szCs w:val="19"/>
              </w:rPr>
              <w:t xml:space="preserve">10 kursów/szkoleń i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p</w:t>
            </w:r>
            <w:r w:rsidR="00924F35" w:rsidRPr="002F52B7">
              <w:rPr>
                <w:rFonts w:ascii="Arial" w:eastAsia="Times New Roman" w:hAnsi="Arial" w:cs="Arial"/>
                <w:sz w:val="19"/>
                <w:szCs w:val="19"/>
              </w:rPr>
              <w:t xml:space="preserve">ow. 10 kursów/szkoleń </w:t>
            </w:r>
          </w:p>
          <w:p w:rsidR="00924F35" w:rsidRDefault="00924F35" w:rsidP="00E70262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9-6 kursów/szkoleń </w:t>
            </w:r>
          </w:p>
          <w:p w:rsidR="00924F35" w:rsidRPr="00924F35" w:rsidRDefault="00924F35" w:rsidP="003127FC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Poniżej </w:t>
            </w:r>
            <w:r w:rsidR="002F52B7">
              <w:rPr>
                <w:rFonts w:ascii="Arial" w:eastAsia="Times New Roman" w:hAnsi="Arial" w:cs="Arial"/>
                <w:sz w:val="19"/>
                <w:szCs w:val="19"/>
              </w:rPr>
              <w:t>6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kursów/szkoleń</w:t>
            </w:r>
          </w:p>
          <w:p w:rsidR="008805E1" w:rsidRPr="00924F35" w:rsidRDefault="008805E1" w:rsidP="00924F35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5044" w:type="dxa"/>
          </w:tcPr>
          <w:p w:rsidR="00924F35" w:rsidRDefault="00924F35" w:rsidP="00924F35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Doświadczenie w pracy z uczniami szkół zawodowych ponadgimnazjalnych o profilu leśnym (doradztwo zawodowe grupowe, indywidualne, warsztaty prowadzone metodami aktywnymi, doświadczenie w opracowywaniu programów stażowych z wykorzystaniem badania potrzeb … itp. w okresie ostatnich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2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lat)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924F35" w:rsidRDefault="002F52B7" w:rsidP="00924F35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600 godz. i p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ow.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6</w:t>
            </w:r>
            <w:r w:rsidR="00924F35" w:rsidRPr="00924F35">
              <w:rPr>
                <w:rFonts w:ascii="Arial" w:eastAsia="Times New Roman" w:hAnsi="Arial" w:cs="Arial"/>
                <w:sz w:val="19"/>
                <w:szCs w:val="19"/>
              </w:rPr>
              <w:t>00 godz., przeprowadzonych zajęć</w:t>
            </w:r>
          </w:p>
          <w:p w:rsidR="00924F35" w:rsidRDefault="00924F35" w:rsidP="00497246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Od </w:t>
            </w:r>
            <w:r w:rsidR="00437042">
              <w:rPr>
                <w:rFonts w:ascii="Arial" w:eastAsia="Times New Roman" w:hAnsi="Arial" w:cs="Arial"/>
                <w:sz w:val="19"/>
                <w:szCs w:val="19"/>
              </w:rPr>
              <w:t>5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>99-200 godz. przeprowadzonych zajęć</w:t>
            </w:r>
          </w:p>
          <w:p w:rsidR="008805E1" w:rsidRPr="00437042" w:rsidRDefault="00924F35" w:rsidP="002F52B7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Poniżej </w:t>
            </w:r>
            <w:r w:rsidR="002F52B7">
              <w:rPr>
                <w:rFonts w:ascii="Arial" w:eastAsia="Times New Roman" w:hAnsi="Arial" w:cs="Arial"/>
                <w:sz w:val="19"/>
                <w:szCs w:val="19"/>
              </w:rPr>
              <w:t>200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godz.</w:t>
            </w:r>
            <w:r w:rsidR="002F52B7">
              <w:rPr>
                <w:rFonts w:ascii="Arial" w:eastAsia="Times New Roman" w:hAnsi="Arial" w:cs="Arial"/>
                <w:sz w:val="19"/>
                <w:szCs w:val="19"/>
              </w:rPr>
              <w:t xml:space="preserve"> przeprowadzonych zajęć </w:t>
            </w:r>
            <w:r w:rsidRPr="00924F35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Pr="00437042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</w:tbl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805E1" w:rsidRPr="00924F35" w:rsidRDefault="00924F35" w:rsidP="00924F35">
      <w:pPr>
        <w:ind w:left="360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*</w:t>
      </w:r>
      <w:r w:rsidRPr="00924F35">
        <w:rPr>
          <w:rFonts w:ascii="Arial" w:eastAsia="Times New Roman" w:hAnsi="Arial" w:cs="Arial"/>
          <w:b/>
          <w:sz w:val="19"/>
          <w:szCs w:val="19"/>
        </w:rPr>
        <w:t xml:space="preserve">Zaznaczyć właściwe 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924F35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Ustanowionym pełnomocnikiem do reprezentowania w postępowaniu o udzielenie zamówienia i /lub zawarcia umowy w sprawie zamówienia publicznego, w przypadku składania oferty wspólnej</w:t>
      </w:r>
      <w:r w:rsidR="004A608C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przez dwa lub więcej podmioty gospodarcze (konsorcja/ spółki cywilne) jest: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stanowisko: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imię i nazwisko: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..................................................................................................................tel.: ( ) 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uwagi:..................................................................................................................</w:t>
      </w:r>
    </w:p>
    <w:p w:rsidR="008D32A4" w:rsidRDefault="008D32A4" w:rsidP="00E95C75">
      <w:pPr>
        <w:rPr>
          <w:rFonts w:ascii="Arial" w:eastAsia="Times New Roman" w:hAnsi="Arial" w:cs="Arial"/>
          <w:b/>
          <w:sz w:val="19"/>
          <w:szCs w:val="19"/>
        </w:rPr>
      </w:pPr>
    </w:p>
    <w:p w:rsidR="00E95C75" w:rsidRPr="008D32A4" w:rsidRDefault="00E95C75" w:rsidP="00E95C75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Oświadczenie dotyczące postanowień Specyfikacji Istotnych Warunków Zamówienia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Pr="008D32A4" w:rsidRDefault="00E95C75" w:rsidP="008D32A4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Ceny zawierają</w:t>
      </w:r>
      <w:r w:rsidR="00B4144E">
        <w:rPr>
          <w:rFonts w:ascii="Arial" w:eastAsia="Times New Roman" w:hAnsi="Arial" w:cs="Arial"/>
          <w:sz w:val="19"/>
          <w:szCs w:val="19"/>
        </w:rPr>
        <w:t xml:space="preserve"> podatek od towarów i usług VAT.</w:t>
      </w:r>
    </w:p>
    <w:p w:rsidR="008D32A4" w:rsidRDefault="00E95C75" w:rsidP="00E95C75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Default="00E95C75" w:rsidP="00E95C75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Oświadczam, że przedmiot oferty jest zgodny z przedmiotem zamówienia.</w:t>
      </w:r>
    </w:p>
    <w:p w:rsidR="008D32A4" w:rsidRDefault="00E95C75" w:rsidP="00E95C75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Oświadczamy, że uważamy się za związanych ofertą przez czas wskazany w specyfikacji istotnych warunków zamówienia.</w:t>
      </w:r>
    </w:p>
    <w:p w:rsidR="008D32A4" w:rsidRDefault="00E95C75" w:rsidP="00E95C75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8D32A4" w:rsidRDefault="00E95C75" w:rsidP="00E95C75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 xml:space="preserve">Oświadczam, że wszystkie załączone dokumenty lub kserokopie są zgodne z </w:t>
      </w:r>
      <w:r w:rsidR="008D32A4">
        <w:rPr>
          <w:rFonts w:ascii="Arial" w:eastAsia="Times New Roman" w:hAnsi="Arial" w:cs="Arial"/>
          <w:sz w:val="19"/>
          <w:szCs w:val="19"/>
        </w:rPr>
        <w:t>aktualnym stanem faktycznym i prawn</w:t>
      </w:r>
      <w:r w:rsidRPr="008D32A4">
        <w:rPr>
          <w:rFonts w:ascii="Arial" w:eastAsia="Times New Roman" w:hAnsi="Arial" w:cs="Arial"/>
          <w:sz w:val="19"/>
          <w:szCs w:val="19"/>
        </w:rPr>
        <w:t>ym.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263190" w:rsidRDefault="00263190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Załącznikami do niniejszej oferty są następujące dokumenty: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Zgodnie z art. 8 ust. 3 Prawa zamówień publicznych, Wykonawca zastrzega, iż wymienione niżej</w:t>
      </w:r>
      <w:r w:rsidR="00263190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dokumenty, składające się na ofertę, nie mogą być udostępnione innym uczestnikom postępowania: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>
        <w:rPr>
          <w:rFonts w:ascii="Arial" w:eastAsia="Times New Roman" w:hAnsi="Arial" w:cs="Arial"/>
          <w:sz w:val="19"/>
          <w:szCs w:val="19"/>
        </w:rPr>
        <w:t>....................................................</w:t>
      </w:r>
      <w:r>
        <w:rPr>
          <w:rFonts w:ascii="Arial" w:eastAsia="Times New Roman" w:hAnsi="Arial" w:cs="Arial"/>
          <w:sz w:val="19"/>
          <w:szCs w:val="19"/>
        </w:rPr>
        <w:t>............................</w:t>
      </w:r>
    </w:p>
    <w:p w:rsidR="00E95C75" w:rsidRDefault="008D32A4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7042">
        <w:rPr>
          <w:rFonts w:ascii="Arial" w:eastAsia="Times New Roman" w:hAnsi="Arial" w:cs="Arial"/>
          <w:sz w:val="19"/>
          <w:szCs w:val="19"/>
        </w:rPr>
        <w:t xml:space="preserve"> </w:t>
      </w:r>
      <w:r w:rsidR="00E95C75">
        <w:rPr>
          <w:rFonts w:ascii="Arial" w:eastAsia="Times New Roman" w:hAnsi="Arial" w:cs="Arial"/>
          <w:sz w:val="19"/>
          <w:szCs w:val="19"/>
        </w:rPr>
        <w:t xml:space="preserve">Inne informacje Wykonawcy: </w:t>
      </w:r>
    </w:p>
    <w:p w:rsidR="008D32A4" w:rsidRDefault="008D32A4" w:rsidP="008D32A4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Default="008D32A4" w:rsidP="008D32A4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Ofertę składamy według naszej woli i wiedzy, świadomi odpowiedzialności karnej z art. 297 Kodeksu Karnego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437042" w:rsidRDefault="00437042" w:rsidP="00437042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437042" w:rsidRDefault="00437042" w:rsidP="00437042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437042" w:rsidRDefault="00437042" w:rsidP="00437042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sectPr w:rsidR="00E95C75" w:rsidRPr="00437042" w:rsidSect="00437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142" w:footer="1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381" w:rsidRDefault="00493381" w:rsidP="00560058">
      <w:r>
        <w:separator/>
      </w:r>
    </w:p>
  </w:endnote>
  <w:endnote w:type="continuationSeparator" w:id="0">
    <w:p w:rsidR="00493381" w:rsidRDefault="00493381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C0" w:rsidRDefault="009D7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272548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696A8E">
      <w:rPr>
        <w:noProof/>
      </w:rPr>
      <w:t>2</w:t>
    </w:r>
    <w:r>
      <w:rPr>
        <w:noProof/>
      </w:rPr>
      <w:fldChar w:fldCharType="end"/>
    </w:r>
  </w:p>
  <w:p w:rsidR="00437042" w:rsidRPr="006E300B" w:rsidRDefault="00437042" w:rsidP="00437042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263190" w:rsidRDefault="00F1346E" w:rsidP="00437042">
    <w:pPr>
      <w:pStyle w:val="Stopka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C0" w:rsidRDefault="009D7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381" w:rsidRDefault="00493381" w:rsidP="00560058">
      <w:r>
        <w:separator/>
      </w:r>
    </w:p>
  </w:footnote>
  <w:footnote w:type="continuationSeparator" w:id="0">
    <w:p w:rsidR="00493381" w:rsidRDefault="00493381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C0" w:rsidRDefault="009D7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437042" w:rsidP="00437042">
    <w:pPr>
      <w:pStyle w:val="Nagwek"/>
      <w:tabs>
        <w:tab w:val="left" w:pos="4334"/>
      </w:tabs>
      <w:jc w:val="center"/>
    </w:pPr>
    <w:r w:rsidRPr="0043704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C0" w:rsidRDefault="009D7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20"/>
  </w:num>
  <w:num w:numId="11">
    <w:abstractNumId w:val="13"/>
  </w:num>
  <w:num w:numId="12">
    <w:abstractNumId w:val="19"/>
  </w:num>
  <w:num w:numId="13">
    <w:abstractNumId w:val="3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1"/>
  </w:num>
  <w:num w:numId="2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73F18"/>
    <w:rsid w:val="00090BC0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5627E"/>
    <w:rsid w:val="00161183"/>
    <w:rsid w:val="001664E6"/>
    <w:rsid w:val="00183912"/>
    <w:rsid w:val="00184265"/>
    <w:rsid w:val="001928AB"/>
    <w:rsid w:val="001946DB"/>
    <w:rsid w:val="00203BAD"/>
    <w:rsid w:val="00205CAE"/>
    <w:rsid w:val="002350D9"/>
    <w:rsid w:val="002531C3"/>
    <w:rsid w:val="00263190"/>
    <w:rsid w:val="00272548"/>
    <w:rsid w:val="002B1F7E"/>
    <w:rsid w:val="002E3823"/>
    <w:rsid w:val="002F51B7"/>
    <w:rsid w:val="002F52B7"/>
    <w:rsid w:val="0030167C"/>
    <w:rsid w:val="00321E1C"/>
    <w:rsid w:val="00335607"/>
    <w:rsid w:val="00343C56"/>
    <w:rsid w:val="00355650"/>
    <w:rsid w:val="00384757"/>
    <w:rsid w:val="003C76F0"/>
    <w:rsid w:val="003E786B"/>
    <w:rsid w:val="003F1EFC"/>
    <w:rsid w:val="003F561E"/>
    <w:rsid w:val="00400DC7"/>
    <w:rsid w:val="00405828"/>
    <w:rsid w:val="00426A1E"/>
    <w:rsid w:val="00437042"/>
    <w:rsid w:val="0049052E"/>
    <w:rsid w:val="00493381"/>
    <w:rsid w:val="004A608C"/>
    <w:rsid w:val="004B298E"/>
    <w:rsid w:val="004C2E47"/>
    <w:rsid w:val="00500783"/>
    <w:rsid w:val="00500A96"/>
    <w:rsid w:val="00511C21"/>
    <w:rsid w:val="0052451D"/>
    <w:rsid w:val="00530CC1"/>
    <w:rsid w:val="00543E51"/>
    <w:rsid w:val="00560058"/>
    <w:rsid w:val="00571B5D"/>
    <w:rsid w:val="00583186"/>
    <w:rsid w:val="00590EED"/>
    <w:rsid w:val="00591E02"/>
    <w:rsid w:val="005A2B46"/>
    <w:rsid w:val="005C7BC2"/>
    <w:rsid w:val="005E4DD3"/>
    <w:rsid w:val="005F0E81"/>
    <w:rsid w:val="00607463"/>
    <w:rsid w:val="006245ED"/>
    <w:rsid w:val="00626FCE"/>
    <w:rsid w:val="00641EC7"/>
    <w:rsid w:val="00647DD5"/>
    <w:rsid w:val="00665FCC"/>
    <w:rsid w:val="00674DB0"/>
    <w:rsid w:val="00684C72"/>
    <w:rsid w:val="00684FD5"/>
    <w:rsid w:val="00696A8E"/>
    <w:rsid w:val="006B341A"/>
    <w:rsid w:val="006C587F"/>
    <w:rsid w:val="006E7D00"/>
    <w:rsid w:val="00703764"/>
    <w:rsid w:val="007124C9"/>
    <w:rsid w:val="00732729"/>
    <w:rsid w:val="0075462E"/>
    <w:rsid w:val="00767337"/>
    <w:rsid w:val="0078514D"/>
    <w:rsid w:val="007C0943"/>
    <w:rsid w:val="007D0862"/>
    <w:rsid w:val="007F7E8F"/>
    <w:rsid w:val="008176BD"/>
    <w:rsid w:val="00821FDE"/>
    <w:rsid w:val="00822D53"/>
    <w:rsid w:val="00857241"/>
    <w:rsid w:val="00873F28"/>
    <w:rsid w:val="008805E1"/>
    <w:rsid w:val="0089625C"/>
    <w:rsid w:val="00897590"/>
    <w:rsid w:val="008D32A4"/>
    <w:rsid w:val="008F60D2"/>
    <w:rsid w:val="00924F35"/>
    <w:rsid w:val="00931A2D"/>
    <w:rsid w:val="00932F49"/>
    <w:rsid w:val="0094532D"/>
    <w:rsid w:val="00977DE8"/>
    <w:rsid w:val="00981B17"/>
    <w:rsid w:val="009A399C"/>
    <w:rsid w:val="009B350B"/>
    <w:rsid w:val="009C507F"/>
    <w:rsid w:val="009D46A4"/>
    <w:rsid w:val="009D5522"/>
    <w:rsid w:val="009D70C0"/>
    <w:rsid w:val="009E234A"/>
    <w:rsid w:val="00A13298"/>
    <w:rsid w:val="00A215E0"/>
    <w:rsid w:val="00A82709"/>
    <w:rsid w:val="00AB3A29"/>
    <w:rsid w:val="00AB49F4"/>
    <w:rsid w:val="00AB6B94"/>
    <w:rsid w:val="00AC4293"/>
    <w:rsid w:val="00AC4FE4"/>
    <w:rsid w:val="00AF6D93"/>
    <w:rsid w:val="00B04890"/>
    <w:rsid w:val="00B12752"/>
    <w:rsid w:val="00B16385"/>
    <w:rsid w:val="00B21DFA"/>
    <w:rsid w:val="00B4106B"/>
    <w:rsid w:val="00B4144E"/>
    <w:rsid w:val="00B42FB3"/>
    <w:rsid w:val="00B64D91"/>
    <w:rsid w:val="00B717AE"/>
    <w:rsid w:val="00B92C6F"/>
    <w:rsid w:val="00B94BA3"/>
    <w:rsid w:val="00BB1389"/>
    <w:rsid w:val="00BC3A3D"/>
    <w:rsid w:val="00BD4D8F"/>
    <w:rsid w:val="00BD6F62"/>
    <w:rsid w:val="00BE755D"/>
    <w:rsid w:val="00C008B5"/>
    <w:rsid w:val="00C019FA"/>
    <w:rsid w:val="00C23D38"/>
    <w:rsid w:val="00C3771D"/>
    <w:rsid w:val="00C71269"/>
    <w:rsid w:val="00CB0537"/>
    <w:rsid w:val="00CC35ED"/>
    <w:rsid w:val="00CF6457"/>
    <w:rsid w:val="00D3552F"/>
    <w:rsid w:val="00D771F5"/>
    <w:rsid w:val="00DC5C9D"/>
    <w:rsid w:val="00DF12C4"/>
    <w:rsid w:val="00DF615F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20BE9"/>
    <w:rsid w:val="00F310DE"/>
    <w:rsid w:val="00F35155"/>
    <w:rsid w:val="00F44648"/>
    <w:rsid w:val="00F61682"/>
    <w:rsid w:val="00F953D7"/>
    <w:rsid w:val="00FA0A8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BD93F-B1B2-0044-900D-4D90F58D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9562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2019-06-28T08:07:00Z</cp:lastPrinted>
  <dcterms:created xsi:type="dcterms:W3CDTF">2021-03-05T10:27:00Z</dcterms:created>
  <dcterms:modified xsi:type="dcterms:W3CDTF">2021-03-05T10:27:00Z</dcterms:modified>
</cp:coreProperties>
</file>