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8C47EC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 xml:space="preserve">Załącznik Nr </w:t>
      </w:r>
      <w:r w:rsidR="008E1E7B">
        <w:rPr>
          <w:rFonts w:ascii="Arial Narrow" w:hAnsi="Arial Narrow"/>
          <w:b/>
          <w:u w:val="single"/>
        </w:rPr>
        <w:t>4</w:t>
      </w:r>
    </w:p>
    <w:p w:rsidR="000729F8" w:rsidRPr="00E95C75" w:rsidRDefault="000729F8" w:rsidP="000729F8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0729F8" w:rsidRPr="00E95C75" w:rsidRDefault="000729F8" w:rsidP="000729F8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0729F8" w:rsidRPr="00E95C75" w:rsidRDefault="000729F8" w:rsidP="000729F8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0729F8" w:rsidRPr="00E95C75" w:rsidRDefault="000729F8" w:rsidP="000729F8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8C47EC">
        <w:rPr>
          <w:rFonts w:ascii="Arial Narrow" w:hAnsi="Arial Narrow"/>
          <w:i/>
          <w:sz w:val="20"/>
          <w:szCs w:val="20"/>
        </w:rPr>
        <w:t>3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E95C75" w:rsidRDefault="00E95C75" w:rsidP="00E95C75">
      <w:pPr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(pieczęć firmy)                              </w:t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</w:p>
    <w:p w:rsidR="008C47EC" w:rsidRDefault="008C47EC" w:rsidP="008C47EC">
      <w:pPr>
        <w:jc w:val="righ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miejscowość, data ..........................................2019r.</w:t>
      </w:r>
    </w:p>
    <w:p w:rsid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EC338E" w:rsidRDefault="00EC338E" w:rsidP="001018C0">
      <w:r>
        <w:t>………………………………….</w:t>
      </w:r>
    </w:p>
    <w:p w:rsidR="00EC338E" w:rsidRDefault="00EC338E" w:rsidP="001018C0">
      <w:r>
        <w:t>………………………………….</w:t>
      </w:r>
    </w:p>
    <w:p w:rsidR="001018C0" w:rsidRPr="002B5AA8" w:rsidRDefault="001018C0" w:rsidP="001018C0">
      <w:pPr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1"/>
          <w:szCs w:val="21"/>
        </w:rPr>
        <w:t>Nazwa i adres firmy:</w:t>
      </w:r>
    </w:p>
    <w:p w:rsidR="00E95C75" w:rsidRPr="002B5AA8" w:rsidRDefault="00EC338E" w:rsidP="00EC338E">
      <w:pPr>
        <w:jc w:val="center"/>
        <w:rPr>
          <w:rFonts w:ascii="Arial Narrow" w:hAnsi="Arial Narrow"/>
          <w:b/>
        </w:rPr>
      </w:pPr>
      <w:r w:rsidRPr="002B5AA8">
        <w:rPr>
          <w:rFonts w:ascii="Arial Narrow" w:hAnsi="Arial Narrow"/>
          <w:b/>
        </w:rPr>
        <w:t>OFERTOWY FORMULARZ CENOWY</w:t>
      </w:r>
    </w:p>
    <w:p w:rsidR="002B5AA8" w:rsidRPr="002B5AA8" w:rsidRDefault="002B5AA8" w:rsidP="002B5AA8">
      <w:pPr>
        <w:rPr>
          <w:rFonts w:ascii="Arial Narrow" w:hAnsi="Arial Narrow"/>
          <w:i/>
        </w:rPr>
      </w:pPr>
      <w:r w:rsidRPr="002B5AA8">
        <w:rPr>
          <w:rFonts w:ascii="Arial Narrow" w:hAnsi="Arial Narrow"/>
        </w:rPr>
        <w:t xml:space="preserve">Wycena oraz oferowane inne elementy wpływające na poszczególne części zamówienia </w:t>
      </w:r>
      <w:r w:rsidRPr="002B5AA8">
        <w:rPr>
          <w:rFonts w:ascii="Arial Narrow" w:hAnsi="Arial Narrow"/>
          <w:i/>
        </w:rPr>
        <w:t>(wszystkie ceny proszę podać w zł polskich, do dwóch miejsc po przecinku)</w:t>
      </w:r>
    </w:p>
    <w:p w:rsidR="00E756FD" w:rsidRPr="00546C30" w:rsidRDefault="00E756FD" w:rsidP="00546C30">
      <w:pPr>
        <w:rPr>
          <w:rFonts w:ascii="Arial Narrow" w:hAnsi="Arial Narrow"/>
        </w:rPr>
      </w:pPr>
    </w:p>
    <w:tbl>
      <w:tblPr>
        <w:tblStyle w:val="Tabela-Siatka"/>
        <w:tblW w:w="1348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2127"/>
        <w:gridCol w:w="1501"/>
        <w:gridCol w:w="1361"/>
        <w:gridCol w:w="1361"/>
        <w:gridCol w:w="1361"/>
      </w:tblGrid>
      <w:tr w:rsidR="008C47EC" w:rsidRPr="0013071B" w:rsidTr="008C47EC">
        <w:trPr>
          <w:trHeight w:val="631"/>
        </w:trPr>
        <w:tc>
          <w:tcPr>
            <w:tcW w:w="534" w:type="dxa"/>
            <w:vAlign w:val="center"/>
          </w:tcPr>
          <w:p w:rsidR="008C47EC" w:rsidRPr="0013071B" w:rsidRDefault="008C47EC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8"/>
              </w:rPr>
              <w:br w:type="page"/>
            </w: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118" w:type="dxa"/>
            <w:vAlign w:val="center"/>
          </w:tcPr>
          <w:p w:rsidR="008C47EC" w:rsidRPr="0013071B" w:rsidRDefault="008C47EC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2126" w:type="dxa"/>
            <w:vAlign w:val="center"/>
          </w:tcPr>
          <w:p w:rsidR="008C47EC" w:rsidRPr="0013071B" w:rsidRDefault="008C47EC" w:rsidP="007F6D66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C47EC" w:rsidRPr="0013071B" w:rsidRDefault="008C47EC" w:rsidP="007F6D6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:rsidR="008C47EC" w:rsidRPr="0013071B" w:rsidRDefault="008C47EC" w:rsidP="007F6D6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8C47EC" w:rsidRPr="0013071B" w:rsidRDefault="008C47EC" w:rsidP="007F6D6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8C47EC" w:rsidRPr="0013071B" w:rsidRDefault="008C47EC" w:rsidP="007F6D6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8C47EC" w:rsidRDefault="008C47EC" w:rsidP="007F6D6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8C47EC" w:rsidRPr="00C97AA2" w:rsidTr="008C47EC">
        <w:tc>
          <w:tcPr>
            <w:tcW w:w="7905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47EC" w:rsidRPr="00C97AA2" w:rsidRDefault="008C47EC" w:rsidP="00E756FD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>
              <w:rPr>
                <w:rFonts w:ascii="Arial Narrow" w:hAnsi="Arial Narrow"/>
                <w:b/>
              </w:rPr>
              <w:t>1</w:t>
            </w:r>
            <w:r w:rsidRPr="00C97AA2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Pr="00064EE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</w:rPr>
              <w:t>Książki drukowane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C47EC" w:rsidRPr="00C97AA2" w:rsidRDefault="008C47EC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C47EC" w:rsidRPr="00C97AA2" w:rsidRDefault="008C47EC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C47EC" w:rsidRPr="00C97AA2" w:rsidRDefault="008C47EC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C47EC" w:rsidRPr="00C97AA2" w:rsidRDefault="008C47EC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C47EC" w:rsidRPr="002B5AA8" w:rsidTr="008C47EC">
        <w:tc>
          <w:tcPr>
            <w:tcW w:w="534" w:type="dxa"/>
          </w:tcPr>
          <w:p w:rsidR="008C47EC" w:rsidRPr="00C97AA2" w:rsidRDefault="008C47EC" w:rsidP="004140C5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vAlign w:val="center"/>
          </w:tcPr>
          <w:p w:rsidR="008C47EC" w:rsidRDefault="008C47EC" w:rsidP="004140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Ptaki. Przewodnik Collinsa</w:t>
            </w:r>
          </w:p>
        </w:tc>
        <w:tc>
          <w:tcPr>
            <w:tcW w:w="2126" w:type="dxa"/>
            <w:vAlign w:val="center"/>
          </w:tcPr>
          <w:p w:rsidR="008C47EC" w:rsidRDefault="008C47EC" w:rsidP="004140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C47EC" w:rsidRDefault="008C47EC" w:rsidP="004140C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01" w:type="dxa"/>
            <w:tcBorders>
              <w:right w:val="single" w:sz="4" w:space="0" w:color="auto"/>
            </w:tcBorders>
          </w:tcPr>
          <w:p w:rsidR="008C47EC" w:rsidRPr="002B5AA8" w:rsidRDefault="008C47EC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8C47EC" w:rsidRPr="002B5AA8" w:rsidRDefault="008C47EC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8C47EC" w:rsidRPr="002B5AA8" w:rsidRDefault="008C47EC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8C47EC" w:rsidRPr="002B5AA8" w:rsidRDefault="008C47EC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546C30" w:rsidRPr="00546C30" w:rsidRDefault="00546C30" w:rsidP="00546C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8C47EC" w:rsidRDefault="008C47EC" w:rsidP="00546C30">
      <w:pPr>
        <w:rPr>
          <w:rFonts w:ascii="Arial Narrow" w:hAnsi="Arial Narrow"/>
        </w:rPr>
      </w:pPr>
    </w:p>
    <w:p w:rsidR="00546C30" w:rsidRPr="00546C30" w:rsidRDefault="00546C30" w:rsidP="00546C30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C97AA2">
        <w:rPr>
          <w:rFonts w:ascii="Arial Narrow" w:hAnsi="Arial Narrow"/>
          <w:b/>
        </w:rPr>
        <w:t xml:space="preserve">Część </w:t>
      </w:r>
      <w:r w:rsidR="00A53BBB">
        <w:rPr>
          <w:rFonts w:ascii="Arial Narrow" w:hAnsi="Arial Narrow"/>
          <w:b/>
        </w:rPr>
        <w:t>3</w:t>
      </w:r>
      <w:r w:rsidRPr="00C97AA2">
        <w:rPr>
          <w:rFonts w:ascii="Arial Narrow" w:hAnsi="Arial Narrow"/>
          <w:b/>
        </w:rPr>
        <w:t xml:space="preserve"> - </w:t>
      </w:r>
      <w:r w:rsidR="00A53BBB">
        <w:rPr>
          <w:rFonts w:ascii="Arial Narrow" w:hAnsi="Arial Narrow"/>
          <w:b/>
        </w:rPr>
        <w:t>Książki drukowane</w:t>
      </w:r>
      <w:r w:rsidRPr="00546C30">
        <w:rPr>
          <w:rFonts w:ascii="Arial Narrow" w:hAnsi="Arial Narrow"/>
        </w:rPr>
        <w:t xml:space="preserve"> netto .............. zł, podatek VAT ........................ zł, wartość brutto ......................... zł (słownie: ............................................... zł)</w:t>
      </w:r>
    </w:p>
    <w:p w:rsidR="004140C5" w:rsidRDefault="004140C5" w:rsidP="002B5AA8">
      <w:pPr>
        <w:rPr>
          <w:rFonts w:ascii="Arial Narrow" w:hAnsi="Arial Narrow"/>
          <w:b/>
          <w:sz w:val="28"/>
        </w:rPr>
      </w:pPr>
    </w:p>
    <w:tbl>
      <w:tblPr>
        <w:tblStyle w:val="Tabela-Siatka"/>
        <w:tblW w:w="1348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2268"/>
        <w:gridCol w:w="1360"/>
        <w:gridCol w:w="1361"/>
        <w:gridCol w:w="1361"/>
        <w:gridCol w:w="1361"/>
      </w:tblGrid>
      <w:tr w:rsidR="008C47EC" w:rsidRPr="0013071B" w:rsidTr="008C47EC">
        <w:trPr>
          <w:trHeight w:val="625"/>
        </w:trPr>
        <w:tc>
          <w:tcPr>
            <w:tcW w:w="534" w:type="dxa"/>
            <w:vAlign w:val="center"/>
          </w:tcPr>
          <w:p w:rsidR="008C47EC" w:rsidRPr="0013071B" w:rsidRDefault="008C47EC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118" w:type="dxa"/>
            <w:vAlign w:val="center"/>
          </w:tcPr>
          <w:p w:rsidR="008C47EC" w:rsidRPr="0013071B" w:rsidRDefault="008C47EC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2126" w:type="dxa"/>
            <w:vAlign w:val="center"/>
          </w:tcPr>
          <w:p w:rsidR="008C47EC" w:rsidRPr="0013071B" w:rsidRDefault="008C47EC" w:rsidP="007F6D66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C47EC" w:rsidRPr="0013071B" w:rsidRDefault="008C47EC" w:rsidP="007F6D6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8C47EC" w:rsidRPr="0013071B" w:rsidRDefault="008C47EC" w:rsidP="007F6D6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8C47EC" w:rsidRPr="0013071B" w:rsidRDefault="008C47EC" w:rsidP="007F6D6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8C47EC" w:rsidRPr="0013071B" w:rsidRDefault="008C47EC" w:rsidP="007F6D6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8C47EC" w:rsidRDefault="008C47EC" w:rsidP="007F6D6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8C47EC" w:rsidRPr="00C97AA2" w:rsidTr="008C47EC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47EC" w:rsidRPr="00C97AA2" w:rsidRDefault="008C47EC" w:rsidP="008C47EC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>
              <w:rPr>
                <w:rFonts w:ascii="Arial Narrow" w:hAnsi="Arial Narrow"/>
                <w:b/>
              </w:rPr>
              <w:t>2</w:t>
            </w:r>
            <w:r w:rsidRPr="00C97AA2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–</w:t>
            </w:r>
            <w:r w:rsidRPr="00C97AA2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Środki owadobójcze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C47EC" w:rsidRPr="00C97AA2" w:rsidRDefault="008C47EC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C47EC" w:rsidRPr="00C97AA2" w:rsidRDefault="008C47EC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C47EC" w:rsidRPr="00C97AA2" w:rsidRDefault="008C47EC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C47EC" w:rsidRPr="00C97AA2" w:rsidRDefault="008C47EC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C47EC" w:rsidRPr="002B5AA8" w:rsidTr="008C47EC">
        <w:tc>
          <w:tcPr>
            <w:tcW w:w="534" w:type="dxa"/>
          </w:tcPr>
          <w:p w:rsidR="008C47EC" w:rsidRPr="00C97AA2" w:rsidRDefault="008C47EC" w:rsidP="004140C5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vAlign w:val="center"/>
          </w:tcPr>
          <w:p w:rsidR="008C47EC" w:rsidRPr="008C47EC" w:rsidRDefault="008C47EC" w:rsidP="004140C5">
            <w:pPr>
              <w:rPr>
                <w:rFonts w:ascii="Arial Narrow" w:hAnsi="Arial Narrow"/>
              </w:rPr>
            </w:pPr>
            <w:r w:rsidRPr="008C47EC">
              <w:rPr>
                <w:rFonts w:ascii="Arial Narrow" w:hAnsi="Arial Narrow"/>
              </w:rPr>
              <w:t>Środek na Komary Kleszcze</w:t>
            </w:r>
          </w:p>
        </w:tc>
        <w:tc>
          <w:tcPr>
            <w:tcW w:w="2126" w:type="dxa"/>
            <w:vAlign w:val="center"/>
          </w:tcPr>
          <w:p w:rsidR="008C47EC" w:rsidRDefault="008C47EC" w:rsidP="004140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C47EC" w:rsidRDefault="008C47EC" w:rsidP="004140C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8C47EC" w:rsidRPr="002B5AA8" w:rsidRDefault="008C47EC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8C47EC" w:rsidRPr="002B5AA8" w:rsidRDefault="008C47EC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8C47EC" w:rsidRPr="002B5AA8" w:rsidRDefault="008C47EC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8C47EC" w:rsidRPr="002B5AA8" w:rsidRDefault="008C47EC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4140C5" w:rsidRPr="00546C30" w:rsidRDefault="004140C5" w:rsidP="004140C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8C47EC" w:rsidRDefault="008C47EC" w:rsidP="002B5AA8">
      <w:pPr>
        <w:rPr>
          <w:rFonts w:ascii="Arial Narrow" w:hAnsi="Arial Narrow"/>
        </w:rPr>
      </w:pPr>
    </w:p>
    <w:p w:rsidR="004140C5" w:rsidRPr="00AB79F9" w:rsidRDefault="004140C5" w:rsidP="002B5AA8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C97AA2">
        <w:rPr>
          <w:rFonts w:ascii="Arial Narrow" w:hAnsi="Arial Narrow"/>
          <w:b/>
        </w:rPr>
        <w:t xml:space="preserve">Część </w:t>
      </w:r>
      <w:r w:rsidR="009E0C70">
        <w:rPr>
          <w:rFonts w:ascii="Arial Narrow" w:hAnsi="Arial Narrow"/>
          <w:b/>
        </w:rPr>
        <w:t>7</w:t>
      </w:r>
      <w:r w:rsidRPr="00C97AA2">
        <w:rPr>
          <w:rFonts w:ascii="Arial Narrow" w:hAnsi="Arial Narrow"/>
          <w:b/>
        </w:rPr>
        <w:t xml:space="preserve"> </w:t>
      </w:r>
      <w:r w:rsidR="00E756FD">
        <w:rPr>
          <w:rFonts w:ascii="Arial Narrow" w:hAnsi="Arial Narrow"/>
          <w:b/>
        </w:rPr>
        <w:t>–</w:t>
      </w:r>
      <w:r w:rsidRPr="00C97AA2">
        <w:rPr>
          <w:rFonts w:ascii="Arial Narrow" w:hAnsi="Arial Narrow"/>
          <w:b/>
        </w:rPr>
        <w:t xml:space="preserve"> </w:t>
      </w:r>
      <w:r w:rsidR="00E756FD">
        <w:rPr>
          <w:rFonts w:ascii="Arial Narrow" w:hAnsi="Arial Narrow"/>
          <w:b/>
        </w:rPr>
        <w:t>Środki owadobójcze</w:t>
      </w:r>
      <w:r>
        <w:rPr>
          <w:rFonts w:ascii="Arial Narrow" w:hAnsi="Arial Narrow"/>
          <w:b/>
        </w:rPr>
        <w:t xml:space="preserve"> </w:t>
      </w:r>
      <w:r w:rsidRPr="00546C30">
        <w:rPr>
          <w:rFonts w:ascii="Arial Narrow" w:hAnsi="Arial Narrow"/>
        </w:rPr>
        <w:t>netto .............. zł, podatek VAT ........................ zł, wartość brutto ......................... zł (słownie: ................</w:t>
      </w:r>
      <w:r w:rsidR="008C47EC">
        <w:rPr>
          <w:rFonts w:ascii="Arial Narrow" w:hAnsi="Arial Narrow"/>
        </w:rPr>
        <w:t>...............................</w:t>
      </w:r>
      <w:r w:rsidRPr="00546C30">
        <w:rPr>
          <w:rFonts w:ascii="Arial Narrow" w:hAnsi="Arial Narrow"/>
        </w:rPr>
        <w:t>zł)</w:t>
      </w:r>
    </w:p>
    <w:p w:rsidR="00091FE6" w:rsidRDefault="00091FE6" w:rsidP="00091FE6">
      <w:pPr>
        <w:rPr>
          <w:rFonts w:ascii="Arial Narrow" w:hAnsi="Arial Narrow"/>
        </w:rPr>
      </w:pPr>
    </w:p>
    <w:p w:rsidR="00AB79F9" w:rsidRDefault="00AB79F9" w:rsidP="00091FE6">
      <w:pPr>
        <w:rPr>
          <w:rFonts w:ascii="Arial Narrow" w:hAnsi="Arial Narrow"/>
        </w:rPr>
      </w:pPr>
    </w:p>
    <w:p w:rsidR="00AB79F9" w:rsidRPr="00C2158E" w:rsidRDefault="00AB79F9" w:rsidP="008C47EC">
      <w:pPr>
        <w:ind w:left="6354" w:firstLine="706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</w:t>
      </w:r>
    </w:p>
    <w:p w:rsidR="00AB79F9" w:rsidRPr="004F7C0F" w:rsidRDefault="00AB79F9" w:rsidP="008C47EC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>czytelny podpis lub pieczątka z podpisem osoby uprawnionej do reprezentowania Wykonawcy</w:t>
      </w:r>
    </w:p>
    <w:p w:rsidR="00AB79F9" w:rsidRPr="00546C30" w:rsidRDefault="00AB79F9" w:rsidP="00091FE6">
      <w:pPr>
        <w:rPr>
          <w:rFonts w:ascii="Arial Narrow" w:hAnsi="Arial Narrow"/>
        </w:rPr>
      </w:pPr>
    </w:p>
    <w:sectPr w:rsidR="00AB79F9" w:rsidRPr="00546C30" w:rsidSect="008C4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284" w:left="1134" w:header="426" w:footer="1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C07" w:rsidRDefault="009F3C07" w:rsidP="00560058">
      <w:r>
        <w:separator/>
      </w:r>
    </w:p>
  </w:endnote>
  <w:endnote w:type="continuationSeparator" w:id="0">
    <w:p w:rsidR="009F3C07" w:rsidRDefault="009F3C07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B93" w:rsidRDefault="00230B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8A0156">
    <w:pPr>
      <w:pStyle w:val="Stopka"/>
      <w:jc w:val="right"/>
    </w:pPr>
    <w:r>
      <w:fldChar w:fldCharType="begin"/>
    </w:r>
    <w:r w:rsidR="00006897">
      <w:instrText>PAGE   \* MERGEFORMAT</w:instrText>
    </w:r>
    <w:r>
      <w:fldChar w:fldCharType="separate"/>
    </w:r>
    <w:r w:rsidR="008C47EC">
      <w:rPr>
        <w:noProof/>
      </w:rPr>
      <w:t>2</w:t>
    </w:r>
    <w:r>
      <w:rPr>
        <w:noProof/>
      </w:rPr>
      <w:fldChar w:fldCharType="end"/>
    </w:r>
  </w:p>
  <w:p w:rsidR="004140C5" w:rsidRDefault="008C47EC" w:rsidP="008C47EC">
    <w:pPr>
      <w:pStyle w:val="Stopka"/>
      <w:tabs>
        <w:tab w:val="clear" w:pos="4536"/>
        <w:tab w:val="clear" w:pos="9072"/>
        <w:tab w:val="left" w:pos="660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B93" w:rsidRDefault="00230B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C07" w:rsidRDefault="009F3C07" w:rsidP="00560058">
      <w:r>
        <w:separator/>
      </w:r>
    </w:p>
  </w:footnote>
  <w:footnote w:type="continuationSeparator" w:id="0">
    <w:p w:rsidR="009F3C07" w:rsidRDefault="009F3C07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B93" w:rsidRDefault="00230B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D117B1" w:rsidP="00D117B1">
    <w:pPr>
      <w:pStyle w:val="Nagwek"/>
      <w:tabs>
        <w:tab w:val="left" w:pos="4334"/>
      </w:tabs>
      <w:jc w:val="center"/>
    </w:pPr>
    <w:r w:rsidRPr="00D117B1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B93" w:rsidRDefault="00230B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E3A7A6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AA70AA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01403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6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12"/>
  </w:num>
  <w:num w:numId="10">
    <w:abstractNumId w:val="21"/>
  </w:num>
  <w:num w:numId="11">
    <w:abstractNumId w:val="10"/>
  </w:num>
  <w:num w:numId="12">
    <w:abstractNumId w:val="17"/>
  </w:num>
  <w:num w:numId="13">
    <w:abstractNumId w:val="3"/>
  </w:num>
  <w:num w:numId="14">
    <w:abstractNumId w:val="4"/>
  </w:num>
  <w:num w:numId="15">
    <w:abstractNumId w:val="26"/>
  </w:num>
  <w:num w:numId="16">
    <w:abstractNumId w:val="18"/>
  </w:num>
  <w:num w:numId="17">
    <w:abstractNumId w:val="15"/>
  </w:num>
  <w:num w:numId="18">
    <w:abstractNumId w:val="19"/>
  </w:num>
  <w:num w:numId="19">
    <w:abstractNumId w:val="7"/>
  </w:num>
  <w:num w:numId="20">
    <w:abstractNumId w:val="14"/>
  </w:num>
  <w:num w:numId="21">
    <w:abstractNumId w:val="20"/>
  </w:num>
  <w:num w:numId="22">
    <w:abstractNumId w:val="22"/>
  </w:num>
  <w:num w:numId="23">
    <w:abstractNumId w:val="24"/>
  </w:num>
  <w:num w:numId="24">
    <w:abstractNumId w:val="13"/>
  </w:num>
  <w:num w:numId="25">
    <w:abstractNumId w:val="23"/>
  </w:num>
  <w:num w:numId="2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897"/>
    <w:rsid w:val="00006FC2"/>
    <w:rsid w:val="00010FF1"/>
    <w:rsid w:val="000272D3"/>
    <w:rsid w:val="00037904"/>
    <w:rsid w:val="000729F8"/>
    <w:rsid w:val="00091FE6"/>
    <w:rsid w:val="0009410D"/>
    <w:rsid w:val="000B12EE"/>
    <w:rsid w:val="000D0797"/>
    <w:rsid w:val="000D1E29"/>
    <w:rsid w:val="000E59CD"/>
    <w:rsid w:val="000F338A"/>
    <w:rsid w:val="001018C0"/>
    <w:rsid w:val="001212C2"/>
    <w:rsid w:val="001359C4"/>
    <w:rsid w:val="001444E3"/>
    <w:rsid w:val="001470C3"/>
    <w:rsid w:val="00161183"/>
    <w:rsid w:val="001664E6"/>
    <w:rsid w:val="0017044E"/>
    <w:rsid w:val="00183912"/>
    <w:rsid w:val="00184265"/>
    <w:rsid w:val="001928AB"/>
    <w:rsid w:val="001946DB"/>
    <w:rsid w:val="001B0A93"/>
    <w:rsid w:val="00205CAE"/>
    <w:rsid w:val="00230B93"/>
    <w:rsid w:val="002350D9"/>
    <w:rsid w:val="002531C3"/>
    <w:rsid w:val="00295ED7"/>
    <w:rsid w:val="00297512"/>
    <w:rsid w:val="002B1F7E"/>
    <w:rsid w:val="002B5088"/>
    <w:rsid w:val="002B5AA8"/>
    <w:rsid w:val="002E0B84"/>
    <w:rsid w:val="002E3823"/>
    <w:rsid w:val="002F51B7"/>
    <w:rsid w:val="0030167C"/>
    <w:rsid w:val="00321E1C"/>
    <w:rsid w:val="00335607"/>
    <w:rsid w:val="00343C56"/>
    <w:rsid w:val="00355650"/>
    <w:rsid w:val="00384757"/>
    <w:rsid w:val="003C76F0"/>
    <w:rsid w:val="003D3E64"/>
    <w:rsid w:val="003E4382"/>
    <w:rsid w:val="003E786B"/>
    <w:rsid w:val="003F561E"/>
    <w:rsid w:val="00405828"/>
    <w:rsid w:val="00413877"/>
    <w:rsid w:val="004140C5"/>
    <w:rsid w:val="00426A1E"/>
    <w:rsid w:val="0043330A"/>
    <w:rsid w:val="00463E0A"/>
    <w:rsid w:val="00486FDB"/>
    <w:rsid w:val="0049052E"/>
    <w:rsid w:val="004F048F"/>
    <w:rsid w:val="00500783"/>
    <w:rsid w:val="00511C21"/>
    <w:rsid w:val="0052451D"/>
    <w:rsid w:val="00530CC1"/>
    <w:rsid w:val="00543E51"/>
    <w:rsid w:val="00544192"/>
    <w:rsid w:val="00546C30"/>
    <w:rsid w:val="00560058"/>
    <w:rsid w:val="00571B5D"/>
    <w:rsid w:val="00583186"/>
    <w:rsid w:val="00590EED"/>
    <w:rsid w:val="005A2B46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B341A"/>
    <w:rsid w:val="006C587F"/>
    <w:rsid w:val="006E7D00"/>
    <w:rsid w:val="00703764"/>
    <w:rsid w:val="007124C9"/>
    <w:rsid w:val="00732729"/>
    <w:rsid w:val="007536A7"/>
    <w:rsid w:val="0075462E"/>
    <w:rsid w:val="00767337"/>
    <w:rsid w:val="00776D43"/>
    <w:rsid w:val="0078514D"/>
    <w:rsid w:val="00786A9F"/>
    <w:rsid w:val="00792118"/>
    <w:rsid w:val="007D0862"/>
    <w:rsid w:val="007E3124"/>
    <w:rsid w:val="007F7E8F"/>
    <w:rsid w:val="008176BD"/>
    <w:rsid w:val="00817FC7"/>
    <w:rsid w:val="00821FDE"/>
    <w:rsid w:val="00857241"/>
    <w:rsid w:val="00873F28"/>
    <w:rsid w:val="0089625C"/>
    <w:rsid w:val="00897590"/>
    <w:rsid w:val="008A0156"/>
    <w:rsid w:val="008A75F9"/>
    <w:rsid w:val="008C47EC"/>
    <w:rsid w:val="008D6D41"/>
    <w:rsid w:val="008E1E7B"/>
    <w:rsid w:val="008F60D2"/>
    <w:rsid w:val="00931A2D"/>
    <w:rsid w:val="00932F49"/>
    <w:rsid w:val="00977DE8"/>
    <w:rsid w:val="00981B17"/>
    <w:rsid w:val="009A399C"/>
    <w:rsid w:val="009B350B"/>
    <w:rsid w:val="009C507F"/>
    <w:rsid w:val="009D46A4"/>
    <w:rsid w:val="009D5522"/>
    <w:rsid w:val="009E0C70"/>
    <w:rsid w:val="009E234A"/>
    <w:rsid w:val="009F3C07"/>
    <w:rsid w:val="00A13298"/>
    <w:rsid w:val="00A215E0"/>
    <w:rsid w:val="00A53BBB"/>
    <w:rsid w:val="00A7558A"/>
    <w:rsid w:val="00AB3A29"/>
    <w:rsid w:val="00AB49F4"/>
    <w:rsid w:val="00AB6B94"/>
    <w:rsid w:val="00AB79F9"/>
    <w:rsid w:val="00AC4293"/>
    <w:rsid w:val="00AC4FE4"/>
    <w:rsid w:val="00AD5AF1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C3A3D"/>
    <w:rsid w:val="00C008B5"/>
    <w:rsid w:val="00C019FA"/>
    <w:rsid w:val="00C23D38"/>
    <w:rsid w:val="00C3771D"/>
    <w:rsid w:val="00C433F8"/>
    <w:rsid w:val="00CB0537"/>
    <w:rsid w:val="00CC35ED"/>
    <w:rsid w:val="00CE0D3E"/>
    <w:rsid w:val="00CF6457"/>
    <w:rsid w:val="00D117B1"/>
    <w:rsid w:val="00D3552F"/>
    <w:rsid w:val="00D771F5"/>
    <w:rsid w:val="00DC5C9D"/>
    <w:rsid w:val="00DD241C"/>
    <w:rsid w:val="00DF12C4"/>
    <w:rsid w:val="00DF615F"/>
    <w:rsid w:val="00E07756"/>
    <w:rsid w:val="00E251D1"/>
    <w:rsid w:val="00E458C9"/>
    <w:rsid w:val="00E553D2"/>
    <w:rsid w:val="00E56080"/>
    <w:rsid w:val="00E756FD"/>
    <w:rsid w:val="00E7647A"/>
    <w:rsid w:val="00E772A4"/>
    <w:rsid w:val="00E8072C"/>
    <w:rsid w:val="00E86427"/>
    <w:rsid w:val="00E91BBE"/>
    <w:rsid w:val="00E95182"/>
    <w:rsid w:val="00E95C75"/>
    <w:rsid w:val="00EA2E5A"/>
    <w:rsid w:val="00EC338E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paragraph" w:customStyle="1" w:styleId="Zawartotabeli">
    <w:name w:val="Zawartość tabeli"/>
    <w:basedOn w:val="Normalny"/>
    <w:rsid w:val="002B5AA8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E4072-707E-E54C-A70A-840E1CC9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1714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2019-05-22T09:26:00Z</cp:lastPrinted>
  <dcterms:created xsi:type="dcterms:W3CDTF">2021-03-05T11:34:00Z</dcterms:created>
  <dcterms:modified xsi:type="dcterms:W3CDTF">2021-03-05T11:34:00Z</dcterms:modified>
</cp:coreProperties>
</file>